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FA43" w14:textId="77777777" w:rsidR="00327E26" w:rsidRDefault="00327E26" w:rsidP="00CB3057">
      <w:pPr>
        <w:jc w:val="center"/>
        <w:rPr>
          <w:rFonts w:ascii="Arial" w:hAnsi="Arial" w:cs="Arial"/>
          <w:b/>
          <w:bCs/>
        </w:rPr>
      </w:pPr>
    </w:p>
    <w:p w14:paraId="3AC718B0" w14:textId="77777777" w:rsidR="00327E26" w:rsidRDefault="00327E26" w:rsidP="00CB3057">
      <w:pPr>
        <w:jc w:val="center"/>
        <w:rPr>
          <w:rFonts w:ascii="Arial" w:hAnsi="Arial" w:cs="Arial"/>
          <w:b/>
          <w:bCs/>
        </w:rPr>
      </w:pPr>
    </w:p>
    <w:p w14:paraId="373AA2BB" w14:textId="77777777" w:rsidR="00327E26" w:rsidRDefault="00327E26" w:rsidP="00CB3057">
      <w:pPr>
        <w:jc w:val="center"/>
        <w:rPr>
          <w:rFonts w:ascii="Arial" w:hAnsi="Arial" w:cs="Arial"/>
          <w:b/>
          <w:bCs/>
        </w:rPr>
      </w:pPr>
    </w:p>
    <w:p w14:paraId="6E21D881" w14:textId="7A567D2F" w:rsidR="00CB3057" w:rsidRDefault="00CB3057" w:rsidP="00CB3057">
      <w:pPr>
        <w:jc w:val="center"/>
        <w:rPr>
          <w:rFonts w:ascii="Arial" w:hAnsi="Arial" w:cs="Arial"/>
          <w:b/>
          <w:bCs/>
        </w:rPr>
      </w:pPr>
      <w:r>
        <w:rPr>
          <w:rFonts w:ascii="Arial" w:hAnsi="Arial" w:cs="Arial"/>
          <w:b/>
          <w:bCs/>
        </w:rPr>
        <w:t xml:space="preserve">Minutes of the Planning &amp; </w:t>
      </w:r>
      <w:r w:rsidR="00087EA6">
        <w:rPr>
          <w:rFonts w:ascii="Arial" w:hAnsi="Arial" w:cs="Arial"/>
          <w:b/>
          <w:bCs/>
        </w:rPr>
        <w:t xml:space="preserve">Transportation </w:t>
      </w:r>
      <w:r>
        <w:rPr>
          <w:rFonts w:ascii="Arial" w:hAnsi="Arial" w:cs="Arial"/>
          <w:b/>
          <w:bCs/>
        </w:rPr>
        <w:t>Committee meeting held on</w:t>
      </w:r>
      <w:r w:rsidR="00D06CD5">
        <w:rPr>
          <w:rFonts w:ascii="Arial" w:hAnsi="Arial" w:cs="Arial"/>
          <w:b/>
          <w:bCs/>
        </w:rPr>
        <w:t xml:space="preserve"> </w:t>
      </w:r>
      <w:r w:rsidR="006B69E8">
        <w:rPr>
          <w:rFonts w:ascii="Arial" w:hAnsi="Arial" w:cs="Arial"/>
          <w:b/>
          <w:bCs/>
        </w:rPr>
        <w:t>T</w:t>
      </w:r>
      <w:r w:rsidR="00E4054F">
        <w:rPr>
          <w:rFonts w:ascii="Arial" w:hAnsi="Arial" w:cs="Arial"/>
          <w:b/>
          <w:bCs/>
        </w:rPr>
        <w:t>hurs</w:t>
      </w:r>
      <w:r w:rsidR="00D06CD5">
        <w:rPr>
          <w:rFonts w:ascii="Arial" w:hAnsi="Arial" w:cs="Arial"/>
          <w:b/>
          <w:bCs/>
        </w:rPr>
        <w:t>day</w:t>
      </w:r>
      <w:r>
        <w:rPr>
          <w:rFonts w:ascii="Arial" w:hAnsi="Arial" w:cs="Arial"/>
          <w:b/>
          <w:bCs/>
        </w:rPr>
        <w:t>,</w:t>
      </w:r>
      <w:r w:rsidR="00A97955">
        <w:rPr>
          <w:rFonts w:ascii="Arial" w:hAnsi="Arial" w:cs="Arial"/>
          <w:b/>
          <w:bCs/>
        </w:rPr>
        <w:t xml:space="preserve"> </w:t>
      </w:r>
      <w:r w:rsidR="00F96865">
        <w:rPr>
          <w:rFonts w:ascii="Arial" w:hAnsi="Arial" w:cs="Arial"/>
          <w:b/>
          <w:bCs/>
        </w:rPr>
        <w:t>22</w:t>
      </w:r>
      <w:r w:rsidR="00F96865" w:rsidRPr="00F96865">
        <w:rPr>
          <w:rFonts w:ascii="Arial" w:hAnsi="Arial" w:cs="Arial"/>
          <w:b/>
          <w:bCs/>
          <w:vertAlign w:val="superscript"/>
        </w:rPr>
        <w:t>nd</w:t>
      </w:r>
      <w:r w:rsidR="00F96865">
        <w:rPr>
          <w:rFonts w:ascii="Arial" w:hAnsi="Arial" w:cs="Arial"/>
          <w:b/>
          <w:bCs/>
        </w:rPr>
        <w:t xml:space="preserve"> </w:t>
      </w:r>
      <w:r w:rsidR="00AD470E">
        <w:rPr>
          <w:rFonts w:ascii="Arial" w:hAnsi="Arial" w:cs="Arial"/>
          <w:b/>
          <w:bCs/>
        </w:rPr>
        <w:t>April</w:t>
      </w:r>
      <w:r w:rsidR="0075115D">
        <w:rPr>
          <w:rFonts w:ascii="Arial" w:hAnsi="Arial" w:cs="Arial"/>
          <w:b/>
          <w:bCs/>
        </w:rPr>
        <w:t xml:space="preserve"> </w:t>
      </w:r>
      <w:r w:rsidR="00464EE5">
        <w:rPr>
          <w:rFonts w:ascii="Arial" w:hAnsi="Arial" w:cs="Arial"/>
          <w:b/>
          <w:bCs/>
        </w:rPr>
        <w:t>2</w:t>
      </w:r>
      <w:r>
        <w:rPr>
          <w:rFonts w:ascii="Arial" w:hAnsi="Arial" w:cs="Arial"/>
          <w:b/>
          <w:bCs/>
        </w:rPr>
        <w:t>0</w:t>
      </w:r>
      <w:r w:rsidR="00DA1868">
        <w:rPr>
          <w:rFonts w:ascii="Arial" w:hAnsi="Arial" w:cs="Arial"/>
          <w:b/>
          <w:bCs/>
        </w:rPr>
        <w:t>2</w:t>
      </w:r>
      <w:r w:rsidR="006634C8">
        <w:rPr>
          <w:rFonts w:ascii="Arial" w:hAnsi="Arial" w:cs="Arial"/>
          <w:b/>
          <w:bCs/>
        </w:rPr>
        <w:t>5</w:t>
      </w:r>
      <w:r>
        <w:rPr>
          <w:rFonts w:ascii="Arial" w:hAnsi="Arial" w:cs="Arial"/>
          <w:b/>
          <w:bCs/>
        </w:rPr>
        <w:t xml:space="preserve"> at</w:t>
      </w:r>
      <w:r w:rsidR="00974635">
        <w:rPr>
          <w:rFonts w:ascii="Arial" w:hAnsi="Arial" w:cs="Arial"/>
          <w:b/>
          <w:bCs/>
        </w:rPr>
        <w:t xml:space="preserve"> </w:t>
      </w:r>
      <w:r w:rsidR="002E1877">
        <w:rPr>
          <w:rFonts w:ascii="Arial" w:hAnsi="Arial" w:cs="Arial"/>
          <w:b/>
          <w:bCs/>
        </w:rPr>
        <w:t>St Andrew</w:t>
      </w:r>
      <w:r w:rsidR="00BF2E8C">
        <w:rPr>
          <w:rFonts w:ascii="Arial" w:hAnsi="Arial" w:cs="Arial"/>
          <w:b/>
          <w:bCs/>
        </w:rPr>
        <w:t>’s</w:t>
      </w:r>
      <w:r w:rsidR="002E1877">
        <w:rPr>
          <w:rFonts w:ascii="Arial" w:hAnsi="Arial" w:cs="Arial"/>
          <w:b/>
          <w:bCs/>
        </w:rPr>
        <w:t xml:space="preserve"> Church Hall</w:t>
      </w:r>
      <w:r w:rsidR="00974635">
        <w:rPr>
          <w:rFonts w:ascii="Arial" w:hAnsi="Arial" w:cs="Arial"/>
          <w:b/>
          <w:bCs/>
        </w:rPr>
        <w:t xml:space="preserve"> at</w:t>
      </w:r>
      <w:r w:rsidR="00D06CD5">
        <w:rPr>
          <w:rFonts w:ascii="Arial" w:hAnsi="Arial" w:cs="Arial"/>
          <w:b/>
          <w:bCs/>
        </w:rPr>
        <w:t xml:space="preserve"> </w:t>
      </w:r>
      <w:r w:rsidR="00E238B8">
        <w:rPr>
          <w:rFonts w:ascii="Arial" w:hAnsi="Arial" w:cs="Arial"/>
          <w:b/>
          <w:bCs/>
        </w:rPr>
        <w:t>7</w:t>
      </w:r>
      <w:r w:rsidR="00F23775">
        <w:rPr>
          <w:rFonts w:ascii="Arial" w:hAnsi="Arial" w:cs="Arial"/>
          <w:b/>
          <w:bCs/>
        </w:rPr>
        <w:t>.</w:t>
      </w:r>
      <w:r w:rsidR="00F96865">
        <w:rPr>
          <w:rFonts w:ascii="Arial" w:hAnsi="Arial" w:cs="Arial"/>
          <w:b/>
          <w:bCs/>
        </w:rPr>
        <w:t>30</w:t>
      </w:r>
      <w:r>
        <w:rPr>
          <w:rFonts w:ascii="Arial" w:hAnsi="Arial" w:cs="Arial"/>
          <w:b/>
          <w:bCs/>
        </w:rPr>
        <w:t>pm</w:t>
      </w:r>
    </w:p>
    <w:p w14:paraId="237BB983" w14:textId="77777777" w:rsidR="00CB3057" w:rsidRDefault="00CB3057" w:rsidP="00CB3057">
      <w:pPr>
        <w:jc w:val="center"/>
        <w:rPr>
          <w:rFonts w:ascii="Arial" w:hAnsi="Arial" w:cs="Arial"/>
          <w:b/>
          <w:bCs/>
        </w:rPr>
      </w:pPr>
    </w:p>
    <w:p w14:paraId="5C8898C0" w14:textId="77777777" w:rsidR="00CB3057" w:rsidRDefault="00CB3057" w:rsidP="00CB3057">
      <w:pPr>
        <w:jc w:val="center"/>
        <w:rPr>
          <w:rFonts w:ascii="Arial" w:hAnsi="Arial" w:cs="Arial"/>
        </w:rPr>
      </w:pPr>
      <w:r>
        <w:rPr>
          <w:rFonts w:ascii="Arial" w:hAnsi="Arial" w:cs="Arial"/>
          <w:b/>
          <w:bCs/>
        </w:rPr>
        <w:t>-------------------------------------------------------------------------------------------------------------------------------------------</w:t>
      </w:r>
    </w:p>
    <w:p w14:paraId="7F58E67F" w14:textId="77777777" w:rsidR="00CB3057" w:rsidRDefault="00CB3057" w:rsidP="00CB3057">
      <w:pPr>
        <w:pStyle w:val="Header"/>
        <w:tabs>
          <w:tab w:val="clear" w:pos="4153"/>
          <w:tab w:val="clear" w:pos="8306"/>
        </w:tabs>
        <w:rPr>
          <w:rFonts w:ascii="Arial" w:hAnsi="Arial" w:cs="Arial"/>
        </w:rPr>
      </w:pPr>
      <w:r>
        <w:rPr>
          <w:rFonts w:ascii="Arial" w:hAnsi="Arial" w:cs="Arial"/>
        </w:rPr>
        <w:tab/>
      </w:r>
    </w:p>
    <w:tbl>
      <w:tblPr>
        <w:tblW w:w="0" w:type="auto"/>
        <w:tblLook w:val="0000" w:firstRow="0" w:lastRow="0" w:firstColumn="0" w:lastColumn="0" w:noHBand="0" w:noVBand="0"/>
      </w:tblPr>
      <w:tblGrid>
        <w:gridCol w:w="3510"/>
        <w:gridCol w:w="6344"/>
      </w:tblGrid>
      <w:tr w:rsidR="00CB3057" w14:paraId="1121A1C6" w14:textId="77777777" w:rsidTr="00AF0D0F">
        <w:tc>
          <w:tcPr>
            <w:tcW w:w="3510" w:type="dxa"/>
          </w:tcPr>
          <w:p w14:paraId="108F93CB" w14:textId="77777777" w:rsidR="00CB3057" w:rsidRDefault="00CB3057" w:rsidP="00AF0D0F">
            <w:pPr>
              <w:pStyle w:val="Header"/>
              <w:tabs>
                <w:tab w:val="clear" w:pos="4153"/>
                <w:tab w:val="clear" w:pos="8306"/>
              </w:tabs>
              <w:rPr>
                <w:rFonts w:ascii="Arial" w:hAnsi="Arial" w:cs="Arial"/>
              </w:rPr>
            </w:pPr>
            <w:r>
              <w:rPr>
                <w:rFonts w:ascii="Arial" w:hAnsi="Arial" w:cs="Arial"/>
              </w:rPr>
              <w:t>CHAIRMAN:</w:t>
            </w:r>
          </w:p>
        </w:tc>
        <w:tc>
          <w:tcPr>
            <w:tcW w:w="6344" w:type="dxa"/>
          </w:tcPr>
          <w:p w14:paraId="6F259DBF" w14:textId="2356424E" w:rsidR="00CB3057" w:rsidRDefault="00E1352B" w:rsidP="00AF0D0F">
            <w:pPr>
              <w:pStyle w:val="Header"/>
              <w:tabs>
                <w:tab w:val="clear" w:pos="4153"/>
                <w:tab w:val="clear" w:pos="8306"/>
              </w:tabs>
              <w:rPr>
                <w:rFonts w:ascii="Arial" w:hAnsi="Arial" w:cs="Arial"/>
              </w:rPr>
            </w:pPr>
            <w:r>
              <w:rPr>
                <w:rFonts w:ascii="Arial" w:hAnsi="Arial" w:cs="Arial"/>
              </w:rPr>
              <w:t>Cllr</w:t>
            </w:r>
            <w:r w:rsidR="005F7FF1">
              <w:rPr>
                <w:rFonts w:ascii="Arial" w:hAnsi="Arial" w:cs="Arial"/>
              </w:rPr>
              <w:t xml:space="preserve"> R Whiting</w:t>
            </w:r>
          </w:p>
        </w:tc>
      </w:tr>
      <w:tr w:rsidR="00CB3057" w:rsidRPr="00F1618E" w14:paraId="53DFFC19" w14:textId="77777777" w:rsidTr="00AF0D0F">
        <w:tc>
          <w:tcPr>
            <w:tcW w:w="3510" w:type="dxa"/>
          </w:tcPr>
          <w:p w14:paraId="5247E64C" w14:textId="77777777" w:rsidR="00CB3057" w:rsidRPr="00F1618E" w:rsidRDefault="00CB3057" w:rsidP="00AF0D0F">
            <w:pPr>
              <w:pStyle w:val="Header"/>
              <w:tabs>
                <w:tab w:val="clear" w:pos="4153"/>
                <w:tab w:val="clear" w:pos="8306"/>
              </w:tabs>
              <w:rPr>
                <w:rFonts w:ascii="Arial" w:hAnsi="Arial" w:cs="Arial"/>
                <w:sz w:val="6"/>
                <w:szCs w:val="6"/>
              </w:rPr>
            </w:pPr>
          </w:p>
        </w:tc>
        <w:tc>
          <w:tcPr>
            <w:tcW w:w="6344" w:type="dxa"/>
          </w:tcPr>
          <w:p w14:paraId="2B5AC262" w14:textId="77777777" w:rsidR="00CB3057" w:rsidRPr="00F1618E" w:rsidRDefault="00CB3057" w:rsidP="00AF0D0F">
            <w:pPr>
              <w:pStyle w:val="Header"/>
              <w:tabs>
                <w:tab w:val="clear" w:pos="4153"/>
                <w:tab w:val="clear" w:pos="8306"/>
              </w:tabs>
              <w:rPr>
                <w:rFonts w:ascii="Arial" w:hAnsi="Arial" w:cs="Arial"/>
                <w:sz w:val="6"/>
                <w:szCs w:val="6"/>
              </w:rPr>
            </w:pPr>
          </w:p>
        </w:tc>
      </w:tr>
      <w:tr w:rsidR="00CB3057" w14:paraId="5B29E0EF" w14:textId="77777777" w:rsidTr="00AF0D0F">
        <w:tc>
          <w:tcPr>
            <w:tcW w:w="3510" w:type="dxa"/>
          </w:tcPr>
          <w:p w14:paraId="52D72465" w14:textId="77777777" w:rsidR="00CB3057" w:rsidRDefault="00CB3057" w:rsidP="00AF0D0F">
            <w:pPr>
              <w:pStyle w:val="Header"/>
              <w:tabs>
                <w:tab w:val="clear" w:pos="4153"/>
                <w:tab w:val="clear" w:pos="8306"/>
              </w:tabs>
              <w:spacing w:before="120"/>
              <w:rPr>
                <w:rFonts w:ascii="Arial" w:hAnsi="Arial" w:cs="Arial"/>
              </w:rPr>
            </w:pPr>
            <w:r>
              <w:rPr>
                <w:rFonts w:ascii="Arial" w:hAnsi="Arial" w:cs="Arial"/>
              </w:rPr>
              <w:t>COMMITTEE MEMBERS PRESENT:</w:t>
            </w:r>
          </w:p>
        </w:tc>
        <w:tc>
          <w:tcPr>
            <w:tcW w:w="6344" w:type="dxa"/>
          </w:tcPr>
          <w:p w14:paraId="229C2450" w14:textId="4B3A0B78" w:rsidR="00CB3057" w:rsidRPr="00860FCD" w:rsidRDefault="0079638D" w:rsidP="00AF0D0F">
            <w:pPr>
              <w:pStyle w:val="Header"/>
              <w:tabs>
                <w:tab w:val="clear" w:pos="4153"/>
                <w:tab w:val="clear" w:pos="8306"/>
              </w:tabs>
              <w:spacing w:before="120"/>
              <w:rPr>
                <w:rFonts w:ascii="Arial" w:hAnsi="Arial" w:cs="Arial"/>
              </w:rPr>
            </w:pPr>
            <w:r>
              <w:rPr>
                <w:rFonts w:ascii="Arial" w:hAnsi="Arial" w:cs="Arial"/>
              </w:rPr>
              <w:t>Cll</w:t>
            </w:r>
            <w:r w:rsidR="00393682">
              <w:rPr>
                <w:rFonts w:ascii="Arial" w:hAnsi="Arial" w:cs="Arial"/>
              </w:rPr>
              <w:t xml:space="preserve">r K Driver, </w:t>
            </w:r>
            <w:r>
              <w:rPr>
                <w:rFonts w:ascii="Arial" w:hAnsi="Arial" w:cs="Arial"/>
              </w:rPr>
              <w:t>Cll</w:t>
            </w:r>
            <w:r w:rsidR="00D06CD5">
              <w:rPr>
                <w:rFonts w:ascii="Arial" w:hAnsi="Arial" w:cs="Arial"/>
              </w:rPr>
              <w:t>r R Whiting</w:t>
            </w:r>
            <w:r w:rsidR="006F099C">
              <w:rPr>
                <w:rFonts w:ascii="Arial" w:hAnsi="Arial" w:cs="Arial"/>
              </w:rPr>
              <w:t xml:space="preserve">, </w:t>
            </w:r>
            <w:r>
              <w:rPr>
                <w:rFonts w:ascii="Arial" w:hAnsi="Arial" w:cs="Arial"/>
              </w:rPr>
              <w:t>Cll</w:t>
            </w:r>
            <w:r w:rsidR="006E722A">
              <w:rPr>
                <w:rFonts w:ascii="Arial" w:hAnsi="Arial" w:cs="Arial"/>
              </w:rPr>
              <w:t>r M Newton</w:t>
            </w:r>
            <w:r w:rsidR="002E39F9">
              <w:rPr>
                <w:rFonts w:ascii="Arial" w:hAnsi="Arial" w:cs="Arial"/>
              </w:rPr>
              <w:t xml:space="preserve">, </w:t>
            </w:r>
            <w:r>
              <w:rPr>
                <w:rFonts w:ascii="Arial" w:hAnsi="Arial" w:cs="Arial"/>
              </w:rPr>
              <w:t>Cllr</w:t>
            </w:r>
            <w:r w:rsidR="002E39F9">
              <w:rPr>
                <w:rFonts w:ascii="Arial" w:hAnsi="Arial" w:cs="Arial"/>
              </w:rPr>
              <w:t xml:space="preserve"> M Odam</w:t>
            </w:r>
            <w:r w:rsidR="002E1877">
              <w:rPr>
                <w:rFonts w:ascii="Arial" w:hAnsi="Arial" w:cs="Arial"/>
              </w:rPr>
              <w:t xml:space="preserve">, </w:t>
            </w:r>
            <w:r w:rsidR="00F92A9F">
              <w:rPr>
                <w:rFonts w:ascii="Arial" w:hAnsi="Arial" w:cs="Arial"/>
              </w:rPr>
              <w:t xml:space="preserve">Cllr </w:t>
            </w:r>
            <w:r w:rsidR="00FB14F5">
              <w:rPr>
                <w:rFonts w:ascii="Arial" w:hAnsi="Arial" w:cs="Arial"/>
              </w:rPr>
              <w:t>P Phillpot, Cllr J Wright</w:t>
            </w:r>
            <w:r w:rsidR="00E74D61">
              <w:rPr>
                <w:rFonts w:ascii="Arial" w:hAnsi="Arial" w:cs="Arial"/>
              </w:rPr>
              <w:t>, Cllr R Nunn</w:t>
            </w:r>
            <w:r w:rsidR="002C0F55">
              <w:rPr>
                <w:rFonts w:ascii="Arial" w:hAnsi="Arial" w:cs="Arial"/>
              </w:rPr>
              <w:t>, Cllr B Ward</w:t>
            </w:r>
            <w:r w:rsidR="00F83B96">
              <w:rPr>
                <w:rFonts w:ascii="Arial" w:hAnsi="Arial" w:cs="Arial"/>
              </w:rPr>
              <w:t>, Cllr Francis, Cllr Westrup</w:t>
            </w:r>
          </w:p>
        </w:tc>
      </w:tr>
      <w:tr w:rsidR="00CB3057" w14:paraId="17429F26" w14:textId="77777777" w:rsidTr="00AF0D0F">
        <w:tc>
          <w:tcPr>
            <w:tcW w:w="3510" w:type="dxa"/>
          </w:tcPr>
          <w:p w14:paraId="70A722CA" w14:textId="77777777" w:rsidR="00CB3057" w:rsidRDefault="00CB3057" w:rsidP="00AF0D0F">
            <w:pPr>
              <w:spacing w:before="120"/>
              <w:rPr>
                <w:rFonts w:ascii="Arial" w:hAnsi="Arial" w:cs="Arial"/>
              </w:rPr>
            </w:pPr>
            <w:r>
              <w:rPr>
                <w:rFonts w:ascii="Arial" w:hAnsi="Arial" w:cs="Arial"/>
              </w:rPr>
              <w:t>OTHER ATTENDEES:</w:t>
            </w:r>
          </w:p>
        </w:tc>
        <w:tc>
          <w:tcPr>
            <w:tcW w:w="6344" w:type="dxa"/>
          </w:tcPr>
          <w:p w14:paraId="56EE83C9" w14:textId="197E4E4B" w:rsidR="00CB3057" w:rsidRPr="00860FCD" w:rsidRDefault="00CB3057" w:rsidP="00AF0D0F">
            <w:pPr>
              <w:spacing w:before="120"/>
              <w:rPr>
                <w:rFonts w:ascii="Arial" w:hAnsi="Arial" w:cs="Arial"/>
              </w:rPr>
            </w:pPr>
            <w:r w:rsidRPr="00860FCD">
              <w:rPr>
                <w:rFonts w:ascii="Arial" w:hAnsi="Arial" w:cs="Arial"/>
              </w:rPr>
              <w:t>Members of the public</w:t>
            </w:r>
            <w:r w:rsidR="00F82358">
              <w:rPr>
                <w:rFonts w:ascii="Arial" w:hAnsi="Arial" w:cs="Arial"/>
              </w:rPr>
              <w:t>:</w:t>
            </w:r>
            <w:r w:rsidRPr="00860FCD">
              <w:rPr>
                <w:rFonts w:ascii="Arial" w:hAnsi="Arial" w:cs="Arial"/>
              </w:rPr>
              <w:t xml:space="preserve"> </w:t>
            </w:r>
            <w:r w:rsidR="005B60CE">
              <w:rPr>
                <w:rFonts w:ascii="Arial" w:hAnsi="Arial" w:cs="Arial"/>
              </w:rPr>
              <w:t>0</w:t>
            </w:r>
            <w:r w:rsidR="00C03105">
              <w:rPr>
                <w:rFonts w:ascii="Arial" w:hAnsi="Arial" w:cs="Arial"/>
              </w:rPr>
              <w:t>.</w:t>
            </w:r>
          </w:p>
        </w:tc>
      </w:tr>
      <w:tr w:rsidR="00CB3057" w14:paraId="4E01D456" w14:textId="77777777" w:rsidTr="00870C81">
        <w:trPr>
          <w:trHeight w:val="553"/>
        </w:trPr>
        <w:tc>
          <w:tcPr>
            <w:tcW w:w="3510" w:type="dxa"/>
          </w:tcPr>
          <w:p w14:paraId="6CA1B032" w14:textId="77777777" w:rsidR="00CB3057" w:rsidRDefault="00CB3057" w:rsidP="00AF0D0F">
            <w:pPr>
              <w:spacing w:before="120"/>
              <w:rPr>
                <w:rFonts w:ascii="Arial" w:hAnsi="Arial" w:cs="Arial"/>
              </w:rPr>
            </w:pPr>
            <w:r>
              <w:rPr>
                <w:rFonts w:ascii="Arial" w:hAnsi="Arial" w:cs="Arial"/>
              </w:rPr>
              <w:t>APOLOGIES:</w:t>
            </w:r>
          </w:p>
          <w:p w14:paraId="71E02235" w14:textId="1E0B352B" w:rsidR="00A542BA" w:rsidRDefault="00A542BA" w:rsidP="00AF0D0F">
            <w:pPr>
              <w:spacing w:before="120"/>
              <w:rPr>
                <w:rFonts w:ascii="Arial" w:hAnsi="Arial" w:cs="Arial"/>
              </w:rPr>
            </w:pPr>
            <w:r>
              <w:rPr>
                <w:rFonts w:ascii="Arial" w:hAnsi="Arial" w:cs="Arial"/>
              </w:rPr>
              <w:t>OTHER APOLOGIES:</w:t>
            </w:r>
          </w:p>
        </w:tc>
        <w:tc>
          <w:tcPr>
            <w:tcW w:w="6344" w:type="dxa"/>
          </w:tcPr>
          <w:p w14:paraId="3E8D4E4E" w14:textId="12427F6E" w:rsidR="00A542BA" w:rsidRPr="00860FCD" w:rsidRDefault="00F83B96" w:rsidP="004B58B1">
            <w:pPr>
              <w:spacing w:before="120"/>
              <w:rPr>
                <w:rFonts w:ascii="Arial" w:hAnsi="Arial" w:cs="Arial"/>
              </w:rPr>
            </w:pPr>
            <w:r>
              <w:rPr>
                <w:rFonts w:ascii="Arial" w:hAnsi="Arial" w:cs="Arial"/>
              </w:rPr>
              <w:t xml:space="preserve">None </w:t>
            </w:r>
            <w:r w:rsidR="003D0EE0">
              <w:rPr>
                <w:rFonts w:ascii="Arial" w:hAnsi="Arial" w:cs="Arial"/>
              </w:rPr>
              <w:t xml:space="preserve">Received </w:t>
            </w:r>
          </w:p>
        </w:tc>
      </w:tr>
      <w:tr w:rsidR="00CB3057" w:rsidRPr="00F1618E" w14:paraId="2B574472" w14:textId="77777777" w:rsidTr="00870C81">
        <w:trPr>
          <w:trHeight w:val="80"/>
        </w:trPr>
        <w:tc>
          <w:tcPr>
            <w:tcW w:w="3510" w:type="dxa"/>
          </w:tcPr>
          <w:p w14:paraId="373BC474" w14:textId="77777777" w:rsidR="00CB3057" w:rsidRPr="00F1618E" w:rsidRDefault="00CB3057" w:rsidP="00AF0D0F">
            <w:pPr>
              <w:rPr>
                <w:rFonts w:ascii="Arial" w:hAnsi="Arial" w:cs="Arial"/>
                <w:sz w:val="6"/>
                <w:szCs w:val="6"/>
              </w:rPr>
            </w:pPr>
          </w:p>
        </w:tc>
        <w:tc>
          <w:tcPr>
            <w:tcW w:w="6344" w:type="dxa"/>
          </w:tcPr>
          <w:p w14:paraId="0AEC6E7C" w14:textId="77777777" w:rsidR="00CB3057" w:rsidRPr="00F1618E" w:rsidRDefault="00CB3057" w:rsidP="00AF0D0F">
            <w:pPr>
              <w:rPr>
                <w:rFonts w:ascii="Arial" w:hAnsi="Arial" w:cs="Arial"/>
                <w:sz w:val="6"/>
                <w:szCs w:val="6"/>
              </w:rPr>
            </w:pPr>
          </w:p>
        </w:tc>
      </w:tr>
      <w:tr w:rsidR="00192349" w14:paraId="762D9948" w14:textId="77777777" w:rsidTr="00AF0D0F">
        <w:tc>
          <w:tcPr>
            <w:tcW w:w="3510" w:type="dxa"/>
          </w:tcPr>
          <w:p w14:paraId="373A0553" w14:textId="633A6846" w:rsidR="00192349" w:rsidRDefault="00192349" w:rsidP="00192349">
            <w:pPr>
              <w:rPr>
                <w:rFonts w:ascii="Arial" w:hAnsi="Arial" w:cs="Arial"/>
              </w:rPr>
            </w:pPr>
            <w:r w:rsidRPr="00B8233D">
              <w:rPr>
                <w:rFonts w:ascii="Arial" w:hAnsi="Arial" w:cs="Arial"/>
              </w:rPr>
              <w:t>CLERK:</w:t>
            </w:r>
          </w:p>
        </w:tc>
        <w:tc>
          <w:tcPr>
            <w:tcW w:w="6344" w:type="dxa"/>
          </w:tcPr>
          <w:p w14:paraId="4EE7A10F" w14:textId="09C31C87" w:rsidR="00BE48BE" w:rsidRDefault="00247CE1" w:rsidP="00192349">
            <w:pPr>
              <w:rPr>
                <w:rFonts w:ascii="Arial" w:hAnsi="Arial" w:cs="Arial"/>
              </w:rPr>
            </w:pPr>
            <w:r>
              <w:rPr>
                <w:rFonts w:ascii="Arial" w:hAnsi="Arial" w:cs="Arial"/>
              </w:rPr>
              <w:t xml:space="preserve">Mr P Massey (Clerk). </w:t>
            </w:r>
            <w:r w:rsidR="00192349" w:rsidRPr="00B8233D">
              <w:rPr>
                <w:rFonts w:ascii="Arial" w:hAnsi="Arial" w:cs="Arial"/>
              </w:rPr>
              <w:t xml:space="preserve">Mrs </w:t>
            </w:r>
            <w:r w:rsidR="00BC5D00">
              <w:rPr>
                <w:rFonts w:ascii="Arial" w:hAnsi="Arial" w:cs="Arial"/>
              </w:rPr>
              <w:t xml:space="preserve">S </w:t>
            </w:r>
            <w:r w:rsidR="00172054">
              <w:rPr>
                <w:rFonts w:ascii="Arial" w:hAnsi="Arial" w:cs="Arial"/>
              </w:rPr>
              <w:t>Stannard (Assistant Clerk)</w:t>
            </w:r>
            <w:r w:rsidR="009C51E3">
              <w:rPr>
                <w:rFonts w:ascii="Arial" w:hAnsi="Arial" w:cs="Arial"/>
              </w:rPr>
              <w:t xml:space="preserve"> </w:t>
            </w:r>
          </w:p>
          <w:p w14:paraId="428E6059" w14:textId="59DA66A4" w:rsidR="00663E83" w:rsidRDefault="00AD32FE" w:rsidP="00192349">
            <w:pPr>
              <w:rPr>
                <w:rFonts w:ascii="Arial" w:hAnsi="Arial" w:cs="Arial"/>
              </w:rPr>
            </w:pPr>
            <w:r>
              <w:rPr>
                <w:rFonts w:ascii="Arial" w:hAnsi="Arial" w:cs="Arial"/>
              </w:rPr>
              <w:t>Minutes taken by Mrs Stannard</w:t>
            </w:r>
          </w:p>
          <w:p w14:paraId="1FED85AA" w14:textId="271A99E3" w:rsidR="00663E83" w:rsidRDefault="00663E83" w:rsidP="00192349">
            <w:pPr>
              <w:rPr>
                <w:rFonts w:ascii="Arial" w:hAnsi="Arial" w:cs="Arial"/>
              </w:rPr>
            </w:pPr>
          </w:p>
        </w:tc>
      </w:tr>
    </w:tbl>
    <w:p w14:paraId="2819AC02" w14:textId="1C125DD1" w:rsidR="006633E6" w:rsidRDefault="00CB3057" w:rsidP="000D54BB">
      <w:pPr>
        <w:pStyle w:val="PCHeader"/>
        <w:ind w:left="283" w:firstLine="1"/>
      </w:pPr>
      <w:r>
        <w:t>APOLOGIES, APPROVAL OF ABSENCE, PROTOCOL &amp; CONDUCT REMINDERS</w:t>
      </w:r>
    </w:p>
    <w:p w14:paraId="21502743" w14:textId="597CD47E" w:rsidR="00B66872" w:rsidRDefault="00CB3057" w:rsidP="00450E7C">
      <w:pPr>
        <w:pStyle w:val="BodyTextIndent"/>
        <w:spacing w:after="0"/>
        <w:ind w:left="720"/>
      </w:pPr>
      <w:r>
        <w:t xml:space="preserve">The Chairman </w:t>
      </w:r>
      <w:r w:rsidR="00BE48BE">
        <w:t>re</w:t>
      </w:r>
      <w:r w:rsidR="00E47A1F">
        <w:t>minded</w:t>
      </w:r>
      <w:r w:rsidR="005A2803">
        <w:t xml:space="preserve"> </w:t>
      </w:r>
      <w:r w:rsidR="008F613C">
        <w:t xml:space="preserve">Councillors </w:t>
      </w:r>
      <w:r w:rsidR="005A2803">
        <w:t>o</w:t>
      </w:r>
      <w:r w:rsidR="00BC3420">
        <w:t>f</w:t>
      </w:r>
      <w:r w:rsidR="005A2803">
        <w:t xml:space="preserve"> </w:t>
      </w:r>
      <w:r w:rsidR="00BE48BE">
        <w:t xml:space="preserve">the </w:t>
      </w:r>
      <w:r>
        <w:t>Code of Conduct, protocol for debate and statutory rights to film, record, photograph or otherwise report on the proceedings of the meeting</w:t>
      </w:r>
      <w:r w:rsidR="00EF63E4">
        <w:t xml:space="preserve"> and the protocol for face-to-face meetings</w:t>
      </w:r>
      <w:r>
        <w:t>.</w:t>
      </w:r>
      <w:r w:rsidR="007B6EB5">
        <w:t xml:space="preserve"> </w:t>
      </w:r>
      <w:r w:rsidR="00DB51E6">
        <w:t>No apologies were received.</w:t>
      </w:r>
    </w:p>
    <w:p w14:paraId="43B18382" w14:textId="77777777" w:rsidR="00B66872" w:rsidRDefault="00B66872" w:rsidP="00450E7C">
      <w:pPr>
        <w:pStyle w:val="BodyTextIndent"/>
        <w:spacing w:after="0"/>
        <w:ind w:left="720"/>
      </w:pPr>
    </w:p>
    <w:p w14:paraId="03A12C4C" w14:textId="34677C35" w:rsidR="009F7BA4" w:rsidRDefault="00D426C3" w:rsidP="00D90DEC">
      <w:pPr>
        <w:pStyle w:val="PCHeader"/>
      </w:pPr>
      <w:r>
        <w:t>DECLARATIONS OF COUNCILLOR INTEREST</w:t>
      </w:r>
    </w:p>
    <w:p w14:paraId="3E85EFF3" w14:textId="7D0522C2" w:rsidR="00FB14F5" w:rsidRDefault="00373657" w:rsidP="00450E7C">
      <w:pPr>
        <w:pStyle w:val="BodyTextIndent"/>
        <w:spacing w:after="0"/>
        <w:ind w:left="720"/>
      </w:pPr>
      <w:r>
        <w:t>No declarations were made.</w:t>
      </w:r>
    </w:p>
    <w:p w14:paraId="50B2EA9C" w14:textId="77777777" w:rsidR="009103F0" w:rsidRDefault="009103F0" w:rsidP="00450E7C">
      <w:pPr>
        <w:pStyle w:val="BodyTextIndent"/>
        <w:spacing w:after="0"/>
        <w:ind w:left="720"/>
      </w:pPr>
    </w:p>
    <w:p w14:paraId="352D4618" w14:textId="3F0ABBB9" w:rsidR="00CD2B07" w:rsidRPr="00CD2B07" w:rsidRDefault="00CD2B07" w:rsidP="00CD2B07">
      <w:pPr>
        <w:pStyle w:val="PCHeader"/>
      </w:pPr>
      <w:r w:rsidRPr="00CD2B07">
        <w:t xml:space="preserve">TO APPROVE THE MINUTES OF THE MEETING HELD ON </w:t>
      </w:r>
      <w:r w:rsidR="009103F0">
        <w:t>3</w:t>
      </w:r>
      <w:r w:rsidR="009103F0" w:rsidRPr="009103F0">
        <w:rPr>
          <w:vertAlign w:val="superscript"/>
        </w:rPr>
        <w:t>rd</w:t>
      </w:r>
      <w:r w:rsidR="009103F0">
        <w:t xml:space="preserve"> APRIL</w:t>
      </w:r>
      <w:r w:rsidR="009F7BA4">
        <w:t xml:space="preserve"> 202</w:t>
      </w:r>
      <w:r w:rsidR="00BD22E2">
        <w:t>5</w:t>
      </w:r>
    </w:p>
    <w:p w14:paraId="5B846FD4" w14:textId="2B0ABD7F" w:rsidR="00553093" w:rsidRDefault="006058EB" w:rsidP="009E4047">
      <w:pPr>
        <w:pStyle w:val="BodyTextIndent"/>
        <w:spacing w:after="0"/>
        <w:ind w:left="720"/>
      </w:pPr>
      <w:r>
        <w:t xml:space="preserve">Cllr </w:t>
      </w:r>
      <w:r w:rsidR="00AC4073">
        <w:t>Wright</w:t>
      </w:r>
      <w:r w:rsidR="00367622">
        <w:t xml:space="preserve"> </w:t>
      </w:r>
      <w:r w:rsidR="006633E6">
        <w:t>proposed</w:t>
      </w:r>
      <w:r w:rsidR="006633E6" w:rsidRPr="005D1BD3">
        <w:t xml:space="preserve"> acceptance of the minutes</w:t>
      </w:r>
      <w:r w:rsidR="00AF0605">
        <w:t xml:space="preserve"> with no amendments</w:t>
      </w:r>
      <w:r w:rsidR="00F31D07">
        <w:t xml:space="preserve">. </w:t>
      </w:r>
      <w:r w:rsidR="00AD32FE">
        <w:t>S</w:t>
      </w:r>
      <w:r w:rsidR="006633E6" w:rsidRPr="005D1BD3">
        <w:t>econded by</w:t>
      </w:r>
      <w:r w:rsidR="00AC4073">
        <w:t xml:space="preserve"> </w:t>
      </w:r>
      <w:r>
        <w:t>Cllr</w:t>
      </w:r>
      <w:r w:rsidR="00AC4073">
        <w:t xml:space="preserve"> Ward</w:t>
      </w:r>
      <w:r w:rsidR="00AD32FE">
        <w:t xml:space="preserve">. Resolved </w:t>
      </w:r>
      <w:r w:rsidR="006633E6" w:rsidRPr="005D1BD3">
        <w:t>with</w:t>
      </w:r>
      <w:r w:rsidR="00A95667">
        <w:t xml:space="preserve"> </w:t>
      </w:r>
      <w:r w:rsidR="006633E6">
        <w:t xml:space="preserve">ALL </w:t>
      </w:r>
      <w:r w:rsidR="006633E6" w:rsidRPr="005D1BD3">
        <w:t>in favour.</w:t>
      </w:r>
    </w:p>
    <w:p w14:paraId="5F639ACF" w14:textId="77777777" w:rsidR="006633E6" w:rsidRDefault="006633E6" w:rsidP="006633E6">
      <w:pPr>
        <w:pStyle w:val="BodyTextIndent"/>
        <w:spacing w:after="0"/>
      </w:pPr>
    </w:p>
    <w:p w14:paraId="22CA4A0C" w14:textId="6DCDF71E" w:rsidR="00310EF0" w:rsidRDefault="006633E6" w:rsidP="00450E7C">
      <w:pPr>
        <w:pStyle w:val="BodyTextIndent"/>
        <w:spacing w:after="0"/>
        <w:ind w:left="720"/>
      </w:pPr>
      <w:r w:rsidRPr="005D1BD3">
        <w:t>The minutes w</w:t>
      </w:r>
      <w:r w:rsidR="00AF0605">
        <w:t>ere</w:t>
      </w:r>
      <w:r w:rsidR="00700BF3">
        <w:t xml:space="preserve"> </w:t>
      </w:r>
      <w:r>
        <w:t xml:space="preserve">duly </w:t>
      </w:r>
      <w:r w:rsidRPr="005D1BD3">
        <w:t>signed as a correct record</w:t>
      </w:r>
      <w:r>
        <w:t xml:space="preserve">. </w:t>
      </w:r>
    </w:p>
    <w:p w14:paraId="3428F721" w14:textId="77777777" w:rsidR="00450E7C" w:rsidRDefault="00450E7C" w:rsidP="00450E7C">
      <w:pPr>
        <w:pStyle w:val="BodyTextIndent"/>
        <w:spacing w:after="0"/>
        <w:ind w:left="720"/>
      </w:pPr>
    </w:p>
    <w:p w14:paraId="7571BD0F" w14:textId="60989884" w:rsidR="00AC4F51" w:rsidRDefault="00EF0D49" w:rsidP="00EF0D49">
      <w:pPr>
        <w:pStyle w:val="PCHeader"/>
      </w:pPr>
      <w:r>
        <w:t>P</w:t>
      </w:r>
      <w:r w:rsidR="00AC4F51">
        <w:t>UBLIC PARTICIPATION</w:t>
      </w:r>
    </w:p>
    <w:p w14:paraId="276EDDDD" w14:textId="0E20BEBF" w:rsidR="00AC4F51" w:rsidRPr="00287CCC" w:rsidRDefault="00684B6A" w:rsidP="00287CCC">
      <w:pPr>
        <w:pStyle w:val="ListParagraph"/>
        <w:numPr>
          <w:ilvl w:val="1"/>
          <w:numId w:val="1"/>
        </w:numPr>
        <w:spacing w:before="60" w:after="60"/>
        <w:rPr>
          <w:rFonts w:ascii="Arial" w:hAnsi="Arial" w:cs="Arial"/>
          <w:b/>
          <w:sz w:val="19"/>
          <w:szCs w:val="19"/>
        </w:rPr>
      </w:pPr>
      <w:r w:rsidRPr="00287CCC">
        <w:rPr>
          <w:rFonts w:ascii="Arial" w:hAnsi="Arial" w:cs="Arial"/>
          <w:b/>
          <w:sz w:val="19"/>
          <w:szCs w:val="19"/>
        </w:rPr>
        <w:t>Public Forum – Members of the Public</w:t>
      </w:r>
      <w:r w:rsidR="00720CBB" w:rsidRPr="00287CCC">
        <w:rPr>
          <w:rFonts w:ascii="Arial" w:hAnsi="Arial" w:cs="Arial"/>
          <w:b/>
          <w:sz w:val="19"/>
          <w:szCs w:val="19"/>
        </w:rPr>
        <w:t>/ Parish Councillors may raise items relating to this agenda or</w:t>
      </w:r>
      <w:r w:rsidR="00287CCC" w:rsidRPr="00287CCC">
        <w:rPr>
          <w:rFonts w:ascii="Arial" w:hAnsi="Arial" w:cs="Arial"/>
          <w:b/>
          <w:sz w:val="19"/>
          <w:szCs w:val="19"/>
        </w:rPr>
        <w:t xml:space="preserve"> </w:t>
      </w:r>
      <w:r w:rsidR="00720CBB" w:rsidRPr="00287CCC">
        <w:rPr>
          <w:rFonts w:ascii="Arial" w:hAnsi="Arial" w:cs="Arial"/>
          <w:b/>
          <w:sz w:val="19"/>
          <w:szCs w:val="19"/>
        </w:rPr>
        <w:t>any matter concerning the parish</w:t>
      </w:r>
    </w:p>
    <w:p w14:paraId="28FE893B" w14:textId="79D530B0" w:rsidR="00830F52" w:rsidRDefault="006C2285" w:rsidP="00BE3488">
      <w:pPr>
        <w:pStyle w:val="BodyTextIndent"/>
        <w:ind w:left="1440"/>
      </w:pPr>
      <w:r>
        <w:t xml:space="preserve">Cllr Wright made </w:t>
      </w:r>
      <w:r w:rsidR="00BE3488">
        <w:t xml:space="preserve">Councillors aware of a tree that has fallen over on a neighbouring fence along Pardoe Place. The Parish Council owns the land and this land was transferred to the Parish Council from </w:t>
      </w:r>
      <w:r w:rsidR="000E5626">
        <w:t>Chater Land Holdings Ltd. Cllr Wright also provided an update on the bee cafes and</w:t>
      </w:r>
      <w:r w:rsidR="005974AE">
        <w:t xml:space="preserve"> the rewilding area at Woodbridge Road.</w:t>
      </w:r>
    </w:p>
    <w:p w14:paraId="2D587C10" w14:textId="32CB522B" w:rsidR="006E7600" w:rsidRDefault="005974AE" w:rsidP="005B2B6F">
      <w:pPr>
        <w:pStyle w:val="BodyTextIndent"/>
        <w:ind w:left="1440"/>
      </w:pPr>
      <w:r>
        <w:t xml:space="preserve">Cllr Whiting </w:t>
      </w:r>
      <w:r w:rsidR="00BC0545">
        <w:t>made Councillors aware that he has received correspondence from a resident regarding parking at the Baptist Church, The Street. The correspondence was read out and considered. It was agreed that the Council will write to the resident advising him that he has to contact the Police about obstructi</w:t>
      </w:r>
      <w:r w:rsidR="00C16F11">
        <w:t>on</w:t>
      </w:r>
      <w:r w:rsidR="00BC0545">
        <w:t xml:space="preserve"> of a pavement and </w:t>
      </w:r>
      <w:r w:rsidR="005B2B6F">
        <w:t>parking close to road junctions.</w:t>
      </w:r>
    </w:p>
    <w:p w14:paraId="3F6292F1" w14:textId="77777777" w:rsidR="00735DE6" w:rsidRDefault="00735DE6" w:rsidP="00450E7C">
      <w:pPr>
        <w:pStyle w:val="BodyTextIndent"/>
        <w:spacing w:after="0"/>
        <w:ind w:left="1080" w:firstLine="360"/>
      </w:pPr>
    </w:p>
    <w:p w14:paraId="0B186577" w14:textId="77777777" w:rsidR="005B2B6F" w:rsidRDefault="005B2B6F" w:rsidP="00450E7C">
      <w:pPr>
        <w:pStyle w:val="BodyTextIndent"/>
        <w:spacing w:after="0"/>
        <w:ind w:left="1080" w:firstLine="360"/>
      </w:pPr>
    </w:p>
    <w:p w14:paraId="0FA397E3" w14:textId="77777777" w:rsidR="005B2B6F" w:rsidRDefault="005B2B6F" w:rsidP="00450E7C">
      <w:pPr>
        <w:pStyle w:val="BodyTextIndent"/>
        <w:spacing w:after="0"/>
        <w:ind w:left="1080" w:firstLine="360"/>
      </w:pPr>
    </w:p>
    <w:p w14:paraId="241178C4" w14:textId="77777777" w:rsidR="005B2B6F" w:rsidRDefault="005B2B6F" w:rsidP="00450E7C">
      <w:pPr>
        <w:pStyle w:val="BodyTextIndent"/>
        <w:spacing w:after="0"/>
        <w:ind w:left="1080" w:firstLine="360"/>
      </w:pPr>
    </w:p>
    <w:p w14:paraId="77900533" w14:textId="77777777" w:rsidR="005B2B6F" w:rsidRDefault="005B2B6F" w:rsidP="00450E7C">
      <w:pPr>
        <w:pStyle w:val="BodyTextIndent"/>
        <w:spacing w:after="0"/>
        <w:ind w:left="1080" w:firstLine="360"/>
      </w:pPr>
    </w:p>
    <w:p w14:paraId="6E6C93C8" w14:textId="77777777" w:rsidR="005B2B6F" w:rsidRDefault="005B2B6F" w:rsidP="00450E7C">
      <w:pPr>
        <w:pStyle w:val="BodyTextIndent"/>
        <w:spacing w:after="0"/>
        <w:ind w:left="1080" w:firstLine="360"/>
      </w:pPr>
    </w:p>
    <w:p w14:paraId="6240D999" w14:textId="77777777" w:rsidR="005B2B6F" w:rsidRDefault="005B2B6F" w:rsidP="00450E7C">
      <w:pPr>
        <w:pStyle w:val="BodyTextIndent"/>
        <w:spacing w:after="0"/>
        <w:ind w:left="1080" w:firstLine="360"/>
      </w:pPr>
    </w:p>
    <w:p w14:paraId="38041083" w14:textId="77777777" w:rsidR="005B2B6F" w:rsidRDefault="005B2B6F" w:rsidP="00450E7C">
      <w:pPr>
        <w:pStyle w:val="BodyTextIndent"/>
        <w:spacing w:after="0"/>
        <w:ind w:left="1080" w:firstLine="360"/>
      </w:pPr>
    </w:p>
    <w:p w14:paraId="5B25DAEB" w14:textId="4BCA1F12" w:rsidR="0024654C" w:rsidRDefault="008F4A57" w:rsidP="008F4A57">
      <w:pPr>
        <w:pStyle w:val="PCHeader"/>
      </w:pPr>
      <w:r w:rsidRPr="008F4A57">
        <w:lastRenderedPageBreak/>
        <w:t xml:space="preserve">TO </w:t>
      </w:r>
      <w:r>
        <w:t xml:space="preserve">CONSIDER </w:t>
      </w:r>
      <w:r w:rsidR="004323BE">
        <w:t xml:space="preserve">AND AGREE RESPONSES TO THE FOLLOWING PLANNING APPLICATION </w:t>
      </w:r>
    </w:p>
    <w:p w14:paraId="5590D9CB" w14:textId="02B08DFC" w:rsidR="00DE519A" w:rsidRPr="00DE519A" w:rsidRDefault="00DE519A" w:rsidP="00DE519A">
      <w:pPr>
        <w:pStyle w:val="BodyTextIndent"/>
        <w:ind w:left="720"/>
        <w:rPr>
          <w:i/>
          <w:iC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87"/>
        <w:gridCol w:w="992"/>
        <w:gridCol w:w="4833"/>
      </w:tblGrid>
      <w:tr w:rsidR="0024654C" w14:paraId="1F9D8B0D" w14:textId="77777777">
        <w:trPr>
          <w:trHeight w:val="495"/>
        </w:trPr>
        <w:tc>
          <w:tcPr>
            <w:tcW w:w="2437" w:type="dxa"/>
            <w:tcBorders>
              <w:top w:val="single" w:sz="4" w:space="0" w:color="auto"/>
              <w:left w:val="single" w:sz="4" w:space="0" w:color="auto"/>
              <w:bottom w:val="single" w:sz="4" w:space="0" w:color="auto"/>
              <w:right w:val="single" w:sz="4" w:space="0" w:color="auto"/>
            </w:tcBorders>
          </w:tcPr>
          <w:p w14:paraId="564C5112" w14:textId="54E6B6DE" w:rsidR="0024654C" w:rsidRDefault="0024654C" w:rsidP="00745A3D">
            <w:pPr>
              <w:tabs>
                <w:tab w:val="left" w:pos="1305"/>
              </w:tabs>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DC/</w:t>
            </w:r>
            <w:r w:rsidR="00774111">
              <w:rPr>
                <w:rFonts w:ascii="Arial" w:hAnsi="Arial" w:cs="Arial"/>
                <w:kern w:val="2"/>
                <w:lang w:eastAsia="en-GB"/>
                <w14:ligatures w14:val="standardContextual"/>
              </w:rPr>
              <w:t>25/1359/FUL</w:t>
            </w:r>
          </w:p>
        </w:tc>
        <w:tc>
          <w:tcPr>
            <w:tcW w:w="2087" w:type="dxa"/>
            <w:tcBorders>
              <w:top w:val="single" w:sz="4" w:space="0" w:color="auto"/>
              <w:left w:val="single" w:sz="4" w:space="0" w:color="auto"/>
              <w:bottom w:val="single" w:sz="4" w:space="0" w:color="auto"/>
              <w:right w:val="single" w:sz="4" w:space="0" w:color="auto"/>
            </w:tcBorders>
          </w:tcPr>
          <w:p w14:paraId="48CF085D" w14:textId="0822FC17" w:rsidR="0024654C" w:rsidRDefault="00774111" w:rsidP="00745A3D">
            <w:pPr>
              <w:spacing w:line="256" w:lineRule="auto"/>
              <w:rPr>
                <w:rFonts w:ascii="Arial" w:hAnsi="Arial" w:cs="Arial"/>
              </w:rPr>
            </w:pPr>
            <w:r>
              <w:rPr>
                <w:rFonts w:ascii="Arial" w:hAnsi="Arial" w:cs="Arial"/>
              </w:rPr>
              <w:t>33, Yewtree Grove, Rushmere St Andrew</w:t>
            </w:r>
          </w:p>
        </w:tc>
        <w:tc>
          <w:tcPr>
            <w:tcW w:w="992" w:type="dxa"/>
            <w:tcBorders>
              <w:top w:val="single" w:sz="4" w:space="0" w:color="auto"/>
              <w:left w:val="single" w:sz="4" w:space="0" w:color="auto"/>
              <w:bottom w:val="single" w:sz="4" w:space="0" w:color="auto"/>
              <w:right w:val="single" w:sz="4" w:space="0" w:color="auto"/>
            </w:tcBorders>
            <w:noWrap/>
          </w:tcPr>
          <w:p w14:paraId="4980B60B" w14:textId="41256834" w:rsidR="0024654C" w:rsidRPr="004C3D9A" w:rsidRDefault="00774111" w:rsidP="00745A3D">
            <w:pPr>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IP5 2GL</w:t>
            </w:r>
          </w:p>
        </w:tc>
        <w:tc>
          <w:tcPr>
            <w:tcW w:w="4833" w:type="dxa"/>
            <w:tcBorders>
              <w:top w:val="single" w:sz="4" w:space="0" w:color="auto"/>
              <w:left w:val="single" w:sz="4" w:space="0" w:color="auto"/>
              <w:bottom w:val="single" w:sz="4" w:space="0" w:color="auto"/>
              <w:right w:val="single" w:sz="4" w:space="0" w:color="auto"/>
            </w:tcBorders>
          </w:tcPr>
          <w:p w14:paraId="69D4B12A" w14:textId="44A68193" w:rsidR="0024654C" w:rsidRDefault="00774111" w:rsidP="00745A3D">
            <w:pPr>
              <w:spacing w:line="256" w:lineRule="auto"/>
              <w:rPr>
                <w:rFonts w:ascii="Arial" w:hAnsi="Arial" w:cs="Arial"/>
              </w:rPr>
            </w:pPr>
            <w:r>
              <w:rPr>
                <w:rFonts w:ascii="Arial" w:hAnsi="Arial" w:cs="Arial"/>
              </w:rPr>
              <w:t xml:space="preserve">Single </w:t>
            </w:r>
            <w:r w:rsidR="005C4569">
              <w:rPr>
                <w:rFonts w:ascii="Arial" w:hAnsi="Arial" w:cs="Arial"/>
              </w:rPr>
              <w:t>s</w:t>
            </w:r>
            <w:r>
              <w:rPr>
                <w:rFonts w:ascii="Arial" w:hAnsi="Arial" w:cs="Arial"/>
              </w:rPr>
              <w:t xml:space="preserve">torey </w:t>
            </w:r>
            <w:r w:rsidR="005C4569">
              <w:rPr>
                <w:rFonts w:ascii="Arial" w:hAnsi="Arial" w:cs="Arial"/>
              </w:rPr>
              <w:t>s</w:t>
            </w:r>
            <w:r>
              <w:rPr>
                <w:rFonts w:ascii="Arial" w:hAnsi="Arial" w:cs="Arial"/>
              </w:rPr>
              <w:t xml:space="preserve">ide </w:t>
            </w:r>
            <w:r w:rsidR="005C4569">
              <w:rPr>
                <w:rFonts w:ascii="Arial" w:hAnsi="Arial" w:cs="Arial"/>
              </w:rPr>
              <w:t>e</w:t>
            </w:r>
            <w:r>
              <w:rPr>
                <w:rFonts w:ascii="Arial" w:hAnsi="Arial" w:cs="Arial"/>
              </w:rPr>
              <w:t>xtension</w:t>
            </w:r>
          </w:p>
        </w:tc>
      </w:tr>
      <w:tr w:rsidR="00C22471" w14:paraId="7B4AE5F3" w14:textId="77777777">
        <w:trPr>
          <w:trHeight w:val="495"/>
        </w:trPr>
        <w:tc>
          <w:tcPr>
            <w:tcW w:w="10349" w:type="dxa"/>
            <w:gridSpan w:val="4"/>
            <w:shd w:val="clear" w:color="auto" w:fill="auto"/>
          </w:tcPr>
          <w:p w14:paraId="6DB26DA0" w14:textId="5F15EFF6" w:rsidR="00C22471" w:rsidRDefault="00C22471" w:rsidP="00C22471">
            <w:pPr>
              <w:rPr>
                <w:rFonts w:ascii="Arial" w:hAnsi="Arial" w:cs="Arial"/>
                <w:lang w:eastAsia="en-GB"/>
              </w:rPr>
            </w:pPr>
            <w:r>
              <w:rPr>
                <w:rFonts w:ascii="Arial" w:hAnsi="Arial" w:cs="Arial"/>
                <w:lang w:eastAsia="en-GB"/>
              </w:rPr>
              <w:t xml:space="preserve">Cllr Whiting provided a situation report following the examination of the proposal and documentation. The application was considered carefully.  </w:t>
            </w:r>
          </w:p>
          <w:p w14:paraId="09DFAF13" w14:textId="77777777" w:rsidR="00C22471" w:rsidRDefault="00C22471" w:rsidP="00C22471">
            <w:pPr>
              <w:rPr>
                <w:rFonts w:ascii="Arial" w:hAnsi="Arial" w:cs="Arial"/>
                <w:lang w:eastAsia="en-GB"/>
              </w:rPr>
            </w:pPr>
          </w:p>
          <w:p w14:paraId="218B6268" w14:textId="33FE3D86" w:rsidR="00F96A9A" w:rsidRPr="002A63FA" w:rsidRDefault="00C22471" w:rsidP="00634238">
            <w:pPr>
              <w:rPr>
                <w:rFonts w:ascii="Arial" w:hAnsi="Arial" w:cs="Arial"/>
                <w:lang w:eastAsia="en-GB"/>
              </w:rPr>
            </w:pPr>
            <w:r>
              <w:rPr>
                <w:rFonts w:ascii="Arial" w:hAnsi="Arial" w:cs="Arial"/>
                <w:lang w:eastAsia="en-GB"/>
              </w:rPr>
              <w:t>Response:  Cllr</w:t>
            </w:r>
            <w:r w:rsidR="00717E13">
              <w:rPr>
                <w:rFonts w:ascii="Arial" w:hAnsi="Arial" w:cs="Arial"/>
                <w:lang w:eastAsia="en-GB"/>
              </w:rPr>
              <w:t xml:space="preserve"> </w:t>
            </w:r>
            <w:r w:rsidR="00AC6B90">
              <w:rPr>
                <w:rFonts w:ascii="Arial" w:hAnsi="Arial" w:cs="Arial"/>
                <w:lang w:eastAsia="en-GB"/>
              </w:rPr>
              <w:t>Driver</w:t>
            </w:r>
            <w:r w:rsidR="00D316A3">
              <w:rPr>
                <w:rFonts w:ascii="Arial" w:hAnsi="Arial" w:cs="Arial"/>
                <w:lang w:eastAsia="en-GB"/>
              </w:rPr>
              <w:t xml:space="preserve"> </w:t>
            </w:r>
            <w:r>
              <w:rPr>
                <w:rFonts w:ascii="Arial" w:hAnsi="Arial" w:cs="Arial"/>
                <w:lang w:eastAsia="en-GB"/>
              </w:rPr>
              <w:t>proposed that</w:t>
            </w:r>
            <w:r w:rsidR="00D316A3">
              <w:rPr>
                <w:rFonts w:ascii="Arial" w:hAnsi="Arial" w:cs="Arial"/>
                <w:lang w:eastAsia="en-GB"/>
              </w:rPr>
              <w:t xml:space="preserve"> </w:t>
            </w:r>
            <w:r w:rsidR="00717E13">
              <w:rPr>
                <w:rFonts w:ascii="Arial" w:hAnsi="Arial" w:cs="Arial"/>
                <w:lang w:eastAsia="en-GB"/>
              </w:rPr>
              <w:t>NO OBJECTION</w:t>
            </w:r>
            <w:r w:rsidR="00AC6B90">
              <w:rPr>
                <w:rFonts w:ascii="Arial" w:hAnsi="Arial" w:cs="Arial"/>
                <w:lang w:eastAsia="en-GB"/>
              </w:rPr>
              <w:t xml:space="preserve"> </w:t>
            </w:r>
            <w:r w:rsidR="00207BF4">
              <w:rPr>
                <w:rFonts w:ascii="Arial" w:hAnsi="Arial" w:cs="Arial"/>
                <w:lang w:eastAsia="en-GB"/>
              </w:rPr>
              <w:t>to</w:t>
            </w:r>
            <w:r>
              <w:rPr>
                <w:rFonts w:ascii="Arial" w:hAnsi="Arial" w:cs="Arial"/>
                <w:lang w:eastAsia="en-GB"/>
              </w:rPr>
              <w:t xml:space="preserve"> application </w:t>
            </w:r>
            <w:r w:rsidR="00630853">
              <w:rPr>
                <w:rFonts w:ascii="Arial" w:hAnsi="Arial" w:cs="Arial"/>
                <w:lang w:eastAsia="en-GB"/>
              </w:rPr>
              <w:t>be</w:t>
            </w:r>
            <w:r w:rsidR="00CC7E4F">
              <w:rPr>
                <w:rFonts w:ascii="Arial" w:hAnsi="Arial" w:cs="Arial"/>
                <w:lang w:eastAsia="en-GB"/>
              </w:rPr>
              <w:t xml:space="preserve"> </w:t>
            </w:r>
            <w:r w:rsidR="00B41AF1">
              <w:rPr>
                <w:rFonts w:ascii="Arial" w:hAnsi="Arial" w:cs="Arial"/>
                <w:lang w:eastAsia="en-GB"/>
              </w:rPr>
              <w:t>made</w:t>
            </w:r>
            <w:r w:rsidR="00634238">
              <w:rPr>
                <w:rFonts w:ascii="Arial" w:hAnsi="Arial" w:cs="Arial"/>
                <w:lang w:eastAsia="en-GB"/>
              </w:rPr>
              <w:t xml:space="preserve">. </w:t>
            </w:r>
            <w:r>
              <w:rPr>
                <w:rFonts w:ascii="Arial" w:hAnsi="Arial" w:cs="Arial"/>
                <w:lang w:eastAsia="en-GB"/>
              </w:rPr>
              <w:t xml:space="preserve">Seconded by </w:t>
            </w:r>
            <w:r w:rsidR="0020548E">
              <w:rPr>
                <w:rFonts w:ascii="Arial" w:hAnsi="Arial" w:cs="Arial"/>
                <w:lang w:eastAsia="en-GB"/>
              </w:rPr>
              <w:t>Cllr</w:t>
            </w:r>
            <w:r w:rsidR="00634238">
              <w:rPr>
                <w:rFonts w:ascii="Arial" w:hAnsi="Arial" w:cs="Arial"/>
                <w:lang w:eastAsia="en-GB"/>
              </w:rPr>
              <w:t xml:space="preserve"> Westrup</w:t>
            </w:r>
            <w:r>
              <w:rPr>
                <w:rFonts w:ascii="Arial" w:hAnsi="Arial" w:cs="Arial"/>
                <w:lang w:eastAsia="en-GB"/>
              </w:rPr>
              <w:t>. Resolved with</w:t>
            </w:r>
            <w:r w:rsidR="00BF7D19">
              <w:rPr>
                <w:rFonts w:ascii="Arial" w:hAnsi="Arial" w:cs="Arial"/>
                <w:lang w:eastAsia="en-GB"/>
              </w:rPr>
              <w:t xml:space="preserve"> </w:t>
            </w:r>
            <w:r w:rsidR="000D13F9">
              <w:rPr>
                <w:rFonts w:ascii="Arial" w:hAnsi="Arial" w:cs="Arial"/>
                <w:lang w:eastAsia="en-GB"/>
              </w:rPr>
              <w:t>ALL</w:t>
            </w:r>
            <w:r>
              <w:rPr>
                <w:rFonts w:ascii="Arial" w:hAnsi="Arial" w:cs="Arial"/>
                <w:lang w:eastAsia="en-GB"/>
              </w:rPr>
              <w:t xml:space="preserve"> in favour.  </w:t>
            </w:r>
          </w:p>
        </w:tc>
      </w:tr>
    </w:tbl>
    <w:p w14:paraId="48257272" w14:textId="77777777" w:rsidR="001753E5" w:rsidRDefault="001753E5" w:rsidP="00467F3C">
      <w:pPr>
        <w:pStyle w:val="BodyTextIndent"/>
        <w:ind w:left="0"/>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87"/>
        <w:gridCol w:w="992"/>
        <w:gridCol w:w="4833"/>
      </w:tblGrid>
      <w:tr w:rsidR="0028031B" w14:paraId="676FB71F" w14:textId="77777777" w:rsidTr="00745A3D">
        <w:trPr>
          <w:trHeight w:val="495"/>
        </w:trPr>
        <w:tc>
          <w:tcPr>
            <w:tcW w:w="2437" w:type="dxa"/>
            <w:tcBorders>
              <w:top w:val="single" w:sz="4" w:space="0" w:color="auto"/>
              <w:left w:val="single" w:sz="4" w:space="0" w:color="auto"/>
              <w:bottom w:val="single" w:sz="4" w:space="0" w:color="auto"/>
              <w:right w:val="single" w:sz="4" w:space="0" w:color="auto"/>
            </w:tcBorders>
          </w:tcPr>
          <w:p w14:paraId="500DF192" w14:textId="3F12A3DE" w:rsidR="0028031B" w:rsidRDefault="0028031B" w:rsidP="00745A3D">
            <w:pPr>
              <w:tabs>
                <w:tab w:val="left" w:pos="1305"/>
              </w:tabs>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DC/2</w:t>
            </w:r>
            <w:r w:rsidR="002363B9">
              <w:rPr>
                <w:rFonts w:ascii="Arial" w:hAnsi="Arial" w:cs="Arial"/>
                <w:kern w:val="2"/>
                <w:lang w:eastAsia="en-GB"/>
                <w14:ligatures w14:val="standardContextual"/>
              </w:rPr>
              <w:t>5/1220/FUL</w:t>
            </w:r>
          </w:p>
        </w:tc>
        <w:tc>
          <w:tcPr>
            <w:tcW w:w="2087" w:type="dxa"/>
            <w:tcBorders>
              <w:top w:val="single" w:sz="4" w:space="0" w:color="auto"/>
              <w:left w:val="single" w:sz="4" w:space="0" w:color="auto"/>
              <w:bottom w:val="single" w:sz="4" w:space="0" w:color="auto"/>
              <w:right w:val="single" w:sz="4" w:space="0" w:color="auto"/>
            </w:tcBorders>
          </w:tcPr>
          <w:p w14:paraId="41F94089" w14:textId="6D4F5F03" w:rsidR="0028031B" w:rsidRDefault="002363B9" w:rsidP="00745A3D">
            <w:pPr>
              <w:spacing w:line="256" w:lineRule="auto"/>
              <w:rPr>
                <w:rFonts w:ascii="Arial" w:hAnsi="Arial" w:cs="Arial"/>
              </w:rPr>
            </w:pPr>
            <w:r>
              <w:rPr>
                <w:rFonts w:ascii="Arial" w:hAnsi="Arial" w:cs="Arial"/>
              </w:rPr>
              <w:t>Warwick House, 96</w:t>
            </w:r>
            <w:r w:rsidR="00D5339D">
              <w:rPr>
                <w:rFonts w:ascii="Arial" w:hAnsi="Arial" w:cs="Arial"/>
              </w:rPr>
              <w:t xml:space="preserve"> Woodbridge Road, Rushmere St Andrew</w:t>
            </w:r>
          </w:p>
        </w:tc>
        <w:tc>
          <w:tcPr>
            <w:tcW w:w="992" w:type="dxa"/>
            <w:tcBorders>
              <w:top w:val="single" w:sz="4" w:space="0" w:color="auto"/>
              <w:left w:val="single" w:sz="4" w:space="0" w:color="auto"/>
              <w:bottom w:val="single" w:sz="4" w:space="0" w:color="auto"/>
              <w:right w:val="single" w:sz="4" w:space="0" w:color="auto"/>
            </w:tcBorders>
            <w:noWrap/>
          </w:tcPr>
          <w:p w14:paraId="122DA116" w14:textId="626D9D31" w:rsidR="0028031B" w:rsidRPr="004C3D9A" w:rsidRDefault="00D5339D" w:rsidP="00745A3D">
            <w:pPr>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IP4 5RA</w:t>
            </w:r>
          </w:p>
        </w:tc>
        <w:tc>
          <w:tcPr>
            <w:tcW w:w="4833" w:type="dxa"/>
            <w:tcBorders>
              <w:top w:val="single" w:sz="4" w:space="0" w:color="auto"/>
              <w:left w:val="single" w:sz="4" w:space="0" w:color="auto"/>
              <w:bottom w:val="single" w:sz="4" w:space="0" w:color="auto"/>
              <w:right w:val="single" w:sz="4" w:space="0" w:color="auto"/>
            </w:tcBorders>
          </w:tcPr>
          <w:p w14:paraId="7B89903F" w14:textId="04231BE0" w:rsidR="0028031B" w:rsidRDefault="00D5339D" w:rsidP="00745A3D">
            <w:pPr>
              <w:spacing w:line="256" w:lineRule="auto"/>
              <w:rPr>
                <w:rFonts w:ascii="Arial" w:hAnsi="Arial" w:cs="Arial"/>
              </w:rPr>
            </w:pPr>
            <w:r>
              <w:rPr>
                <w:rFonts w:ascii="Arial" w:hAnsi="Arial" w:cs="Arial"/>
              </w:rPr>
              <w:t>New cart lodge to front garden</w:t>
            </w:r>
          </w:p>
        </w:tc>
      </w:tr>
      <w:tr w:rsidR="0028031B" w14:paraId="651584C5" w14:textId="77777777" w:rsidTr="00745A3D">
        <w:trPr>
          <w:trHeight w:val="495"/>
        </w:trPr>
        <w:tc>
          <w:tcPr>
            <w:tcW w:w="10349" w:type="dxa"/>
            <w:gridSpan w:val="4"/>
            <w:shd w:val="clear" w:color="auto" w:fill="auto"/>
          </w:tcPr>
          <w:p w14:paraId="43D11261" w14:textId="77777777" w:rsidR="0028031B" w:rsidRDefault="0028031B" w:rsidP="00745A3D">
            <w:pPr>
              <w:rPr>
                <w:rFonts w:ascii="Arial" w:hAnsi="Arial" w:cs="Arial"/>
                <w:lang w:eastAsia="en-GB"/>
              </w:rPr>
            </w:pPr>
            <w:r>
              <w:rPr>
                <w:rFonts w:ascii="Arial" w:hAnsi="Arial" w:cs="Arial"/>
                <w:lang w:eastAsia="en-GB"/>
              </w:rPr>
              <w:t xml:space="preserve">Cllr Whiting provided a situation report following the examination of the proposal and documentation. The application was considered carefully.  </w:t>
            </w:r>
          </w:p>
          <w:p w14:paraId="46BADF37" w14:textId="77777777" w:rsidR="0028031B" w:rsidRDefault="0028031B" w:rsidP="00745A3D">
            <w:pPr>
              <w:rPr>
                <w:rFonts w:ascii="Arial" w:hAnsi="Arial" w:cs="Arial"/>
                <w:lang w:eastAsia="en-GB"/>
              </w:rPr>
            </w:pPr>
          </w:p>
          <w:p w14:paraId="1D6AD58A" w14:textId="0014C3CB" w:rsidR="00F26FBF" w:rsidRPr="00F26FBF" w:rsidRDefault="0028031B" w:rsidP="00F26FBF">
            <w:pPr>
              <w:rPr>
                <w:rFonts w:ascii="Arial" w:hAnsi="Arial" w:cs="Arial"/>
                <w:lang w:eastAsia="en-GB"/>
              </w:rPr>
            </w:pPr>
            <w:r>
              <w:rPr>
                <w:rFonts w:ascii="Arial" w:hAnsi="Arial" w:cs="Arial"/>
                <w:lang w:eastAsia="en-GB"/>
              </w:rPr>
              <w:t>Response:  Cllr</w:t>
            </w:r>
            <w:r w:rsidR="00412C6D">
              <w:rPr>
                <w:rFonts w:ascii="Arial" w:hAnsi="Arial" w:cs="Arial"/>
                <w:lang w:eastAsia="en-GB"/>
              </w:rPr>
              <w:t xml:space="preserve"> </w:t>
            </w:r>
            <w:r w:rsidR="00241F22">
              <w:rPr>
                <w:rFonts w:ascii="Arial" w:hAnsi="Arial" w:cs="Arial"/>
                <w:lang w:eastAsia="en-GB"/>
              </w:rPr>
              <w:t xml:space="preserve">Driver </w:t>
            </w:r>
            <w:r>
              <w:rPr>
                <w:rFonts w:ascii="Arial" w:hAnsi="Arial" w:cs="Arial"/>
                <w:lang w:eastAsia="en-GB"/>
              </w:rPr>
              <w:t xml:space="preserve">proposed that </w:t>
            </w:r>
            <w:r w:rsidR="00E126FE">
              <w:rPr>
                <w:rFonts w:ascii="Arial" w:hAnsi="Arial" w:cs="Arial"/>
                <w:lang w:eastAsia="en-GB"/>
              </w:rPr>
              <w:t xml:space="preserve">the Council </w:t>
            </w:r>
            <w:r>
              <w:rPr>
                <w:rFonts w:ascii="Arial" w:hAnsi="Arial" w:cs="Arial"/>
                <w:lang w:eastAsia="en-GB"/>
              </w:rPr>
              <w:t>OBJECTION to application</w:t>
            </w:r>
            <w:r w:rsidR="00F26FBF" w:rsidRPr="00F26FBF">
              <w:rPr>
                <w:rFonts w:ascii="Arial" w:hAnsi="Arial" w:cs="Arial"/>
                <w:lang w:eastAsia="en-GB"/>
              </w:rPr>
              <w:t xml:space="preserve"> for the following reasons. </w:t>
            </w:r>
          </w:p>
          <w:p w14:paraId="268EDF75" w14:textId="77777777" w:rsidR="00F26FBF" w:rsidRPr="00F26FBF" w:rsidRDefault="00F26FBF" w:rsidP="00F26FBF">
            <w:pPr>
              <w:rPr>
                <w:rFonts w:ascii="Arial" w:hAnsi="Arial" w:cs="Arial"/>
                <w:lang w:eastAsia="en-GB"/>
              </w:rPr>
            </w:pPr>
          </w:p>
          <w:p w14:paraId="521F5A8D" w14:textId="77777777" w:rsidR="00F26FBF" w:rsidRPr="00F26FBF" w:rsidRDefault="00F26FBF" w:rsidP="00F26FBF">
            <w:pPr>
              <w:rPr>
                <w:rFonts w:ascii="Arial" w:hAnsi="Arial" w:cs="Arial"/>
                <w:lang w:eastAsia="en-GB"/>
              </w:rPr>
            </w:pPr>
            <w:r w:rsidRPr="00F26FBF">
              <w:rPr>
                <w:rFonts w:ascii="Arial" w:hAnsi="Arial" w:cs="Arial"/>
                <w:lang w:eastAsia="en-GB"/>
              </w:rPr>
              <w:t>The proposal conflicts with Policy SCLP 11.1 (Design Quality) of the Suffolk Coastal Local Plan. The application does not demonstrate an understanding of the local character, nor does it respect the height, scale, or form of the surrounding development. It fails to respond appropriately to the layout, massing, and spatial relationship between buildings, particularly in relation to the wider street scene. Furthermore, it does not adequately consider the impact on important landscape features, nor does it provide convincing justification that the proposal complements the area’s distinctiveness.</w:t>
            </w:r>
          </w:p>
          <w:p w14:paraId="17E1C544" w14:textId="77777777" w:rsidR="00F26FBF" w:rsidRPr="00F26FBF" w:rsidRDefault="00F26FBF" w:rsidP="00F26FBF">
            <w:pPr>
              <w:rPr>
                <w:rFonts w:ascii="Arial" w:hAnsi="Arial" w:cs="Arial"/>
                <w:lang w:eastAsia="en-GB"/>
              </w:rPr>
            </w:pPr>
          </w:p>
          <w:p w14:paraId="4B5986B6" w14:textId="77777777" w:rsidR="00F26FBF" w:rsidRPr="00F26FBF" w:rsidRDefault="00F26FBF" w:rsidP="00F26FBF">
            <w:pPr>
              <w:rPr>
                <w:rFonts w:ascii="Arial" w:hAnsi="Arial" w:cs="Arial"/>
                <w:lang w:eastAsia="en-GB"/>
              </w:rPr>
            </w:pPr>
            <w:r w:rsidRPr="00F26FBF">
              <w:rPr>
                <w:rFonts w:ascii="Arial" w:hAnsi="Arial" w:cs="Arial"/>
                <w:lang w:eastAsia="en-GB"/>
              </w:rPr>
              <w:t>The proposed development introduces a structure of substantial height and massing to the frontage of the property, projecting significantly further forward than the existing building line along this road. This is wholly out of keeping with the established character of the built environment. The increase in scale would result in a dominating and overbearing presence that would adversely affect the local character and streetscape. The proposal fails to respect the established pattern of development and would have a visually intrusive impact, disrupting the coherence and uniformity of the area’s appearance. This is contrary to the principles of sensitive and contextual design.</w:t>
            </w:r>
          </w:p>
          <w:p w14:paraId="4491D91F" w14:textId="77777777" w:rsidR="00F26FBF" w:rsidRPr="00F26FBF" w:rsidRDefault="00F26FBF" w:rsidP="00F26FBF">
            <w:pPr>
              <w:rPr>
                <w:rFonts w:ascii="Arial" w:hAnsi="Arial" w:cs="Arial"/>
                <w:lang w:eastAsia="en-GB"/>
              </w:rPr>
            </w:pPr>
          </w:p>
          <w:p w14:paraId="2A434E68" w14:textId="77777777" w:rsidR="00F26FBF" w:rsidRPr="00F26FBF" w:rsidRDefault="00F26FBF" w:rsidP="00F26FBF">
            <w:pPr>
              <w:rPr>
                <w:rFonts w:ascii="Arial" w:hAnsi="Arial" w:cs="Arial"/>
                <w:lang w:eastAsia="en-GB"/>
              </w:rPr>
            </w:pPr>
            <w:r w:rsidRPr="00F26FBF">
              <w:rPr>
                <w:rFonts w:ascii="Arial" w:hAnsi="Arial" w:cs="Arial"/>
                <w:lang w:eastAsia="en-GB"/>
              </w:rPr>
              <w:t>The proposal is also contrary to Policy RSA9 (Design Considerations) of the Rushmere St Andrew Neighbourhood Plan. It does not align with the Design Guidelines and Codes for Rushmere St Andrew, and it fails to maintain or enhance local distinctiveness or the character of the immediate area. The potential impact on existing trees conflicts with the policy’s requirement to protect important landscape features. Additionally, the design does not meet the policy's standards for delivering a high-quality, safe, and sustainable environment, and it does not sufficiently address impacts on the amenity of nearby residents—particularly with respect to outlook, light, and privacy.</w:t>
            </w:r>
          </w:p>
          <w:p w14:paraId="7323C4F1" w14:textId="77777777" w:rsidR="00F26FBF" w:rsidRPr="00F26FBF" w:rsidRDefault="00F26FBF" w:rsidP="00F26FBF">
            <w:pPr>
              <w:rPr>
                <w:rFonts w:ascii="Arial" w:hAnsi="Arial" w:cs="Arial"/>
                <w:lang w:eastAsia="en-GB"/>
              </w:rPr>
            </w:pPr>
          </w:p>
          <w:p w14:paraId="3E475799" w14:textId="77777777" w:rsidR="00F26FBF" w:rsidRPr="00F26FBF" w:rsidRDefault="00F26FBF" w:rsidP="00F26FBF">
            <w:pPr>
              <w:rPr>
                <w:rFonts w:ascii="Arial" w:hAnsi="Arial" w:cs="Arial"/>
                <w:lang w:eastAsia="en-GB"/>
              </w:rPr>
            </w:pPr>
            <w:r w:rsidRPr="00F26FBF">
              <w:rPr>
                <w:rFonts w:ascii="Arial" w:hAnsi="Arial" w:cs="Arial"/>
                <w:lang w:eastAsia="en-GB"/>
              </w:rPr>
              <w:t>Potential Harm to Tree Roots on a Neighbouring Property</w:t>
            </w:r>
            <w:r w:rsidRPr="00F26FBF">
              <w:rPr>
                <w:rFonts w:ascii="Arial" w:hAnsi="Arial" w:cs="Arial"/>
                <w:lang w:eastAsia="en-GB"/>
              </w:rPr>
              <w:br/>
              <w:t xml:space="preserve">The Council is also concerned about potential damage to the root systems of trees on adjacent properties, which contribute positively to the local environment and residential amenity. No </w:t>
            </w:r>
            <w:proofErr w:type="spellStart"/>
            <w:r w:rsidRPr="00F26FBF">
              <w:rPr>
                <w:rFonts w:ascii="Arial" w:hAnsi="Arial" w:cs="Arial"/>
                <w:lang w:eastAsia="en-GB"/>
              </w:rPr>
              <w:t>arboricultural</w:t>
            </w:r>
            <w:proofErr w:type="spellEnd"/>
            <w:r w:rsidRPr="00F26FBF">
              <w:rPr>
                <w:rFonts w:ascii="Arial" w:hAnsi="Arial" w:cs="Arial"/>
                <w:lang w:eastAsia="en-GB"/>
              </w:rPr>
              <w:t xml:space="preserve"> assessment or mitigation strategy has been provided to address this risk.</w:t>
            </w:r>
          </w:p>
          <w:p w14:paraId="680A6AD6" w14:textId="77777777" w:rsidR="003A30C7" w:rsidRDefault="003A30C7" w:rsidP="00745A3D">
            <w:pPr>
              <w:rPr>
                <w:rFonts w:ascii="Arial" w:hAnsi="Arial" w:cs="Arial"/>
                <w:lang w:eastAsia="en-GB"/>
              </w:rPr>
            </w:pPr>
          </w:p>
          <w:p w14:paraId="59672579" w14:textId="2EDBA5CB" w:rsidR="0028031B" w:rsidRPr="002A63FA" w:rsidRDefault="0028031B" w:rsidP="00745A3D">
            <w:pPr>
              <w:rPr>
                <w:rFonts w:ascii="Arial" w:hAnsi="Arial" w:cs="Arial"/>
                <w:lang w:eastAsia="en-GB"/>
              </w:rPr>
            </w:pPr>
            <w:r>
              <w:rPr>
                <w:rFonts w:ascii="Arial" w:hAnsi="Arial" w:cs="Arial"/>
                <w:lang w:eastAsia="en-GB"/>
              </w:rPr>
              <w:t>Seconded by Cllr</w:t>
            </w:r>
            <w:r w:rsidR="001C6492">
              <w:rPr>
                <w:rFonts w:ascii="Arial" w:hAnsi="Arial" w:cs="Arial"/>
                <w:lang w:eastAsia="en-GB"/>
              </w:rPr>
              <w:t xml:space="preserve"> </w:t>
            </w:r>
            <w:r w:rsidR="007C474B">
              <w:rPr>
                <w:rFonts w:ascii="Arial" w:hAnsi="Arial" w:cs="Arial"/>
                <w:lang w:eastAsia="en-GB"/>
              </w:rPr>
              <w:t>Wright</w:t>
            </w:r>
            <w:r>
              <w:rPr>
                <w:rFonts w:ascii="Arial" w:hAnsi="Arial" w:cs="Arial"/>
                <w:lang w:eastAsia="en-GB"/>
              </w:rPr>
              <w:t xml:space="preserve">. Resolved with </w:t>
            </w:r>
            <w:r w:rsidR="003A30C7">
              <w:rPr>
                <w:rFonts w:ascii="Arial" w:hAnsi="Arial" w:cs="Arial"/>
                <w:lang w:eastAsia="en-GB"/>
              </w:rPr>
              <w:t xml:space="preserve">MAJORITY </w:t>
            </w:r>
            <w:r>
              <w:rPr>
                <w:rFonts w:ascii="Arial" w:hAnsi="Arial" w:cs="Arial"/>
                <w:lang w:eastAsia="en-GB"/>
              </w:rPr>
              <w:t xml:space="preserve">in favour.  </w:t>
            </w:r>
          </w:p>
        </w:tc>
      </w:tr>
    </w:tbl>
    <w:p w14:paraId="557D1C9D" w14:textId="77777777" w:rsidR="00532F6F" w:rsidRDefault="00532F6F" w:rsidP="00467F3C">
      <w:pPr>
        <w:pStyle w:val="BodyTextIndent"/>
        <w:ind w:left="0"/>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87"/>
        <w:gridCol w:w="992"/>
        <w:gridCol w:w="4833"/>
      </w:tblGrid>
      <w:tr w:rsidR="003A30C7" w14:paraId="6B35621B" w14:textId="77777777" w:rsidTr="00745A3D">
        <w:trPr>
          <w:trHeight w:val="495"/>
        </w:trPr>
        <w:tc>
          <w:tcPr>
            <w:tcW w:w="2437" w:type="dxa"/>
            <w:tcBorders>
              <w:top w:val="single" w:sz="4" w:space="0" w:color="auto"/>
              <w:left w:val="single" w:sz="4" w:space="0" w:color="auto"/>
              <w:bottom w:val="single" w:sz="4" w:space="0" w:color="auto"/>
              <w:right w:val="single" w:sz="4" w:space="0" w:color="auto"/>
            </w:tcBorders>
          </w:tcPr>
          <w:p w14:paraId="66B6A768" w14:textId="0CFEA904" w:rsidR="003A30C7" w:rsidRDefault="003A30C7" w:rsidP="00745A3D">
            <w:pPr>
              <w:tabs>
                <w:tab w:val="left" w:pos="1305"/>
              </w:tabs>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DC/25</w:t>
            </w:r>
            <w:r w:rsidR="00FE3FCE">
              <w:rPr>
                <w:rFonts w:ascii="Arial" w:hAnsi="Arial" w:cs="Arial"/>
                <w:kern w:val="2"/>
                <w:lang w:eastAsia="en-GB"/>
                <w14:ligatures w14:val="standardContextual"/>
              </w:rPr>
              <w:t>/1315/FUL</w:t>
            </w:r>
          </w:p>
        </w:tc>
        <w:tc>
          <w:tcPr>
            <w:tcW w:w="2087" w:type="dxa"/>
            <w:tcBorders>
              <w:top w:val="single" w:sz="4" w:space="0" w:color="auto"/>
              <w:left w:val="single" w:sz="4" w:space="0" w:color="auto"/>
              <w:bottom w:val="single" w:sz="4" w:space="0" w:color="auto"/>
              <w:right w:val="single" w:sz="4" w:space="0" w:color="auto"/>
            </w:tcBorders>
          </w:tcPr>
          <w:p w14:paraId="084135BF" w14:textId="0C5A2E4C" w:rsidR="003A30C7" w:rsidRDefault="00796FDD" w:rsidP="00745A3D">
            <w:pPr>
              <w:spacing w:line="256" w:lineRule="auto"/>
              <w:rPr>
                <w:rFonts w:ascii="Arial" w:hAnsi="Arial" w:cs="Arial"/>
              </w:rPr>
            </w:pPr>
            <w:r>
              <w:rPr>
                <w:rFon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sz="4" w:space="0" w:color="auto"/>
            </w:tcBorders>
            <w:noWrap/>
          </w:tcPr>
          <w:p w14:paraId="48B7A89E" w14:textId="0C14B73D" w:rsidR="003A30C7" w:rsidRPr="004C3D9A" w:rsidRDefault="00796FDD" w:rsidP="00745A3D">
            <w:pPr>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IP4 5RD</w:t>
            </w:r>
          </w:p>
        </w:tc>
        <w:tc>
          <w:tcPr>
            <w:tcW w:w="4833" w:type="dxa"/>
            <w:tcBorders>
              <w:top w:val="single" w:sz="4" w:space="0" w:color="auto"/>
              <w:left w:val="single" w:sz="4" w:space="0" w:color="auto"/>
              <w:bottom w:val="single" w:sz="4" w:space="0" w:color="auto"/>
              <w:right w:val="single" w:sz="4" w:space="0" w:color="auto"/>
            </w:tcBorders>
          </w:tcPr>
          <w:p w14:paraId="48CC9322" w14:textId="5CEF59BE" w:rsidR="003A30C7" w:rsidRDefault="00796FDD" w:rsidP="00745A3D">
            <w:pPr>
              <w:spacing w:line="256" w:lineRule="auto"/>
              <w:rPr>
                <w:rFonts w:ascii="Arial" w:hAnsi="Arial" w:cs="Arial"/>
              </w:rPr>
            </w:pPr>
            <w:r>
              <w:rPr>
                <w:rFonts w:ascii="Arial" w:hAnsi="Arial" w:cs="Arial"/>
              </w:rPr>
              <w:t>Extensions and alterations</w:t>
            </w:r>
          </w:p>
        </w:tc>
      </w:tr>
      <w:tr w:rsidR="003A30C7" w14:paraId="3BBD8985" w14:textId="77777777" w:rsidTr="00745A3D">
        <w:trPr>
          <w:trHeight w:val="495"/>
        </w:trPr>
        <w:tc>
          <w:tcPr>
            <w:tcW w:w="10349" w:type="dxa"/>
            <w:gridSpan w:val="4"/>
            <w:shd w:val="clear" w:color="auto" w:fill="auto"/>
          </w:tcPr>
          <w:p w14:paraId="7A018F14" w14:textId="77777777" w:rsidR="003A30C7" w:rsidRDefault="003A30C7" w:rsidP="00745A3D">
            <w:pPr>
              <w:rPr>
                <w:rFonts w:ascii="Arial" w:hAnsi="Arial" w:cs="Arial"/>
                <w:lang w:eastAsia="en-GB"/>
              </w:rPr>
            </w:pPr>
            <w:r>
              <w:rPr>
                <w:rFonts w:ascii="Arial" w:hAnsi="Arial" w:cs="Arial"/>
                <w:lang w:eastAsia="en-GB"/>
              </w:rPr>
              <w:t xml:space="preserve">Cllr Whiting provided a situation report following the examination of the proposal and documentation. The application was considered carefully.  </w:t>
            </w:r>
          </w:p>
          <w:p w14:paraId="28DAFA69" w14:textId="77777777" w:rsidR="003A30C7" w:rsidRDefault="003A30C7" w:rsidP="00745A3D">
            <w:pPr>
              <w:rPr>
                <w:rFonts w:ascii="Arial" w:hAnsi="Arial" w:cs="Arial"/>
                <w:lang w:eastAsia="en-GB"/>
              </w:rPr>
            </w:pPr>
          </w:p>
          <w:p w14:paraId="73C569A1" w14:textId="4F5F69A9" w:rsidR="003A30C7" w:rsidRDefault="003A30C7" w:rsidP="00745A3D">
            <w:pPr>
              <w:rPr>
                <w:rFonts w:ascii="Arial" w:hAnsi="Arial" w:cs="Arial"/>
                <w:lang w:eastAsia="en-GB"/>
              </w:rPr>
            </w:pPr>
            <w:r>
              <w:rPr>
                <w:rFonts w:ascii="Arial" w:hAnsi="Arial" w:cs="Arial"/>
                <w:lang w:eastAsia="en-GB"/>
              </w:rPr>
              <w:t xml:space="preserve">Response:  Cllr </w:t>
            </w:r>
            <w:r w:rsidR="00CB337D">
              <w:rPr>
                <w:rFonts w:ascii="Arial" w:hAnsi="Arial" w:cs="Arial"/>
                <w:lang w:eastAsia="en-GB"/>
              </w:rPr>
              <w:t>Wright</w:t>
            </w:r>
            <w:r>
              <w:rPr>
                <w:rFonts w:ascii="Arial" w:hAnsi="Arial" w:cs="Arial"/>
                <w:lang w:eastAsia="en-GB"/>
              </w:rPr>
              <w:t xml:space="preserve"> proposed that</w:t>
            </w:r>
            <w:r w:rsidR="00CB337D">
              <w:rPr>
                <w:rFonts w:ascii="Arial" w:hAnsi="Arial" w:cs="Arial"/>
                <w:lang w:eastAsia="en-GB"/>
              </w:rPr>
              <w:t xml:space="preserve"> the Council </w:t>
            </w:r>
            <w:r>
              <w:rPr>
                <w:rFonts w:ascii="Arial" w:hAnsi="Arial" w:cs="Arial"/>
                <w:lang w:eastAsia="en-GB"/>
              </w:rPr>
              <w:t xml:space="preserve">OBJECTION to </w:t>
            </w:r>
            <w:r w:rsidR="00CB337D">
              <w:rPr>
                <w:rFonts w:ascii="Arial" w:hAnsi="Arial" w:cs="Arial"/>
                <w:lang w:eastAsia="en-GB"/>
              </w:rPr>
              <w:t xml:space="preserve">the </w:t>
            </w:r>
            <w:r>
              <w:rPr>
                <w:rFonts w:ascii="Arial" w:hAnsi="Arial" w:cs="Arial"/>
                <w:lang w:eastAsia="en-GB"/>
              </w:rPr>
              <w:t xml:space="preserve">application </w:t>
            </w:r>
            <w:r w:rsidR="00CB337D">
              <w:rPr>
                <w:rFonts w:ascii="Arial" w:hAnsi="Arial" w:cs="Arial"/>
                <w:lang w:eastAsia="en-GB"/>
              </w:rPr>
              <w:t xml:space="preserve">for </w:t>
            </w:r>
            <w:r>
              <w:rPr>
                <w:rFonts w:ascii="Arial" w:hAnsi="Arial" w:cs="Arial"/>
                <w:lang w:eastAsia="en-GB"/>
              </w:rPr>
              <w:t xml:space="preserve">the following </w:t>
            </w:r>
            <w:r w:rsidR="00162E0E">
              <w:rPr>
                <w:rFonts w:ascii="Arial" w:hAnsi="Arial" w:cs="Arial"/>
                <w:lang w:eastAsia="en-GB"/>
              </w:rPr>
              <w:t>reasons:</w:t>
            </w:r>
            <w:r>
              <w:rPr>
                <w:rFonts w:ascii="Arial" w:hAnsi="Arial" w:cs="Arial"/>
                <w:lang w:eastAsia="en-GB"/>
              </w:rPr>
              <w:t xml:space="preserve"> </w:t>
            </w:r>
          </w:p>
          <w:p w14:paraId="794A3DAA" w14:textId="1A12A125" w:rsidR="003A30C7" w:rsidRDefault="000641F8" w:rsidP="00745A3D">
            <w:pPr>
              <w:rPr>
                <w:rFonts w:ascii="Arial" w:hAnsi="Arial" w:cs="Arial"/>
                <w:lang w:eastAsia="en-GB"/>
              </w:rPr>
            </w:pPr>
            <w:r w:rsidRPr="000641F8">
              <w:rPr>
                <w:rFonts w:ascii="Arial" w:hAnsi="Arial" w:cs="Arial"/>
                <w:lang w:eastAsia="en-GB"/>
              </w:rPr>
              <w:lastRenderedPageBreak/>
              <w:t xml:space="preserve">Rushmere St Andrew Parish Council OBJECTS to the planning application. The proposal seeks to convert the existing bungalow into a two-storey dwelling, incorporating Velux windows. The application site has a small rear garden. The provision of two parking spaces is considered to be insufficient for this proposal and </w:t>
            </w:r>
            <w:proofErr w:type="spellStart"/>
            <w:r w:rsidRPr="000641F8">
              <w:rPr>
                <w:rFonts w:ascii="Arial" w:hAnsi="Arial" w:cs="Arial"/>
                <w:lang w:eastAsia="en-GB"/>
              </w:rPr>
              <w:t>it's</w:t>
            </w:r>
            <w:proofErr w:type="spellEnd"/>
            <w:r w:rsidRPr="000641F8">
              <w:rPr>
                <w:rFonts w:ascii="Arial" w:hAnsi="Arial" w:cs="Arial"/>
                <w:lang w:eastAsia="en-GB"/>
              </w:rPr>
              <w:t xml:space="preserve"> location. The proposal conflicts with Policies SCLP 11.1 and SCLP 11.2 of the Suffolk Coastal Local Plan, as well as Policy RSA9 of the Rushmere St Andrew Neighbourhood Plan. The scale of the proposed alterations is significant and would result in overdevelopment of the site. Furthermore, it would negatively impact the amenity of the neighbouring properties at Nos. 24, 26, and 30 Bent Lane, as well as Nos. 11 and 13 Meadowside Gardens. The proposal would have a detrimental impact on the character and appearance of the street scene. These adverse effects make the proposal unsuitable for this location.</w:t>
            </w:r>
          </w:p>
          <w:p w14:paraId="302CA5F5" w14:textId="77777777" w:rsidR="003A30C7" w:rsidRDefault="003A30C7" w:rsidP="00745A3D">
            <w:pPr>
              <w:rPr>
                <w:rFonts w:ascii="Arial" w:hAnsi="Arial" w:cs="Arial"/>
                <w:lang w:eastAsia="en-GB"/>
              </w:rPr>
            </w:pPr>
          </w:p>
          <w:p w14:paraId="3BE783F1" w14:textId="31FD5A11" w:rsidR="003A30C7" w:rsidRPr="002A63FA" w:rsidRDefault="003A30C7" w:rsidP="00745A3D">
            <w:pPr>
              <w:rPr>
                <w:rFonts w:ascii="Arial" w:hAnsi="Arial" w:cs="Arial"/>
                <w:lang w:eastAsia="en-GB"/>
              </w:rPr>
            </w:pPr>
            <w:r>
              <w:rPr>
                <w:rFonts w:ascii="Arial" w:hAnsi="Arial" w:cs="Arial"/>
                <w:lang w:eastAsia="en-GB"/>
              </w:rPr>
              <w:t xml:space="preserve">Seconded by Cllr </w:t>
            </w:r>
            <w:r w:rsidR="00DB601A">
              <w:rPr>
                <w:rFonts w:ascii="Arial" w:hAnsi="Arial" w:cs="Arial"/>
                <w:lang w:eastAsia="en-GB"/>
              </w:rPr>
              <w:t>Ward</w:t>
            </w:r>
            <w:r>
              <w:rPr>
                <w:rFonts w:ascii="Arial" w:hAnsi="Arial" w:cs="Arial"/>
                <w:lang w:eastAsia="en-GB"/>
              </w:rPr>
              <w:t xml:space="preserve">. Resolved with MAJORITY in favour.  </w:t>
            </w:r>
          </w:p>
        </w:tc>
      </w:tr>
    </w:tbl>
    <w:p w14:paraId="61933073" w14:textId="77777777" w:rsidR="003A30C7" w:rsidRDefault="003A30C7" w:rsidP="00467F3C">
      <w:pPr>
        <w:pStyle w:val="BodyTextIndent"/>
        <w:ind w:left="0"/>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87"/>
        <w:gridCol w:w="992"/>
        <w:gridCol w:w="4833"/>
      </w:tblGrid>
      <w:tr w:rsidR="00FE3FCE" w14:paraId="60ED6F29" w14:textId="77777777" w:rsidTr="00745A3D">
        <w:trPr>
          <w:trHeight w:val="495"/>
        </w:trPr>
        <w:tc>
          <w:tcPr>
            <w:tcW w:w="2437" w:type="dxa"/>
            <w:tcBorders>
              <w:top w:val="single" w:sz="4" w:space="0" w:color="auto"/>
              <w:left w:val="single" w:sz="4" w:space="0" w:color="auto"/>
              <w:bottom w:val="single" w:sz="4" w:space="0" w:color="auto"/>
              <w:right w:val="single" w:sz="4" w:space="0" w:color="auto"/>
            </w:tcBorders>
          </w:tcPr>
          <w:p w14:paraId="5B36C340" w14:textId="3C7459EA" w:rsidR="00FE3FCE" w:rsidRDefault="00FE3FCE" w:rsidP="00745A3D">
            <w:pPr>
              <w:tabs>
                <w:tab w:val="left" w:pos="1305"/>
              </w:tabs>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DC/25/</w:t>
            </w:r>
            <w:r w:rsidR="00BB7D9F">
              <w:rPr>
                <w:rFonts w:ascii="Arial" w:hAnsi="Arial" w:cs="Arial"/>
                <w:kern w:val="2"/>
                <w:lang w:eastAsia="en-GB"/>
                <w14:ligatures w14:val="standardContextual"/>
              </w:rPr>
              <w:t>1324/FUL</w:t>
            </w:r>
          </w:p>
        </w:tc>
        <w:tc>
          <w:tcPr>
            <w:tcW w:w="2087" w:type="dxa"/>
            <w:tcBorders>
              <w:top w:val="single" w:sz="4" w:space="0" w:color="auto"/>
              <w:left w:val="single" w:sz="4" w:space="0" w:color="auto"/>
              <w:bottom w:val="single" w:sz="4" w:space="0" w:color="auto"/>
              <w:right w:val="single" w:sz="4" w:space="0" w:color="auto"/>
            </w:tcBorders>
          </w:tcPr>
          <w:p w14:paraId="5EED43F5" w14:textId="1689A631" w:rsidR="00FE3FCE" w:rsidRDefault="00BB7D9F" w:rsidP="00745A3D">
            <w:pPr>
              <w:spacing w:line="256" w:lineRule="auto"/>
              <w:rPr>
                <w:rFonts w:ascii="Arial" w:hAnsi="Arial" w:cs="Arial"/>
              </w:rPr>
            </w:pPr>
            <w:r>
              <w:rPr>
                <w:rFonts w:ascii="Arial" w:hAnsi="Arial" w:cs="Arial"/>
              </w:rPr>
              <w:t>4 The Willows, Rushmere St Andrew</w:t>
            </w:r>
          </w:p>
        </w:tc>
        <w:tc>
          <w:tcPr>
            <w:tcW w:w="992" w:type="dxa"/>
            <w:tcBorders>
              <w:top w:val="single" w:sz="4" w:space="0" w:color="auto"/>
              <w:left w:val="single" w:sz="4" w:space="0" w:color="auto"/>
              <w:bottom w:val="single" w:sz="4" w:space="0" w:color="auto"/>
              <w:right w:val="single" w:sz="4" w:space="0" w:color="auto"/>
            </w:tcBorders>
            <w:noWrap/>
          </w:tcPr>
          <w:p w14:paraId="4F54F721" w14:textId="2AD34276" w:rsidR="00FE3FCE" w:rsidRPr="004C3D9A" w:rsidRDefault="00BB7D9F" w:rsidP="00745A3D">
            <w:pPr>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IP5 1BX</w:t>
            </w:r>
          </w:p>
        </w:tc>
        <w:tc>
          <w:tcPr>
            <w:tcW w:w="4833" w:type="dxa"/>
            <w:tcBorders>
              <w:top w:val="single" w:sz="4" w:space="0" w:color="auto"/>
              <w:left w:val="single" w:sz="4" w:space="0" w:color="auto"/>
              <w:bottom w:val="single" w:sz="4" w:space="0" w:color="auto"/>
              <w:right w:val="single" w:sz="4" w:space="0" w:color="auto"/>
            </w:tcBorders>
          </w:tcPr>
          <w:p w14:paraId="099980C3" w14:textId="02E81070" w:rsidR="00FE3FCE" w:rsidRDefault="00BB7D9F" w:rsidP="00745A3D">
            <w:pPr>
              <w:spacing w:line="256" w:lineRule="auto"/>
              <w:rPr>
                <w:rFonts w:ascii="Arial" w:hAnsi="Arial" w:cs="Arial"/>
              </w:rPr>
            </w:pPr>
            <w:r>
              <w:rPr>
                <w:rFonts w:ascii="Arial" w:hAnsi="Arial" w:cs="Arial"/>
              </w:rPr>
              <w:t>Single storey side extension</w:t>
            </w:r>
          </w:p>
        </w:tc>
      </w:tr>
      <w:tr w:rsidR="00FE3FCE" w14:paraId="59D451D1" w14:textId="77777777" w:rsidTr="00745A3D">
        <w:trPr>
          <w:trHeight w:val="495"/>
        </w:trPr>
        <w:tc>
          <w:tcPr>
            <w:tcW w:w="10349" w:type="dxa"/>
            <w:gridSpan w:val="4"/>
            <w:shd w:val="clear" w:color="auto" w:fill="auto"/>
          </w:tcPr>
          <w:p w14:paraId="0FCE6C30" w14:textId="77777777" w:rsidR="00FE3FCE" w:rsidRDefault="00FE3FCE" w:rsidP="00745A3D">
            <w:pPr>
              <w:rPr>
                <w:rFonts w:ascii="Arial" w:hAnsi="Arial" w:cs="Arial"/>
                <w:lang w:eastAsia="en-GB"/>
              </w:rPr>
            </w:pPr>
            <w:r>
              <w:rPr>
                <w:rFonts w:ascii="Arial" w:hAnsi="Arial" w:cs="Arial"/>
                <w:lang w:eastAsia="en-GB"/>
              </w:rPr>
              <w:t xml:space="preserve">Cllr Whiting provided a situation report following the examination of the proposal and documentation. The application was considered carefully.  </w:t>
            </w:r>
          </w:p>
          <w:p w14:paraId="7D191D50" w14:textId="77777777" w:rsidR="00FE3FCE" w:rsidRDefault="00FE3FCE" w:rsidP="00745A3D">
            <w:pPr>
              <w:rPr>
                <w:rFonts w:ascii="Arial" w:hAnsi="Arial" w:cs="Arial"/>
                <w:lang w:eastAsia="en-GB"/>
              </w:rPr>
            </w:pPr>
          </w:p>
          <w:p w14:paraId="00265695" w14:textId="2B471372" w:rsidR="00FE3FCE" w:rsidRPr="002A63FA" w:rsidRDefault="00FE3FCE" w:rsidP="00905253">
            <w:pPr>
              <w:rPr>
                <w:rFonts w:ascii="Arial" w:hAnsi="Arial" w:cs="Arial"/>
                <w:lang w:eastAsia="en-GB"/>
              </w:rPr>
            </w:pPr>
            <w:r>
              <w:rPr>
                <w:rFonts w:ascii="Arial" w:hAnsi="Arial" w:cs="Arial"/>
                <w:lang w:eastAsia="en-GB"/>
              </w:rPr>
              <w:t xml:space="preserve">Response:  Cllr </w:t>
            </w:r>
            <w:r w:rsidR="002D7F94">
              <w:rPr>
                <w:rFonts w:ascii="Arial" w:hAnsi="Arial" w:cs="Arial"/>
                <w:lang w:eastAsia="en-GB"/>
              </w:rPr>
              <w:t>Wright</w:t>
            </w:r>
            <w:r>
              <w:rPr>
                <w:rFonts w:ascii="Arial" w:hAnsi="Arial" w:cs="Arial"/>
                <w:lang w:eastAsia="en-GB"/>
              </w:rPr>
              <w:t xml:space="preserve"> proposed that NO OBJECTIONS</w:t>
            </w:r>
            <w:r w:rsidR="002D7F94">
              <w:rPr>
                <w:rFonts w:ascii="Arial" w:hAnsi="Arial" w:cs="Arial"/>
                <w:lang w:eastAsia="en-GB"/>
              </w:rPr>
              <w:t xml:space="preserve"> t</w:t>
            </w:r>
            <w:r>
              <w:rPr>
                <w:rFonts w:ascii="Arial" w:hAnsi="Arial" w:cs="Arial"/>
                <w:lang w:eastAsia="en-GB"/>
              </w:rPr>
              <w:t xml:space="preserve">o application be made, </w:t>
            </w:r>
            <w:r w:rsidR="00905253">
              <w:rPr>
                <w:rFonts w:ascii="Arial" w:hAnsi="Arial" w:cs="Arial"/>
                <w:lang w:eastAsia="en-GB"/>
              </w:rPr>
              <w:t xml:space="preserve">with the request that the materials of the extension should match the existing dwelling. </w:t>
            </w:r>
            <w:r>
              <w:rPr>
                <w:rFonts w:ascii="Arial" w:hAnsi="Arial" w:cs="Arial"/>
                <w:lang w:eastAsia="en-GB"/>
              </w:rPr>
              <w:t xml:space="preserve">Seconded by Cllr </w:t>
            </w:r>
            <w:r w:rsidR="00753AE4">
              <w:rPr>
                <w:rFonts w:ascii="Arial" w:hAnsi="Arial" w:cs="Arial"/>
                <w:lang w:eastAsia="en-GB"/>
              </w:rPr>
              <w:t>Phillpot</w:t>
            </w:r>
            <w:r>
              <w:rPr>
                <w:rFonts w:ascii="Arial" w:hAnsi="Arial" w:cs="Arial"/>
                <w:lang w:eastAsia="en-GB"/>
              </w:rPr>
              <w:t>.</w:t>
            </w:r>
            <w:r w:rsidR="00753AE4">
              <w:rPr>
                <w:rFonts w:ascii="Arial" w:hAnsi="Arial" w:cs="Arial"/>
                <w:lang w:eastAsia="en-GB"/>
              </w:rPr>
              <w:t xml:space="preserve"> </w:t>
            </w:r>
            <w:r>
              <w:rPr>
                <w:rFonts w:ascii="Arial" w:hAnsi="Arial" w:cs="Arial"/>
                <w:lang w:eastAsia="en-GB"/>
              </w:rPr>
              <w:t xml:space="preserve">Resolved with ALL in favour.  </w:t>
            </w:r>
          </w:p>
        </w:tc>
      </w:tr>
    </w:tbl>
    <w:p w14:paraId="0671EA50" w14:textId="77777777" w:rsidR="00FE3FCE" w:rsidRDefault="00FE3FCE" w:rsidP="00467F3C">
      <w:pPr>
        <w:pStyle w:val="BodyTextIndent"/>
        <w:ind w:left="0"/>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87"/>
        <w:gridCol w:w="992"/>
        <w:gridCol w:w="4833"/>
      </w:tblGrid>
      <w:tr w:rsidR="00FE3FCE" w14:paraId="7202009F" w14:textId="77777777" w:rsidTr="00745A3D">
        <w:trPr>
          <w:trHeight w:val="495"/>
        </w:trPr>
        <w:tc>
          <w:tcPr>
            <w:tcW w:w="2437" w:type="dxa"/>
            <w:tcBorders>
              <w:top w:val="single" w:sz="4" w:space="0" w:color="auto"/>
              <w:left w:val="single" w:sz="4" w:space="0" w:color="auto"/>
              <w:bottom w:val="single" w:sz="4" w:space="0" w:color="auto"/>
              <w:right w:val="single" w:sz="4" w:space="0" w:color="auto"/>
            </w:tcBorders>
          </w:tcPr>
          <w:p w14:paraId="2C33A7D9" w14:textId="1CC2060B" w:rsidR="00FE3FCE" w:rsidRDefault="00FE3FCE" w:rsidP="00745A3D">
            <w:pPr>
              <w:tabs>
                <w:tab w:val="left" w:pos="1305"/>
              </w:tabs>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DC/25/</w:t>
            </w:r>
            <w:r w:rsidR="002F6C7D">
              <w:rPr>
                <w:rFonts w:ascii="Arial" w:hAnsi="Arial" w:cs="Arial"/>
                <w:kern w:val="2"/>
                <w:lang w:eastAsia="en-GB"/>
                <w14:ligatures w14:val="standardContextual"/>
              </w:rPr>
              <w:t>1168/FUL</w:t>
            </w:r>
          </w:p>
        </w:tc>
        <w:tc>
          <w:tcPr>
            <w:tcW w:w="2087" w:type="dxa"/>
            <w:tcBorders>
              <w:top w:val="single" w:sz="4" w:space="0" w:color="auto"/>
              <w:left w:val="single" w:sz="4" w:space="0" w:color="auto"/>
              <w:bottom w:val="single" w:sz="4" w:space="0" w:color="auto"/>
              <w:right w:val="single" w:sz="4" w:space="0" w:color="auto"/>
            </w:tcBorders>
          </w:tcPr>
          <w:p w14:paraId="54BB0B65" w14:textId="38DC18D8" w:rsidR="00FE3FCE" w:rsidRDefault="002F6C7D" w:rsidP="00745A3D">
            <w:pPr>
              <w:spacing w:line="256" w:lineRule="auto"/>
              <w:rPr>
                <w:rFonts w:ascii="Arial" w:hAnsi="Arial" w:cs="Arial"/>
              </w:rPr>
            </w:pPr>
            <w:r>
              <w:rPr>
                <w:rFonts w:ascii="Arial" w:hAnsi="Arial" w:cs="Arial"/>
              </w:rPr>
              <w:t>20 Playford Road, Rushmere St Andrew</w:t>
            </w:r>
          </w:p>
        </w:tc>
        <w:tc>
          <w:tcPr>
            <w:tcW w:w="992" w:type="dxa"/>
            <w:tcBorders>
              <w:top w:val="single" w:sz="4" w:space="0" w:color="auto"/>
              <w:left w:val="single" w:sz="4" w:space="0" w:color="auto"/>
              <w:bottom w:val="single" w:sz="4" w:space="0" w:color="auto"/>
              <w:right w:val="single" w:sz="4" w:space="0" w:color="auto"/>
            </w:tcBorders>
            <w:noWrap/>
          </w:tcPr>
          <w:p w14:paraId="26B0FA2F" w14:textId="708EED7E" w:rsidR="00FE3FCE" w:rsidRPr="004C3D9A" w:rsidRDefault="002F6C7D" w:rsidP="00745A3D">
            <w:pPr>
              <w:spacing w:line="256" w:lineRule="auto"/>
              <w:rPr>
                <w:rFonts w:ascii="Arial" w:hAnsi="Arial" w:cs="Arial"/>
                <w:kern w:val="2"/>
                <w:lang w:eastAsia="en-GB"/>
                <w14:ligatures w14:val="standardContextual"/>
              </w:rPr>
            </w:pPr>
            <w:r>
              <w:rPr>
                <w:rFonts w:ascii="Arial" w:hAnsi="Arial" w:cs="Arial"/>
                <w:kern w:val="2"/>
                <w:lang w:eastAsia="en-GB"/>
                <w14:ligatures w14:val="standardContextual"/>
              </w:rPr>
              <w:t>IP4 5RG</w:t>
            </w:r>
          </w:p>
        </w:tc>
        <w:tc>
          <w:tcPr>
            <w:tcW w:w="4833" w:type="dxa"/>
            <w:tcBorders>
              <w:top w:val="single" w:sz="4" w:space="0" w:color="auto"/>
              <w:left w:val="single" w:sz="4" w:space="0" w:color="auto"/>
              <w:bottom w:val="single" w:sz="4" w:space="0" w:color="auto"/>
              <w:right w:val="single" w:sz="4" w:space="0" w:color="auto"/>
            </w:tcBorders>
          </w:tcPr>
          <w:p w14:paraId="6E7AA467" w14:textId="44F3E2BC" w:rsidR="00FE3FCE" w:rsidRDefault="002F6C7D" w:rsidP="00745A3D">
            <w:pPr>
              <w:spacing w:line="256" w:lineRule="auto"/>
              <w:rPr>
                <w:rFonts w:ascii="Arial" w:hAnsi="Arial" w:cs="Arial"/>
              </w:rPr>
            </w:pPr>
            <w:r>
              <w:rPr>
                <w:rFonts w:ascii="Arial" w:hAnsi="Arial" w:cs="Arial"/>
              </w:rPr>
              <w:t>Extend side room to form lounge</w:t>
            </w:r>
          </w:p>
        </w:tc>
      </w:tr>
      <w:tr w:rsidR="00FE3FCE" w14:paraId="4D9929B1" w14:textId="77777777" w:rsidTr="00745A3D">
        <w:trPr>
          <w:trHeight w:val="495"/>
        </w:trPr>
        <w:tc>
          <w:tcPr>
            <w:tcW w:w="10349" w:type="dxa"/>
            <w:gridSpan w:val="4"/>
            <w:shd w:val="clear" w:color="auto" w:fill="auto"/>
          </w:tcPr>
          <w:p w14:paraId="51DEC1AE" w14:textId="77777777" w:rsidR="00FE3FCE" w:rsidRDefault="00FE3FCE" w:rsidP="00745A3D">
            <w:pPr>
              <w:rPr>
                <w:rFonts w:ascii="Arial" w:hAnsi="Arial" w:cs="Arial"/>
                <w:lang w:eastAsia="en-GB"/>
              </w:rPr>
            </w:pPr>
            <w:r>
              <w:rPr>
                <w:rFonts w:ascii="Arial" w:hAnsi="Arial" w:cs="Arial"/>
                <w:lang w:eastAsia="en-GB"/>
              </w:rPr>
              <w:t xml:space="preserve">Cllr Whiting provided a situation report following the examination of the proposal and documentation. The application was considered carefully.  </w:t>
            </w:r>
          </w:p>
          <w:p w14:paraId="69B91C08" w14:textId="77777777" w:rsidR="00FE3FCE" w:rsidRDefault="00FE3FCE" w:rsidP="00745A3D">
            <w:pPr>
              <w:rPr>
                <w:rFonts w:ascii="Arial" w:hAnsi="Arial" w:cs="Arial"/>
                <w:lang w:eastAsia="en-GB"/>
              </w:rPr>
            </w:pPr>
          </w:p>
          <w:p w14:paraId="4B31B929" w14:textId="2341ECF2" w:rsidR="00FE3FCE" w:rsidRPr="002A63FA" w:rsidRDefault="00FE3FCE" w:rsidP="001143EA">
            <w:pPr>
              <w:rPr>
                <w:rFonts w:ascii="Arial" w:hAnsi="Arial" w:cs="Arial"/>
                <w:lang w:eastAsia="en-GB"/>
              </w:rPr>
            </w:pPr>
            <w:r>
              <w:rPr>
                <w:rFonts w:ascii="Arial" w:hAnsi="Arial" w:cs="Arial"/>
                <w:lang w:eastAsia="en-GB"/>
              </w:rPr>
              <w:t xml:space="preserve">Response:  Cllr </w:t>
            </w:r>
            <w:r w:rsidR="001143EA">
              <w:rPr>
                <w:rFonts w:ascii="Arial" w:hAnsi="Arial" w:cs="Arial"/>
                <w:lang w:eastAsia="en-GB"/>
              </w:rPr>
              <w:t>Driver</w:t>
            </w:r>
            <w:r>
              <w:rPr>
                <w:rFonts w:ascii="Arial" w:hAnsi="Arial" w:cs="Arial"/>
                <w:lang w:eastAsia="en-GB"/>
              </w:rPr>
              <w:t xml:space="preserve"> proposed that NO OBJECTIONS to application be made</w:t>
            </w:r>
            <w:r w:rsidR="001143EA">
              <w:rPr>
                <w:rFonts w:ascii="Arial" w:hAnsi="Arial" w:cs="Arial"/>
                <w:lang w:eastAsia="en-GB"/>
              </w:rPr>
              <w:t xml:space="preserve">. </w:t>
            </w:r>
            <w:r>
              <w:rPr>
                <w:rFonts w:ascii="Arial" w:hAnsi="Arial" w:cs="Arial"/>
                <w:lang w:eastAsia="en-GB"/>
              </w:rPr>
              <w:t>Seconded by Cllr</w:t>
            </w:r>
            <w:r w:rsidR="001143EA">
              <w:rPr>
                <w:rFonts w:ascii="Arial" w:hAnsi="Arial" w:cs="Arial"/>
                <w:lang w:eastAsia="en-GB"/>
              </w:rPr>
              <w:t xml:space="preserve"> Newton.</w:t>
            </w:r>
            <w:r>
              <w:rPr>
                <w:rFonts w:ascii="Arial" w:hAnsi="Arial" w:cs="Arial"/>
                <w:lang w:eastAsia="en-GB"/>
              </w:rPr>
              <w:t xml:space="preserve"> Resolved with ALL in favour.  </w:t>
            </w:r>
          </w:p>
        </w:tc>
      </w:tr>
    </w:tbl>
    <w:p w14:paraId="51114437" w14:textId="77777777" w:rsidR="00FF0058" w:rsidRPr="0060409C" w:rsidRDefault="00FF0058" w:rsidP="00FF0058">
      <w:pPr>
        <w:pStyle w:val="BodyTextIndent"/>
        <w:spacing w:after="0"/>
        <w:ind w:left="720"/>
      </w:pPr>
    </w:p>
    <w:p w14:paraId="5DCE9CC2" w14:textId="2B169EF5" w:rsidR="0063566B" w:rsidRPr="002229B1" w:rsidRDefault="00F055B3" w:rsidP="00076E10">
      <w:pPr>
        <w:pStyle w:val="PCHeader"/>
        <w:numPr>
          <w:ilvl w:val="0"/>
          <w:numId w:val="39"/>
        </w:numPr>
      </w:pPr>
      <w:r w:rsidRPr="002229B1">
        <w:t>DETERMINATION OF ITEMS FOR FUTURE AGENDA</w:t>
      </w:r>
    </w:p>
    <w:p w14:paraId="12BBE602" w14:textId="1886CFDD" w:rsidR="00C4436C" w:rsidRDefault="00A70E91" w:rsidP="00FF0058">
      <w:pPr>
        <w:ind w:left="720"/>
        <w:rPr>
          <w:rFonts w:ascii="Arial" w:hAnsi="Arial" w:cs="Arial"/>
        </w:rPr>
      </w:pPr>
      <w:r>
        <w:rPr>
          <w:rFonts w:ascii="Arial" w:hAnsi="Arial" w:cs="Arial"/>
        </w:rPr>
        <w:t xml:space="preserve">Cllr Wright informed </w:t>
      </w:r>
      <w:r w:rsidR="00E046CC">
        <w:rPr>
          <w:rFonts w:ascii="Arial" w:hAnsi="Arial" w:cs="Arial"/>
        </w:rPr>
        <w:t>Councillors that the Clerk ha</w:t>
      </w:r>
      <w:r w:rsidR="00553498">
        <w:rPr>
          <w:rFonts w:ascii="Arial" w:hAnsi="Arial" w:cs="Arial"/>
        </w:rPr>
        <w:t>d</w:t>
      </w:r>
      <w:r w:rsidR="00E046CC">
        <w:rPr>
          <w:rFonts w:ascii="Arial" w:hAnsi="Arial" w:cs="Arial"/>
        </w:rPr>
        <w:t xml:space="preserve"> been contacted by Flagship Housing about a possible redevelopment of the garages in Holly Lane. Once more information is received this will be considered by the Planning and Transportation Committee. </w:t>
      </w:r>
    </w:p>
    <w:p w14:paraId="05FE5C26" w14:textId="77777777" w:rsidR="00FF0058" w:rsidRDefault="00FF0058" w:rsidP="00FF0058">
      <w:pPr>
        <w:ind w:left="720"/>
        <w:rPr>
          <w:rFonts w:ascii="Arial" w:hAnsi="Arial" w:cs="Arial"/>
        </w:rPr>
      </w:pPr>
    </w:p>
    <w:p w14:paraId="68473A8F" w14:textId="5D7B6C87" w:rsidR="00951DDE" w:rsidRPr="002229B1" w:rsidRDefault="00951DDE" w:rsidP="00300492">
      <w:pPr>
        <w:pStyle w:val="PCHeader"/>
      </w:pPr>
      <w:r w:rsidRPr="002229B1">
        <w:t>CLOSE OF MEETING</w:t>
      </w:r>
    </w:p>
    <w:p w14:paraId="4545E354" w14:textId="5DE06D9E" w:rsidR="00932E61" w:rsidRPr="00932E61" w:rsidRDefault="00951DDE" w:rsidP="00A9293E">
      <w:pPr>
        <w:pStyle w:val="BodyTextIndent"/>
        <w:ind w:left="720"/>
      </w:pPr>
      <w:r w:rsidRPr="002229B1">
        <w:t>The Chairman closed the meeting</w:t>
      </w:r>
      <w:r>
        <w:t xml:space="preserve"> at </w:t>
      </w:r>
      <w:r w:rsidR="00A70E91">
        <w:t>20.11</w:t>
      </w:r>
      <w:r w:rsidR="007E77AF">
        <w:t xml:space="preserve"> </w:t>
      </w:r>
      <w:r w:rsidRPr="00891D1F">
        <w:t>pm</w:t>
      </w:r>
      <w:r>
        <w:t>.</w:t>
      </w:r>
    </w:p>
    <w:sectPr w:rsidR="00932E61" w:rsidRPr="00932E61">
      <w:footerReference w:type="default" r:id="rId11"/>
      <w:headerReference w:type="first" r:id="rId12"/>
      <w:footerReference w:type="first" r:id="rId13"/>
      <w:pgSz w:w="11906" w:h="16838" w:code="9"/>
      <w:pgMar w:top="1134" w:right="1021" w:bottom="1134" w:left="1021"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2D4C" w14:textId="77777777" w:rsidR="00FA0581" w:rsidRDefault="00FA0581">
      <w:r>
        <w:separator/>
      </w:r>
    </w:p>
  </w:endnote>
  <w:endnote w:type="continuationSeparator" w:id="0">
    <w:p w14:paraId="02C960FA" w14:textId="77777777" w:rsidR="00FA0581" w:rsidRDefault="00FA0581">
      <w:r>
        <w:continuationSeparator/>
      </w:r>
    </w:p>
  </w:endnote>
  <w:endnote w:type="continuationNotice" w:id="1">
    <w:p w14:paraId="6C334424" w14:textId="77777777" w:rsidR="00FA0581" w:rsidRDefault="00FA0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81A3" w14:textId="77777777" w:rsidR="002C34C0" w:rsidRDefault="002C34C0">
    <w:pPr>
      <w:pStyle w:val="Footer"/>
      <w:jc w:val="center"/>
    </w:pPr>
    <w:r>
      <w:rPr>
        <w:color w:val="0000FF"/>
      </w:rPr>
      <w:t>______________________________________________________________________________________________</w:t>
    </w:r>
  </w:p>
  <w:p w14:paraId="52BF1884" w14:textId="0ECDC9C8" w:rsidR="002C34C0" w:rsidRDefault="002C34C0">
    <w:pPr>
      <w:pStyle w:val="Footer"/>
      <w:jc w:val="center"/>
      <w:rPr>
        <w:rStyle w:val="PageNumber"/>
      </w:rPr>
    </w:pPr>
    <w:r>
      <w:t>Filing ref:</w:t>
    </w:r>
    <w:r w:rsidR="00BB6A53">
      <w:rPr>
        <w:noProof/>
      </w:rPr>
      <w:fldChar w:fldCharType="begin"/>
    </w:r>
    <w:r w:rsidR="00BB6A53">
      <w:rPr>
        <w:noProof/>
      </w:rPr>
      <w:instrText xml:space="preserve"> FILENAME  \* MERGEFORMAT </w:instrText>
    </w:r>
    <w:r w:rsidR="00BB6A53">
      <w:rPr>
        <w:noProof/>
      </w:rPr>
      <w:fldChar w:fldCharType="separate"/>
    </w:r>
    <w:r w:rsidR="00FA3C2B">
      <w:rPr>
        <w:noProof/>
      </w:rPr>
      <w:t>4.01 P&amp;T Minutes .docx</w:t>
    </w:r>
    <w:r w:rsidR="00BB6A53">
      <w:rPr>
        <w:noProof/>
      </w:rPr>
      <w:fldChar w:fldCharType="end"/>
    </w:r>
    <w:r>
      <w:t xml:space="preserve">       </w:t>
    </w:r>
    <w:r w:rsidR="00685272">
      <w:t xml:space="preserve">                   </w:t>
    </w:r>
    <w:r>
      <w:t xml:space="preserve">                      </w:t>
    </w:r>
    <w:r w:rsidR="008720DC">
      <w:t>Sequence No. P&amp;D 16</w:t>
    </w:r>
    <w:r w:rsidR="00C4436C">
      <w:t>9</w:t>
    </w:r>
    <w:r>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72E1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72E1F">
      <w:rPr>
        <w:rStyle w:val="PageNumber"/>
        <w:noProof/>
      </w:rPr>
      <w:t>5</w:t>
    </w:r>
    <w:r>
      <w:rPr>
        <w:rStyle w:val="PageNumber"/>
      </w:rPr>
      <w:fldChar w:fldCharType="end"/>
    </w:r>
  </w:p>
  <w:p w14:paraId="081C52AD" w14:textId="5B9A5598" w:rsidR="002C34C0" w:rsidRPr="00A324B8" w:rsidRDefault="009B1865" w:rsidP="009B1865">
    <w:pPr>
      <w:pStyle w:val="Footer"/>
      <w:rPr>
        <w:rFonts w:ascii="Lucida Handwriting" w:hAnsi="Lucida Handwriting"/>
      </w:rPr>
    </w:pPr>
    <w:r>
      <w:rPr>
        <w:rStyle w:val="PageNumber"/>
      </w:rPr>
      <w:t>Consider draft until signed</w:t>
    </w:r>
    <w:r w:rsidR="00F04C23">
      <w:rPr>
        <w:rStyle w:val="PageNumber"/>
      </w:rPr>
      <w:t xml:space="preserve">                   </w:t>
    </w:r>
    <w:r>
      <w:rPr>
        <w:rStyle w:val="PageNumber"/>
      </w:rPr>
      <w:tab/>
    </w:r>
    <w:r w:rsidR="002C34C0">
      <w:rPr>
        <w:rStyle w:val="PageNumber"/>
      </w:rPr>
      <w:t>Initialled as a true record:</w:t>
    </w:r>
    <w:r w:rsidR="00FF3FF7">
      <w:rPr>
        <w:rStyle w:val="PageNumber"/>
      </w:rPr>
      <w:t xml:space="preserve"> </w:t>
    </w:r>
    <w:r w:rsidR="00F04C23">
      <w:rPr>
        <w:rStyle w:val="PageNumber"/>
        <w:rFonts w:ascii="Bradley Hand ITC" w:hAnsi="Bradley Hand ITC"/>
      </w:rPr>
      <w:t xml:space="preserve">                             </w:t>
    </w:r>
    <w:r w:rsidR="002C34C0">
      <w:rPr>
        <w:rStyle w:val="PageNumber"/>
      </w:rPr>
      <w:t>Da</w:t>
    </w:r>
    <w:r w:rsidR="00F54534">
      <w:rPr>
        <w:rStyle w:val="PageNumber"/>
      </w:rPr>
      <w:t>te:</w:t>
    </w:r>
  </w:p>
  <w:p w14:paraId="2BB5A0A6" w14:textId="544EF1B2" w:rsidR="002C34C0" w:rsidRDefault="002C34C0" w:rsidP="00F54534">
    <w:pPr>
      <w:pStyle w:val="Footer"/>
      <w:jc w:val="center"/>
    </w:pPr>
    <w:r>
      <w:rPr>
        <w:color w:val="0000FF"/>
      </w:rPr>
      <w:t>______________________________________________________________________________________________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0B7" w14:textId="77777777" w:rsidR="002C34C0" w:rsidRDefault="002C34C0">
    <w:pPr>
      <w:pStyle w:val="Footer"/>
      <w:jc w:val="center"/>
    </w:pPr>
    <w:r>
      <w:rPr>
        <w:color w:val="0000FF"/>
      </w:rPr>
      <w:t>______________________________________________________________________________________________</w:t>
    </w:r>
  </w:p>
  <w:p w14:paraId="683DBC28" w14:textId="07C2AF0A" w:rsidR="002C34C0" w:rsidRDefault="002C34C0">
    <w:pPr>
      <w:pStyle w:val="Footer"/>
      <w:jc w:val="center"/>
      <w:rPr>
        <w:rStyle w:val="PageNumber"/>
      </w:rPr>
    </w:pPr>
    <w:r>
      <w:t>Filing ref:</w:t>
    </w:r>
    <w:r w:rsidR="00BB6A53">
      <w:rPr>
        <w:noProof/>
      </w:rPr>
      <w:fldChar w:fldCharType="begin"/>
    </w:r>
    <w:r w:rsidR="00BB6A53">
      <w:rPr>
        <w:noProof/>
      </w:rPr>
      <w:instrText xml:space="preserve"> FILENAME  \* MERGEFORMAT </w:instrText>
    </w:r>
    <w:r w:rsidR="00BB6A53">
      <w:rPr>
        <w:noProof/>
      </w:rPr>
      <w:fldChar w:fldCharType="separate"/>
    </w:r>
    <w:r w:rsidR="00FA3C2B">
      <w:rPr>
        <w:noProof/>
      </w:rPr>
      <w:t>4.01 P&amp;T Minutes .docx</w:t>
    </w:r>
    <w:r w:rsidR="00BB6A53">
      <w:rPr>
        <w:noProof/>
      </w:rPr>
      <w:fldChar w:fldCharType="end"/>
    </w:r>
    <w:r>
      <w:t xml:space="preserve">                                   </w:t>
    </w:r>
    <w:r w:rsidR="00685272">
      <w:t xml:space="preserve">   </w:t>
    </w:r>
    <w:r>
      <w:t xml:space="preserve">                          </w:t>
    </w:r>
    <w:r w:rsidR="00F0626E">
      <w:t>Sequence No. P&amp;D</w:t>
    </w:r>
    <w:r w:rsidR="00957960">
      <w:t xml:space="preserve"> </w:t>
    </w:r>
    <w:r w:rsidR="00244E9B">
      <w:t>1</w:t>
    </w:r>
    <w:r w:rsidR="00FA3C2B">
      <w:t>70</w:t>
    </w:r>
    <w:r w:rsidR="00F0626E">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72E1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72E1F">
      <w:rPr>
        <w:rStyle w:val="PageNumber"/>
        <w:noProof/>
      </w:rPr>
      <w:t>5</w:t>
    </w:r>
    <w:r>
      <w:rPr>
        <w:rStyle w:val="PageNumber"/>
      </w:rPr>
      <w:fldChar w:fldCharType="end"/>
    </w:r>
  </w:p>
  <w:p w14:paraId="23683827" w14:textId="6AE49895" w:rsidR="002C34C0" w:rsidRPr="00202A7F" w:rsidRDefault="009F6A69" w:rsidP="009F6A69">
    <w:pPr>
      <w:pStyle w:val="Footer"/>
      <w:tabs>
        <w:tab w:val="left" w:pos="4800"/>
      </w:tabs>
      <w:rPr>
        <w:rFonts w:ascii="Lucida Handwriting" w:hAnsi="Lucida Handwriting"/>
      </w:rPr>
    </w:pPr>
    <w:r>
      <w:rPr>
        <w:rStyle w:val="PageNumber"/>
      </w:rPr>
      <w:t xml:space="preserve">Consider </w:t>
    </w:r>
    <w:r w:rsidR="009B1865">
      <w:rPr>
        <w:rStyle w:val="PageNumber"/>
      </w:rPr>
      <w:t>draft until Signed</w:t>
    </w:r>
    <w:r w:rsidR="009B1865">
      <w:rPr>
        <w:rStyle w:val="PageNumber"/>
      </w:rPr>
      <w:tab/>
    </w:r>
    <w:r w:rsidR="00F04C23">
      <w:rPr>
        <w:rStyle w:val="PageNumber"/>
      </w:rPr>
      <w:t xml:space="preserve">         </w:t>
    </w:r>
    <w:proofErr w:type="spellStart"/>
    <w:r w:rsidR="002C34C0">
      <w:rPr>
        <w:rStyle w:val="PageNumber"/>
      </w:rPr>
      <w:t>Signed</w:t>
    </w:r>
    <w:proofErr w:type="spellEnd"/>
    <w:r w:rsidR="002C34C0">
      <w:rPr>
        <w:rStyle w:val="PageNumber"/>
      </w:rPr>
      <w:t xml:space="preserve"> as a true record:</w:t>
    </w:r>
    <w:r w:rsidR="00F04C23">
      <w:rPr>
        <w:rStyle w:val="PageNumber"/>
        <w:rFonts w:ascii="Bradley Hand ITC" w:hAnsi="Bradley Hand ITC"/>
      </w:rPr>
      <w:t xml:space="preserve">                                                  </w:t>
    </w:r>
    <w:r w:rsidR="002C34C0">
      <w:rPr>
        <w:rStyle w:val="PageNumber"/>
      </w:rPr>
      <w:t xml:space="preserve">Date: </w:t>
    </w:r>
  </w:p>
  <w:p w14:paraId="703F000A" w14:textId="77777777" w:rsidR="002C34C0" w:rsidRDefault="002C34C0">
    <w:pPr>
      <w:pStyle w:val="Footer"/>
      <w:jc w:val="center"/>
    </w:pPr>
    <w:r>
      <w:rPr>
        <w:color w:val="0000FF"/>
      </w:rPr>
      <w:t>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C3CE" w14:textId="77777777" w:rsidR="00FA0581" w:rsidRDefault="00FA0581">
      <w:r>
        <w:separator/>
      </w:r>
    </w:p>
  </w:footnote>
  <w:footnote w:type="continuationSeparator" w:id="0">
    <w:p w14:paraId="7795CC87" w14:textId="77777777" w:rsidR="00FA0581" w:rsidRDefault="00FA0581">
      <w:r>
        <w:continuationSeparator/>
      </w:r>
    </w:p>
  </w:footnote>
  <w:footnote w:type="continuationNotice" w:id="1">
    <w:p w14:paraId="16AACC0C" w14:textId="77777777" w:rsidR="00FA0581" w:rsidRDefault="00FA0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85C1" w14:textId="77777777" w:rsidR="00327E26" w:rsidRPr="00173883" w:rsidRDefault="00327E26" w:rsidP="00327E26">
    <w:pPr>
      <w:pStyle w:val="Header"/>
      <w:rPr>
        <w:rFonts w:ascii="Hadassah Friedlaender" w:hAnsi="Hadassah Friedlaender" w:cs="Hadassah Friedlaender"/>
        <w:b/>
        <w:bCs/>
        <w:sz w:val="34"/>
        <w:szCs w:val="34"/>
      </w:rPr>
    </w:pPr>
    <w:r w:rsidRPr="00173883">
      <w:rPr>
        <w:rFonts w:ascii="Hadassah Friedlaender" w:hAnsi="Hadassah Friedlaender" w:cs="Hadassah Friedlaender" w:hint="cs"/>
        <w:b/>
        <w:bCs/>
        <w:sz w:val="34"/>
        <w:szCs w:val="34"/>
      </w:rPr>
      <w:tab/>
    </w:r>
    <w:r w:rsidRPr="00173883">
      <w:rPr>
        <w:rFonts w:ascii="Hadassah Friedlaender" w:hAnsi="Hadassah Friedlaender" w:cs="Hadassah Friedlaender"/>
        <w:b/>
        <w:bCs/>
        <w:sz w:val="34"/>
        <w:szCs w:val="34"/>
      </w:rPr>
      <w:t xml:space="preserve">                                   </w:t>
    </w:r>
    <w:r w:rsidRPr="00173883">
      <w:rPr>
        <w:rFonts w:ascii="Hadassah Friedlaender" w:hAnsi="Hadassah Friedlaender" w:cs="Hadassah Friedlaender" w:hint="cs"/>
        <w:b/>
        <w:bCs/>
        <w:sz w:val="34"/>
        <w:szCs w:val="34"/>
      </w:rPr>
      <w:t>Parish Council</w:t>
    </w:r>
  </w:p>
  <w:p w14:paraId="56AF1993" w14:textId="77777777" w:rsidR="00327E26" w:rsidRPr="00173883" w:rsidRDefault="00327E26" w:rsidP="00327E26">
    <w:pPr>
      <w:pStyle w:val="Header"/>
      <w:rPr>
        <w:rFonts w:ascii="Hadassah Friedlaender" w:hAnsi="Hadassah Friedlaender" w:cs="Hadassah Friedlaender"/>
        <w:b/>
        <w:bCs/>
        <w:sz w:val="34"/>
        <w:szCs w:val="34"/>
      </w:rPr>
    </w:pPr>
    <w:r>
      <w:rPr>
        <w:noProof/>
      </w:rPr>
      <w:drawing>
        <wp:anchor distT="0" distB="0" distL="114300" distR="114300" simplePos="0" relativeHeight="251658240" behindDoc="1" locked="0" layoutInCell="1" allowOverlap="1" wp14:anchorId="20EC30A1" wp14:editId="20124577">
          <wp:simplePos x="0" y="0"/>
          <wp:positionH relativeFrom="column">
            <wp:posOffset>-66675</wp:posOffset>
          </wp:positionH>
          <wp:positionV relativeFrom="paragraph">
            <wp:posOffset>-192405</wp:posOffset>
          </wp:positionV>
          <wp:extent cx="1112252" cy="1114425"/>
          <wp:effectExtent l="0" t="0" r="0" b="0"/>
          <wp:wrapNone/>
          <wp:docPr id="1828340070" name="Picture 5" descr="A logo of a bird flying over ree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9511" name="Picture 5" descr="A logo of a bird flying over ree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733" cy="11189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rsidRPr="00173883">
      <w:rPr>
        <w:rFonts w:ascii="Hadassah Friedlaender" w:hAnsi="Hadassah Friedlaender" w:cs="Hadassah Friedlaender" w:hint="cs"/>
        <w:b/>
        <w:bCs/>
        <w:sz w:val="34"/>
        <w:szCs w:val="34"/>
      </w:rPr>
      <w:t>Rushmere St Andrew</w:t>
    </w:r>
  </w:p>
  <w:p w14:paraId="1674FBCA" w14:textId="77777777" w:rsidR="00327E26" w:rsidRPr="00173883" w:rsidRDefault="00327E26" w:rsidP="00327E26">
    <w:pPr>
      <w:pStyle w:val="Header"/>
      <w:rPr>
        <w:rFonts w:ascii="Hadassah Friedlaender" w:hAnsi="Hadassah Friedlaender" w:cs="Hadassah Friedlaender"/>
        <w:sz w:val="24"/>
        <w:szCs w:val="24"/>
      </w:rPr>
    </w:pPr>
    <w:r w:rsidRPr="00173883">
      <w:rPr>
        <w:rFonts w:ascii="Hadassah Friedlaender" w:hAnsi="Hadassah Friedlaender" w:cs="Hadassah Friedlaender" w:hint="cs"/>
        <w:sz w:val="34"/>
        <w:szCs w:val="34"/>
      </w:rPr>
      <w:tab/>
    </w:r>
    <w:r w:rsidRPr="00173883">
      <w:rPr>
        <w:rFonts w:ascii="Hadassah Friedlaender" w:hAnsi="Hadassah Friedlaender" w:cs="Hadassah Friedlaender"/>
        <w:sz w:val="34"/>
        <w:szCs w:val="34"/>
      </w:rPr>
      <w:t xml:space="preserve">                                       </w:t>
    </w:r>
    <w:r w:rsidRPr="00173883">
      <w:rPr>
        <w:rFonts w:ascii="Hadassah Friedlaender" w:hAnsi="Hadassah Friedlaender" w:cs="Hadassah Friedlaender" w:hint="cs"/>
        <w:color w:val="50637D" w:themeColor="text2" w:themeTint="E6"/>
        <w:sz w:val="24"/>
        <w:szCs w:val="24"/>
      </w:rPr>
      <w:t>www.rushmerestandrew.onesuffolk.net</w:t>
    </w:r>
  </w:p>
  <w:p w14:paraId="7AF9C883" w14:textId="69541BBB" w:rsidR="002C34C0" w:rsidRDefault="002C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9B8"/>
    <w:multiLevelType w:val="hybridMultilevel"/>
    <w:tmpl w:val="F3EA17A4"/>
    <w:lvl w:ilvl="0" w:tplc="110444BA">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22A7"/>
    <w:multiLevelType w:val="hybridMultilevel"/>
    <w:tmpl w:val="95D80772"/>
    <w:lvl w:ilvl="0" w:tplc="0409000F">
      <w:start w:val="1"/>
      <w:numFmt w:val="decimal"/>
      <w:pStyle w:val="PCHead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B4DF7"/>
    <w:multiLevelType w:val="hybridMultilevel"/>
    <w:tmpl w:val="876E1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35FE3"/>
    <w:multiLevelType w:val="hybridMultilevel"/>
    <w:tmpl w:val="B9AA201E"/>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80CC5"/>
    <w:multiLevelType w:val="hybridMultilevel"/>
    <w:tmpl w:val="2990ECEA"/>
    <w:lvl w:ilvl="0" w:tplc="4ECE9C9A">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60F43"/>
    <w:multiLevelType w:val="hybridMultilevel"/>
    <w:tmpl w:val="9232286C"/>
    <w:lvl w:ilvl="0" w:tplc="2ED285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CE4211"/>
    <w:multiLevelType w:val="hybridMultilevel"/>
    <w:tmpl w:val="04B01D44"/>
    <w:lvl w:ilvl="0" w:tplc="21340B20">
      <w:numFmt w:val="bullet"/>
      <w:lvlText w:val="-"/>
      <w:lvlJc w:val="left"/>
      <w:pPr>
        <w:ind w:left="720" w:hanging="360"/>
      </w:pPr>
      <w:rPr>
        <w:rFonts w:ascii="Calibri" w:eastAsiaTheme="minorHAnsi" w:hAnsi="Calibri" w:cs="Calibri" w:hint="default"/>
        <w:color w:val="33333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CC008D"/>
    <w:multiLevelType w:val="multilevel"/>
    <w:tmpl w:val="8A427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A4064"/>
    <w:multiLevelType w:val="hybridMultilevel"/>
    <w:tmpl w:val="E6C6B9E4"/>
    <w:lvl w:ilvl="0" w:tplc="0352C14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72165A"/>
    <w:multiLevelType w:val="hybridMultilevel"/>
    <w:tmpl w:val="FD6E015C"/>
    <w:lvl w:ilvl="0" w:tplc="93DC0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262A4"/>
    <w:multiLevelType w:val="multilevel"/>
    <w:tmpl w:val="D06A2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9272D5"/>
    <w:multiLevelType w:val="hybridMultilevel"/>
    <w:tmpl w:val="DF9E75BC"/>
    <w:lvl w:ilvl="0" w:tplc="3BD25F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317AE2"/>
    <w:multiLevelType w:val="hybridMultilevel"/>
    <w:tmpl w:val="ED22C084"/>
    <w:lvl w:ilvl="0" w:tplc="0809000F">
      <w:start w:val="1"/>
      <w:numFmt w:val="decimal"/>
      <w:lvlText w:val="%1."/>
      <w:lvlJc w:val="left"/>
      <w:pPr>
        <w:ind w:left="720" w:hanging="360"/>
      </w:pPr>
      <w:rPr>
        <w:rFonts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B521D"/>
    <w:multiLevelType w:val="multilevel"/>
    <w:tmpl w:val="DF927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96458"/>
    <w:multiLevelType w:val="hybridMultilevel"/>
    <w:tmpl w:val="7F229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9B2C28"/>
    <w:multiLevelType w:val="multilevel"/>
    <w:tmpl w:val="544C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4284"/>
    <w:multiLevelType w:val="hybridMultilevel"/>
    <w:tmpl w:val="4C62C01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C246DD"/>
    <w:multiLevelType w:val="multilevel"/>
    <w:tmpl w:val="8B12C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948F6"/>
    <w:multiLevelType w:val="hybridMultilevel"/>
    <w:tmpl w:val="6CB2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E610E"/>
    <w:multiLevelType w:val="hybridMultilevel"/>
    <w:tmpl w:val="8D6AA042"/>
    <w:lvl w:ilvl="0" w:tplc="0C80EDAC">
      <w:numFmt w:val="bullet"/>
      <w:lvlText w:val="-"/>
      <w:lvlJc w:val="left"/>
      <w:pPr>
        <w:ind w:left="720" w:hanging="360"/>
      </w:pPr>
      <w:rPr>
        <w:rFonts w:ascii="Calibri" w:eastAsiaTheme="minorHAnsi" w:hAnsi="Calibri" w:cs="Calibri"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756CC"/>
    <w:multiLevelType w:val="hybridMultilevel"/>
    <w:tmpl w:val="27625AFC"/>
    <w:lvl w:ilvl="0" w:tplc="34E802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752C8"/>
    <w:multiLevelType w:val="multilevel"/>
    <w:tmpl w:val="0EEA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D1D1E"/>
    <w:multiLevelType w:val="hybridMultilevel"/>
    <w:tmpl w:val="6BA05E5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63354"/>
    <w:multiLevelType w:val="hybridMultilevel"/>
    <w:tmpl w:val="A422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36540"/>
    <w:multiLevelType w:val="hybridMultilevel"/>
    <w:tmpl w:val="76588B58"/>
    <w:lvl w:ilvl="0" w:tplc="8CEA79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B1ACB"/>
    <w:multiLevelType w:val="hybridMultilevel"/>
    <w:tmpl w:val="4BDA3CC6"/>
    <w:lvl w:ilvl="0" w:tplc="6360F4C8">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91010"/>
    <w:multiLevelType w:val="hybridMultilevel"/>
    <w:tmpl w:val="FBC8B9A2"/>
    <w:lvl w:ilvl="0" w:tplc="62AAAE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04117"/>
    <w:multiLevelType w:val="hybridMultilevel"/>
    <w:tmpl w:val="015C8884"/>
    <w:lvl w:ilvl="0" w:tplc="660C463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9272084">
    <w:abstractNumId w:val="1"/>
  </w:num>
  <w:num w:numId="2" w16cid:durableId="1506048436">
    <w:abstractNumId w:val="1"/>
  </w:num>
  <w:num w:numId="3" w16cid:durableId="1459104611">
    <w:abstractNumId w:val="16"/>
  </w:num>
  <w:num w:numId="4" w16cid:durableId="1003895018">
    <w:abstractNumId w:val="25"/>
  </w:num>
  <w:num w:numId="5" w16cid:durableId="2143306486">
    <w:abstractNumId w:val="22"/>
  </w:num>
  <w:num w:numId="6" w16cid:durableId="1167786111">
    <w:abstractNumId w:val="19"/>
  </w:num>
  <w:num w:numId="7" w16cid:durableId="138150766">
    <w:abstractNumId w:val="12"/>
  </w:num>
  <w:num w:numId="8" w16cid:durableId="1573851379">
    <w:abstractNumId w:val="2"/>
  </w:num>
  <w:num w:numId="9" w16cid:durableId="900169438">
    <w:abstractNumId w:val="9"/>
  </w:num>
  <w:num w:numId="10" w16cid:durableId="1837063716">
    <w:abstractNumId w:val="1"/>
    <w:lvlOverride w:ilvl="0">
      <w:startOverride w:val="1"/>
    </w:lvlOverride>
  </w:num>
  <w:num w:numId="11" w16cid:durableId="492526801">
    <w:abstractNumId w:val="1"/>
    <w:lvlOverride w:ilvl="0">
      <w:startOverride w:val="1"/>
    </w:lvlOverride>
  </w:num>
  <w:num w:numId="12" w16cid:durableId="1194153035">
    <w:abstractNumId w:val="1"/>
  </w:num>
  <w:num w:numId="13" w16cid:durableId="1733194844">
    <w:abstractNumId w:val="11"/>
  </w:num>
  <w:num w:numId="14" w16cid:durableId="417948803">
    <w:abstractNumId w:val="3"/>
  </w:num>
  <w:num w:numId="15" w16cid:durableId="234904402">
    <w:abstractNumId w:val="24"/>
  </w:num>
  <w:num w:numId="16" w16cid:durableId="1288469646">
    <w:abstractNumId w:val="1"/>
  </w:num>
  <w:num w:numId="17" w16cid:durableId="474177821">
    <w:abstractNumId w:val="1"/>
  </w:num>
  <w:num w:numId="18" w16cid:durableId="1875262985">
    <w:abstractNumId w:val="1"/>
  </w:num>
  <w:num w:numId="19" w16cid:durableId="233855595">
    <w:abstractNumId w:val="4"/>
  </w:num>
  <w:num w:numId="20" w16cid:durableId="407073668">
    <w:abstractNumId w:val="8"/>
  </w:num>
  <w:num w:numId="21" w16cid:durableId="1982533977">
    <w:abstractNumId w:val="14"/>
  </w:num>
  <w:num w:numId="22" w16cid:durableId="933199551">
    <w:abstractNumId w:val="1"/>
    <w:lvlOverride w:ilvl="0">
      <w:startOverride w:val="1"/>
    </w:lvlOverride>
  </w:num>
  <w:num w:numId="23" w16cid:durableId="283926958">
    <w:abstractNumId w:val="26"/>
  </w:num>
  <w:num w:numId="24" w16cid:durableId="1416708870">
    <w:abstractNumId w:val="1"/>
    <w:lvlOverride w:ilvl="0">
      <w:startOverride w:val="1"/>
    </w:lvlOverride>
  </w:num>
  <w:num w:numId="25" w16cid:durableId="465705363">
    <w:abstractNumId w:val="27"/>
  </w:num>
  <w:num w:numId="26" w16cid:durableId="29965507">
    <w:abstractNumId w:val="1"/>
    <w:lvlOverride w:ilvl="0">
      <w:startOverride w:val="1"/>
    </w:lvlOverride>
  </w:num>
  <w:num w:numId="27" w16cid:durableId="1095906094">
    <w:abstractNumId w:val="26"/>
  </w:num>
  <w:num w:numId="28" w16cid:durableId="35008036">
    <w:abstractNumId w:val="6"/>
  </w:num>
  <w:num w:numId="29" w16cid:durableId="435558238">
    <w:abstractNumId w:val="1"/>
  </w:num>
  <w:num w:numId="30" w16cid:durableId="1702128367">
    <w:abstractNumId w:val="5"/>
  </w:num>
  <w:num w:numId="31" w16cid:durableId="1502354105">
    <w:abstractNumId w:val="5"/>
  </w:num>
  <w:num w:numId="32" w16cid:durableId="919755376">
    <w:abstractNumId w:val="1"/>
  </w:num>
  <w:num w:numId="33" w16cid:durableId="860705394">
    <w:abstractNumId w:val="20"/>
  </w:num>
  <w:num w:numId="34" w16cid:durableId="1558197990">
    <w:abstractNumId w:val="1"/>
    <w:lvlOverride w:ilvl="0">
      <w:startOverride w:val="1"/>
    </w:lvlOverride>
  </w:num>
  <w:num w:numId="35" w16cid:durableId="1581214566">
    <w:abstractNumId w:val="1"/>
  </w:num>
  <w:num w:numId="36" w16cid:durableId="2010403950">
    <w:abstractNumId w:val="0"/>
  </w:num>
  <w:num w:numId="37" w16cid:durableId="607464355">
    <w:abstractNumId w:val="1"/>
    <w:lvlOverride w:ilvl="0">
      <w:startOverride w:val="7"/>
    </w:lvlOverride>
  </w:num>
  <w:num w:numId="38" w16cid:durableId="597837311">
    <w:abstractNumId w:val="1"/>
    <w:lvlOverride w:ilvl="0">
      <w:startOverride w:val="8"/>
    </w:lvlOverride>
  </w:num>
  <w:num w:numId="39" w16cid:durableId="852844878">
    <w:abstractNumId w:val="1"/>
    <w:lvlOverride w:ilvl="0">
      <w:startOverride w:val="7"/>
    </w:lvlOverride>
  </w:num>
  <w:num w:numId="40" w16cid:durableId="355430442">
    <w:abstractNumId w:val="21"/>
  </w:num>
  <w:num w:numId="41" w16cid:durableId="627517514">
    <w:abstractNumId w:val="23"/>
  </w:num>
  <w:num w:numId="42" w16cid:durableId="812796901">
    <w:abstractNumId w:val="18"/>
  </w:num>
  <w:num w:numId="43" w16cid:durableId="1433278568">
    <w:abstractNumId w:val="1"/>
  </w:num>
  <w:num w:numId="44" w16cid:durableId="554507924">
    <w:abstractNumId w:val="1"/>
    <w:lvlOverride w:ilvl="0">
      <w:startOverride w:val="1"/>
    </w:lvlOverride>
  </w:num>
  <w:num w:numId="45" w16cid:durableId="997000374">
    <w:abstractNumId w:val="7"/>
  </w:num>
  <w:num w:numId="46" w16cid:durableId="806774406">
    <w:abstractNumId w:val="13"/>
  </w:num>
  <w:num w:numId="47" w16cid:durableId="539128625">
    <w:abstractNumId w:val="17"/>
  </w:num>
  <w:num w:numId="48" w16cid:durableId="134489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10762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91"/>
    <w:rsid w:val="0000024C"/>
    <w:rsid w:val="0000030E"/>
    <w:rsid w:val="00000808"/>
    <w:rsid w:val="00000A33"/>
    <w:rsid w:val="000010D8"/>
    <w:rsid w:val="000011D1"/>
    <w:rsid w:val="00001468"/>
    <w:rsid w:val="0000211B"/>
    <w:rsid w:val="0000361C"/>
    <w:rsid w:val="0000398C"/>
    <w:rsid w:val="00003A9A"/>
    <w:rsid w:val="00003C3A"/>
    <w:rsid w:val="00003CB7"/>
    <w:rsid w:val="00003EFF"/>
    <w:rsid w:val="00003F06"/>
    <w:rsid w:val="00004293"/>
    <w:rsid w:val="00004CAB"/>
    <w:rsid w:val="00004DD7"/>
    <w:rsid w:val="000051DE"/>
    <w:rsid w:val="0000598B"/>
    <w:rsid w:val="00005AC2"/>
    <w:rsid w:val="00006275"/>
    <w:rsid w:val="000067DE"/>
    <w:rsid w:val="00006D7A"/>
    <w:rsid w:val="0000701E"/>
    <w:rsid w:val="00007747"/>
    <w:rsid w:val="00007995"/>
    <w:rsid w:val="000103C8"/>
    <w:rsid w:val="0001065E"/>
    <w:rsid w:val="000107BB"/>
    <w:rsid w:val="000112DC"/>
    <w:rsid w:val="00011554"/>
    <w:rsid w:val="000115C0"/>
    <w:rsid w:val="00011B0D"/>
    <w:rsid w:val="00011D3E"/>
    <w:rsid w:val="00012160"/>
    <w:rsid w:val="00012666"/>
    <w:rsid w:val="00012BE8"/>
    <w:rsid w:val="00012E2E"/>
    <w:rsid w:val="000132AF"/>
    <w:rsid w:val="000133BE"/>
    <w:rsid w:val="0001348D"/>
    <w:rsid w:val="000134BE"/>
    <w:rsid w:val="000138E9"/>
    <w:rsid w:val="00013904"/>
    <w:rsid w:val="00013C52"/>
    <w:rsid w:val="00013CA9"/>
    <w:rsid w:val="00014077"/>
    <w:rsid w:val="0001423B"/>
    <w:rsid w:val="0001442D"/>
    <w:rsid w:val="00014C68"/>
    <w:rsid w:val="000154F3"/>
    <w:rsid w:val="0001607F"/>
    <w:rsid w:val="0001681B"/>
    <w:rsid w:val="0001687A"/>
    <w:rsid w:val="000168C4"/>
    <w:rsid w:val="000168EA"/>
    <w:rsid w:val="00016AFF"/>
    <w:rsid w:val="00016DCB"/>
    <w:rsid w:val="00017887"/>
    <w:rsid w:val="00017E7D"/>
    <w:rsid w:val="00017EFE"/>
    <w:rsid w:val="000204E8"/>
    <w:rsid w:val="0002057C"/>
    <w:rsid w:val="000205B8"/>
    <w:rsid w:val="00020A41"/>
    <w:rsid w:val="00020E64"/>
    <w:rsid w:val="00020F20"/>
    <w:rsid w:val="000215C6"/>
    <w:rsid w:val="00021953"/>
    <w:rsid w:val="00021C03"/>
    <w:rsid w:val="00021F13"/>
    <w:rsid w:val="00022096"/>
    <w:rsid w:val="000222B4"/>
    <w:rsid w:val="000222B6"/>
    <w:rsid w:val="0002312D"/>
    <w:rsid w:val="00023FAD"/>
    <w:rsid w:val="00023FE6"/>
    <w:rsid w:val="000240F9"/>
    <w:rsid w:val="0002424F"/>
    <w:rsid w:val="0002427A"/>
    <w:rsid w:val="000243E8"/>
    <w:rsid w:val="000245B1"/>
    <w:rsid w:val="00024DE6"/>
    <w:rsid w:val="00024E68"/>
    <w:rsid w:val="0002571C"/>
    <w:rsid w:val="00025B5C"/>
    <w:rsid w:val="00025D53"/>
    <w:rsid w:val="00025F75"/>
    <w:rsid w:val="0002672E"/>
    <w:rsid w:val="000267BB"/>
    <w:rsid w:val="00026F0B"/>
    <w:rsid w:val="000274D3"/>
    <w:rsid w:val="00027574"/>
    <w:rsid w:val="00027E7C"/>
    <w:rsid w:val="00030393"/>
    <w:rsid w:val="0003049C"/>
    <w:rsid w:val="00030843"/>
    <w:rsid w:val="00030919"/>
    <w:rsid w:val="00030C7C"/>
    <w:rsid w:val="00030E09"/>
    <w:rsid w:val="00030F47"/>
    <w:rsid w:val="00031A56"/>
    <w:rsid w:val="0003205B"/>
    <w:rsid w:val="0003205F"/>
    <w:rsid w:val="000320E1"/>
    <w:rsid w:val="0003213B"/>
    <w:rsid w:val="0003229D"/>
    <w:rsid w:val="000328C8"/>
    <w:rsid w:val="00032DB5"/>
    <w:rsid w:val="000331D8"/>
    <w:rsid w:val="000334E2"/>
    <w:rsid w:val="00033A74"/>
    <w:rsid w:val="00033B32"/>
    <w:rsid w:val="00033B72"/>
    <w:rsid w:val="000340D0"/>
    <w:rsid w:val="00034246"/>
    <w:rsid w:val="00034867"/>
    <w:rsid w:val="0003498C"/>
    <w:rsid w:val="00034E64"/>
    <w:rsid w:val="00035013"/>
    <w:rsid w:val="000352CE"/>
    <w:rsid w:val="000353CE"/>
    <w:rsid w:val="00035892"/>
    <w:rsid w:val="00035BD3"/>
    <w:rsid w:val="00035EC3"/>
    <w:rsid w:val="000368D0"/>
    <w:rsid w:val="00037415"/>
    <w:rsid w:val="00037E43"/>
    <w:rsid w:val="000401F6"/>
    <w:rsid w:val="000404F7"/>
    <w:rsid w:val="000405F2"/>
    <w:rsid w:val="0004079B"/>
    <w:rsid w:val="00040882"/>
    <w:rsid w:val="0004090B"/>
    <w:rsid w:val="00040CF6"/>
    <w:rsid w:val="00040DFF"/>
    <w:rsid w:val="00041111"/>
    <w:rsid w:val="000413F8"/>
    <w:rsid w:val="000414EF"/>
    <w:rsid w:val="00041503"/>
    <w:rsid w:val="000415DA"/>
    <w:rsid w:val="000419E9"/>
    <w:rsid w:val="000426F8"/>
    <w:rsid w:val="00042726"/>
    <w:rsid w:val="000428A5"/>
    <w:rsid w:val="00042AF0"/>
    <w:rsid w:val="00043188"/>
    <w:rsid w:val="000433AE"/>
    <w:rsid w:val="00043768"/>
    <w:rsid w:val="000439EC"/>
    <w:rsid w:val="0004401A"/>
    <w:rsid w:val="00044813"/>
    <w:rsid w:val="00044837"/>
    <w:rsid w:val="0004490C"/>
    <w:rsid w:val="00044AE5"/>
    <w:rsid w:val="00044AF3"/>
    <w:rsid w:val="00044C6C"/>
    <w:rsid w:val="00044D7B"/>
    <w:rsid w:val="000455D4"/>
    <w:rsid w:val="0004573F"/>
    <w:rsid w:val="00045757"/>
    <w:rsid w:val="00045FAB"/>
    <w:rsid w:val="0004625E"/>
    <w:rsid w:val="00046376"/>
    <w:rsid w:val="0004678D"/>
    <w:rsid w:val="000467E3"/>
    <w:rsid w:val="000468A8"/>
    <w:rsid w:val="0004712E"/>
    <w:rsid w:val="00047297"/>
    <w:rsid w:val="00047CE9"/>
    <w:rsid w:val="000500AB"/>
    <w:rsid w:val="00050338"/>
    <w:rsid w:val="000503D0"/>
    <w:rsid w:val="000504D2"/>
    <w:rsid w:val="00050D75"/>
    <w:rsid w:val="0005103D"/>
    <w:rsid w:val="000513A1"/>
    <w:rsid w:val="000516BC"/>
    <w:rsid w:val="00051815"/>
    <w:rsid w:val="00051B1D"/>
    <w:rsid w:val="00051C19"/>
    <w:rsid w:val="00051D5E"/>
    <w:rsid w:val="00052033"/>
    <w:rsid w:val="0005267B"/>
    <w:rsid w:val="000529BC"/>
    <w:rsid w:val="00052B4D"/>
    <w:rsid w:val="00052E11"/>
    <w:rsid w:val="00052FC5"/>
    <w:rsid w:val="000534CD"/>
    <w:rsid w:val="00053A22"/>
    <w:rsid w:val="00053ED4"/>
    <w:rsid w:val="00053F5A"/>
    <w:rsid w:val="00054073"/>
    <w:rsid w:val="0005430F"/>
    <w:rsid w:val="00054325"/>
    <w:rsid w:val="000543CE"/>
    <w:rsid w:val="000544D0"/>
    <w:rsid w:val="000545D2"/>
    <w:rsid w:val="000556A2"/>
    <w:rsid w:val="000557C5"/>
    <w:rsid w:val="00055AD7"/>
    <w:rsid w:val="00055BB3"/>
    <w:rsid w:val="00056749"/>
    <w:rsid w:val="000577EB"/>
    <w:rsid w:val="00057D56"/>
    <w:rsid w:val="00060149"/>
    <w:rsid w:val="0006020A"/>
    <w:rsid w:val="00060CD1"/>
    <w:rsid w:val="00060D71"/>
    <w:rsid w:val="00060F69"/>
    <w:rsid w:val="000615E2"/>
    <w:rsid w:val="0006171E"/>
    <w:rsid w:val="000621F4"/>
    <w:rsid w:val="0006236B"/>
    <w:rsid w:val="00063050"/>
    <w:rsid w:val="000631A7"/>
    <w:rsid w:val="0006340D"/>
    <w:rsid w:val="00063767"/>
    <w:rsid w:val="00063842"/>
    <w:rsid w:val="00063F8C"/>
    <w:rsid w:val="00063F9B"/>
    <w:rsid w:val="000641F8"/>
    <w:rsid w:val="000645D6"/>
    <w:rsid w:val="00064606"/>
    <w:rsid w:val="00064F70"/>
    <w:rsid w:val="00065381"/>
    <w:rsid w:val="000655A8"/>
    <w:rsid w:val="00065ED2"/>
    <w:rsid w:val="00066025"/>
    <w:rsid w:val="0006677A"/>
    <w:rsid w:val="00066974"/>
    <w:rsid w:val="00066C83"/>
    <w:rsid w:val="00066D0D"/>
    <w:rsid w:val="000673F5"/>
    <w:rsid w:val="00067764"/>
    <w:rsid w:val="000679E5"/>
    <w:rsid w:val="00070019"/>
    <w:rsid w:val="000700D5"/>
    <w:rsid w:val="00070423"/>
    <w:rsid w:val="0007088C"/>
    <w:rsid w:val="00070BFA"/>
    <w:rsid w:val="00071E60"/>
    <w:rsid w:val="00071F64"/>
    <w:rsid w:val="000721DF"/>
    <w:rsid w:val="0007274E"/>
    <w:rsid w:val="00072C28"/>
    <w:rsid w:val="00072FDD"/>
    <w:rsid w:val="0007375E"/>
    <w:rsid w:val="000738C7"/>
    <w:rsid w:val="00073ABE"/>
    <w:rsid w:val="00073CE1"/>
    <w:rsid w:val="000743B4"/>
    <w:rsid w:val="00074407"/>
    <w:rsid w:val="00074C66"/>
    <w:rsid w:val="000752D3"/>
    <w:rsid w:val="0007624E"/>
    <w:rsid w:val="00076E10"/>
    <w:rsid w:val="000770E9"/>
    <w:rsid w:val="00077177"/>
    <w:rsid w:val="000775F7"/>
    <w:rsid w:val="000778F4"/>
    <w:rsid w:val="00077F42"/>
    <w:rsid w:val="000807EB"/>
    <w:rsid w:val="00080A6A"/>
    <w:rsid w:val="00080B06"/>
    <w:rsid w:val="00080D65"/>
    <w:rsid w:val="00080F35"/>
    <w:rsid w:val="00081389"/>
    <w:rsid w:val="0008172D"/>
    <w:rsid w:val="00081CBD"/>
    <w:rsid w:val="00081F7F"/>
    <w:rsid w:val="00082070"/>
    <w:rsid w:val="000824C5"/>
    <w:rsid w:val="0008255F"/>
    <w:rsid w:val="00082795"/>
    <w:rsid w:val="00082C8B"/>
    <w:rsid w:val="00082F29"/>
    <w:rsid w:val="0008325E"/>
    <w:rsid w:val="0008331F"/>
    <w:rsid w:val="00083866"/>
    <w:rsid w:val="00083998"/>
    <w:rsid w:val="00083A5D"/>
    <w:rsid w:val="00083B2F"/>
    <w:rsid w:val="00083BF0"/>
    <w:rsid w:val="00083D90"/>
    <w:rsid w:val="00083DBD"/>
    <w:rsid w:val="000845AE"/>
    <w:rsid w:val="00084C28"/>
    <w:rsid w:val="00084CEC"/>
    <w:rsid w:val="000850D5"/>
    <w:rsid w:val="00085729"/>
    <w:rsid w:val="000858A4"/>
    <w:rsid w:val="00085C1F"/>
    <w:rsid w:val="00085E89"/>
    <w:rsid w:val="000860F3"/>
    <w:rsid w:val="00086460"/>
    <w:rsid w:val="00087AB9"/>
    <w:rsid w:val="00087EA6"/>
    <w:rsid w:val="00090009"/>
    <w:rsid w:val="0009002A"/>
    <w:rsid w:val="00090096"/>
    <w:rsid w:val="00090223"/>
    <w:rsid w:val="00090797"/>
    <w:rsid w:val="00090A4F"/>
    <w:rsid w:val="00090A9D"/>
    <w:rsid w:val="00090AD2"/>
    <w:rsid w:val="00090B72"/>
    <w:rsid w:val="00090FD8"/>
    <w:rsid w:val="00091360"/>
    <w:rsid w:val="00091780"/>
    <w:rsid w:val="000917CF"/>
    <w:rsid w:val="00092229"/>
    <w:rsid w:val="0009222F"/>
    <w:rsid w:val="00092256"/>
    <w:rsid w:val="000922CD"/>
    <w:rsid w:val="0009262F"/>
    <w:rsid w:val="000926AA"/>
    <w:rsid w:val="0009270B"/>
    <w:rsid w:val="00092938"/>
    <w:rsid w:val="00092ACE"/>
    <w:rsid w:val="00092AE6"/>
    <w:rsid w:val="00092BE7"/>
    <w:rsid w:val="00093094"/>
    <w:rsid w:val="000933F7"/>
    <w:rsid w:val="000934CA"/>
    <w:rsid w:val="000935CD"/>
    <w:rsid w:val="00093836"/>
    <w:rsid w:val="0009391E"/>
    <w:rsid w:val="00093F3A"/>
    <w:rsid w:val="000943A3"/>
    <w:rsid w:val="000945B1"/>
    <w:rsid w:val="000949FF"/>
    <w:rsid w:val="00094C98"/>
    <w:rsid w:val="0009512D"/>
    <w:rsid w:val="000957FC"/>
    <w:rsid w:val="000962B8"/>
    <w:rsid w:val="00096472"/>
    <w:rsid w:val="000967D8"/>
    <w:rsid w:val="0009704E"/>
    <w:rsid w:val="00097626"/>
    <w:rsid w:val="00097C93"/>
    <w:rsid w:val="000A01C1"/>
    <w:rsid w:val="000A045C"/>
    <w:rsid w:val="000A0624"/>
    <w:rsid w:val="000A0702"/>
    <w:rsid w:val="000A0C73"/>
    <w:rsid w:val="000A1066"/>
    <w:rsid w:val="000A1097"/>
    <w:rsid w:val="000A10CA"/>
    <w:rsid w:val="000A179C"/>
    <w:rsid w:val="000A19A9"/>
    <w:rsid w:val="000A1D39"/>
    <w:rsid w:val="000A1DDF"/>
    <w:rsid w:val="000A2108"/>
    <w:rsid w:val="000A22D6"/>
    <w:rsid w:val="000A272E"/>
    <w:rsid w:val="000A28F0"/>
    <w:rsid w:val="000A2A66"/>
    <w:rsid w:val="000A2AAC"/>
    <w:rsid w:val="000A2D69"/>
    <w:rsid w:val="000A2D7C"/>
    <w:rsid w:val="000A3190"/>
    <w:rsid w:val="000A3735"/>
    <w:rsid w:val="000A393F"/>
    <w:rsid w:val="000A3E0B"/>
    <w:rsid w:val="000A45E1"/>
    <w:rsid w:val="000A461C"/>
    <w:rsid w:val="000A476D"/>
    <w:rsid w:val="000A5328"/>
    <w:rsid w:val="000A5792"/>
    <w:rsid w:val="000A5BAE"/>
    <w:rsid w:val="000A5DDD"/>
    <w:rsid w:val="000A5F96"/>
    <w:rsid w:val="000A620B"/>
    <w:rsid w:val="000A625B"/>
    <w:rsid w:val="000A725C"/>
    <w:rsid w:val="000A72A1"/>
    <w:rsid w:val="000A75F0"/>
    <w:rsid w:val="000A7757"/>
    <w:rsid w:val="000B063A"/>
    <w:rsid w:val="000B0C2C"/>
    <w:rsid w:val="000B0D3A"/>
    <w:rsid w:val="000B112F"/>
    <w:rsid w:val="000B15AE"/>
    <w:rsid w:val="000B1713"/>
    <w:rsid w:val="000B1C8F"/>
    <w:rsid w:val="000B2044"/>
    <w:rsid w:val="000B20DC"/>
    <w:rsid w:val="000B2134"/>
    <w:rsid w:val="000B2689"/>
    <w:rsid w:val="000B26FD"/>
    <w:rsid w:val="000B2D65"/>
    <w:rsid w:val="000B3930"/>
    <w:rsid w:val="000B3B81"/>
    <w:rsid w:val="000B4609"/>
    <w:rsid w:val="000B47B7"/>
    <w:rsid w:val="000B48F5"/>
    <w:rsid w:val="000B4A76"/>
    <w:rsid w:val="000B4F6E"/>
    <w:rsid w:val="000B51BB"/>
    <w:rsid w:val="000B5308"/>
    <w:rsid w:val="000B558A"/>
    <w:rsid w:val="000B5776"/>
    <w:rsid w:val="000B588D"/>
    <w:rsid w:val="000B68D1"/>
    <w:rsid w:val="000B7553"/>
    <w:rsid w:val="000B7915"/>
    <w:rsid w:val="000B7949"/>
    <w:rsid w:val="000B7BFC"/>
    <w:rsid w:val="000C02F8"/>
    <w:rsid w:val="000C03A6"/>
    <w:rsid w:val="000C0476"/>
    <w:rsid w:val="000C04AB"/>
    <w:rsid w:val="000C097F"/>
    <w:rsid w:val="000C0EBE"/>
    <w:rsid w:val="000C1579"/>
    <w:rsid w:val="000C1935"/>
    <w:rsid w:val="000C1B7C"/>
    <w:rsid w:val="000C1CF6"/>
    <w:rsid w:val="000C1E85"/>
    <w:rsid w:val="000C2615"/>
    <w:rsid w:val="000C2828"/>
    <w:rsid w:val="000C2A8D"/>
    <w:rsid w:val="000C2AFB"/>
    <w:rsid w:val="000C31FA"/>
    <w:rsid w:val="000C3258"/>
    <w:rsid w:val="000C326E"/>
    <w:rsid w:val="000C3489"/>
    <w:rsid w:val="000C394D"/>
    <w:rsid w:val="000C3F12"/>
    <w:rsid w:val="000C414E"/>
    <w:rsid w:val="000C43FA"/>
    <w:rsid w:val="000C43FD"/>
    <w:rsid w:val="000C4593"/>
    <w:rsid w:val="000C4664"/>
    <w:rsid w:val="000C481B"/>
    <w:rsid w:val="000C49A4"/>
    <w:rsid w:val="000C49C4"/>
    <w:rsid w:val="000C4A2A"/>
    <w:rsid w:val="000C4A3C"/>
    <w:rsid w:val="000C5742"/>
    <w:rsid w:val="000C6682"/>
    <w:rsid w:val="000C687D"/>
    <w:rsid w:val="000C6964"/>
    <w:rsid w:val="000C69BC"/>
    <w:rsid w:val="000C70A5"/>
    <w:rsid w:val="000D07BB"/>
    <w:rsid w:val="000D0EF8"/>
    <w:rsid w:val="000D0FFC"/>
    <w:rsid w:val="000D131C"/>
    <w:rsid w:val="000D13F9"/>
    <w:rsid w:val="000D217E"/>
    <w:rsid w:val="000D2295"/>
    <w:rsid w:val="000D2598"/>
    <w:rsid w:val="000D2623"/>
    <w:rsid w:val="000D2CA4"/>
    <w:rsid w:val="000D2DDA"/>
    <w:rsid w:val="000D2E6F"/>
    <w:rsid w:val="000D2E89"/>
    <w:rsid w:val="000D308A"/>
    <w:rsid w:val="000D3CFB"/>
    <w:rsid w:val="000D5047"/>
    <w:rsid w:val="000D507F"/>
    <w:rsid w:val="000D521F"/>
    <w:rsid w:val="000D54BB"/>
    <w:rsid w:val="000D55CF"/>
    <w:rsid w:val="000D5E18"/>
    <w:rsid w:val="000D5E3A"/>
    <w:rsid w:val="000D5EBD"/>
    <w:rsid w:val="000D610A"/>
    <w:rsid w:val="000D6360"/>
    <w:rsid w:val="000D640A"/>
    <w:rsid w:val="000D6621"/>
    <w:rsid w:val="000D6AA2"/>
    <w:rsid w:val="000D72F5"/>
    <w:rsid w:val="000D78E0"/>
    <w:rsid w:val="000D79C5"/>
    <w:rsid w:val="000D79EF"/>
    <w:rsid w:val="000D7AA4"/>
    <w:rsid w:val="000D7D2C"/>
    <w:rsid w:val="000E029F"/>
    <w:rsid w:val="000E03A8"/>
    <w:rsid w:val="000E05FD"/>
    <w:rsid w:val="000E0648"/>
    <w:rsid w:val="000E065A"/>
    <w:rsid w:val="000E09B0"/>
    <w:rsid w:val="000E1407"/>
    <w:rsid w:val="000E149E"/>
    <w:rsid w:val="000E1B9B"/>
    <w:rsid w:val="000E1E14"/>
    <w:rsid w:val="000E201A"/>
    <w:rsid w:val="000E22AD"/>
    <w:rsid w:val="000E233F"/>
    <w:rsid w:val="000E285C"/>
    <w:rsid w:val="000E2DA1"/>
    <w:rsid w:val="000E3A3B"/>
    <w:rsid w:val="000E3A7D"/>
    <w:rsid w:val="000E3B72"/>
    <w:rsid w:val="000E3C9E"/>
    <w:rsid w:val="000E3CE8"/>
    <w:rsid w:val="000E3E3D"/>
    <w:rsid w:val="000E45D3"/>
    <w:rsid w:val="000E496A"/>
    <w:rsid w:val="000E53B8"/>
    <w:rsid w:val="000E540A"/>
    <w:rsid w:val="000E5626"/>
    <w:rsid w:val="000E5681"/>
    <w:rsid w:val="000E582B"/>
    <w:rsid w:val="000E5867"/>
    <w:rsid w:val="000E5894"/>
    <w:rsid w:val="000E6074"/>
    <w:rsid w:val="000E66B8"/>
    <w:rsid w:val="000E67AF"/>
    <w:rsid w:val="000E698D"/>
    <w:rsid w:val="000E79DE"/>
    <w:rsid w:val="000E7E28"/>
    <w:rsid w:val="000F0F29"/>
    <w:rsid w:val="000F1B56"/>
    <w:rsid w:val="000F1D59"/>
    <w:rsid w:val="000F1E3D"/>
    <w:rsid w:val="000F20A2"/>
    <w:rsid w:val="000F2E86"/>
    <w:rsid w:val="000F2E97"/>
    <w:rsid w:val="000F3445"/>
    <w:rsid w:val="000F3610"/>
    <w:rsid w:val="000F3CF1"/>
    <w:rsid w:val="000F4E9A"/>
    <w:rsid w:val="000F56E6"/>
    <w:rsid w:val="000F58C5"/>
    <w:rsid w:val="000F68F0"/>
    <w:rsid w:val="000F6933"/>
    <w:rsid w:val="000F6AB5"/>
    <w:rsid w:val="000F6AC2"/>
    <w:rsid w:val="000F6CAB"/>
    <w:rsid w:val="000F7035"/>
    <w:rsid w:val="000F75B6"/>
    <w:rsid w:val="000F7824"/>
    <w:rsid w:val="000F79C0"/>
    <w:rsid w:val="000F7D84"/>
    <w:rsid w:val="000F7D9A"/>
    <w:rsid w:val="00100017"/>
    <w:rsid w:val="0010078C"/>
    <w:rsid w:val="001009CB"/>
    <w:rsid w:val="00100E71"/>
    <w:rsid w:val="00101C4E"/>
    <w:rsid w:val="00102159"/>
    <w:rsid w:val="001028FD"/>
    <w:rsid w:val="00102A0F"/>
    <w:rsid w:val="00103020"/>
    <w:rsid w:val="0010305D"/>
    <w:rsid w:val="00103358"/>
    <w:rsid w:val="001035D6"/>
    <w:rsid w:val="00103BE9"/>
    <w:rsid w:val="0010457E"/>
    <w:rsid w:val="00104884"/>
    <w:rsid w:val="00104963"/>
    <w:rsid w:val="0010517D"/>
    <w:rsid w:val="0010529D"/>
    <w:rsid w:val="00105528"/>
    <w:rsid w:val="001063DC"/>
    <w:rsid w:val="001064FF"/>
    <w:rsid w:val="001067B6"/>
    <w:rsid w:val="001067C2"/>
    <w:rsid w:val="0010681F"/>
    <w:rsid w:val="00106CD5"/>
    <w:rsid w:val="001070EF"/>
    <w:rsid w:val="001070FD"/>
    <w:rsid w:val="00107233"/>
    <w:rsid w:val="00107966"/>
    <w:rsid w:val="00107BD7"/>
    <w:rsid w:val="00110AC8"/>
    <w:rsid w:val="00110E17"/>
    <w:rsid w:val="0011123B"/>
    <w:rsid w:val="001115B2"/>
    <w:rsid w:val="0011186B"/>
    <w:rsid w:val="00111C97"/>
    <w:rsid w:val="00111CF1"/>
    <w:rsid w:val="00111F16"/>
    <w:rsid w:val="00112433"/>
    <w:rsid w:val="001125FB"/>
    <w:rsid w:val="0011278F"/>
    <w:rsid w:val="00112BEB"/>
    <w:rsid w:val="00113035"/>
    <w:rsid w:val="00113324"/>
    <w:rsid w:val="001133F7"/>
    <w:rsid w:val="001134AF"/>
    <w:rsid w:val="00113622"/>
    <w:rsid w:val="001136EF"/>
    <w:rsid w:val="00113793"/>
    <w:rsid w:val="00113C57"/>
    <w:rsid w:val="00113C80"/>
    <w:rsid w:val="00113E0D"/>
    <w:rsid w:val="001143EA"/>
    <w:rsid w:val="0011444F"/>
    <w:rsid w:val="00114D5B"/>
    <w:rsid w:val="001150E9"/>
    <w:rsid w:val="0011517B"/>
    <w:rsid w:val="001155B3"/>
    <w:rsid w:val="00116263"/>
    <w:rsid w:val="00116A48"/>
    <w:rsid w:val="00116B3B"/>
    <w:rsid w:val="00117105"/>
    <w:rsid w:val="00117B73"/>
    <w:rsid w:val="00117E06"/>
    <w:rsid w:val="00117ECB"/>
    <w:rsid w:val="00117EE9"/>
    <w:rsid w:val="0012028E"/>
    <w:rsid w:val="0012047D"/>
    <w:rsid w:val="001204CB"/>
    <w:rsid w:val="00120810"/>
    <w:rsid w:val="00120949"/>
    <w:rsid w:val="00120CE8"/>
    <w:rsid w:val="00120E6C"/>
    <w:rsid w:val="00120FCE"/>
    <w:rsid w:val="00121362"/>
    <w:rsid w:val="001214D3"/>
    <w:rsid w:val="0012162F"/>
    <w:rsid w:val="00121990"/>
    <w:rsid w:val="00122632"/>
    <w:rsid w:val="00122668"/>
    <w:rsid w:val="00122D07"/>
    <w:rsid w:val="00123641"/>
    <w:rsid w:val="0012370C"/>
    <w:rsid w:val="00123CD4"/>
    <w:rsid w:val="00124034"/>
    <w:rsid w:val="00124536"/>
    <w:rsid w:val="00124837"/>
    <w:rsid w:val="00124924"/>
    <w:rsid w:val="00124AE1"/>
    <w:rsid w:val="00124E10"/>
    <w:rsid w:val="00124ED6"/>
    <w:rsid w:val="00124F1B"/>
    <w:rsid w:val="00124F6B"/>
    <w:rsid w:val="00125289"/>
    <w:rsid w:val="001257C6"/>
    <w:rsid w:val="001264F8"/>
    <w:rsid w:val="0012670B"/>
    <w:rsid w:val="00126C8B"/>
    <w:rsid w:val="00126C97"/>
    <w:rsid w:val="00126CED"/>
    <w:rsid w:val="00126E11"/>
    <w:rsid w:val="00126E3A"/>
    <w:rsid w:val="001271FD"/>
    <w:rsid w:val="00127A93"/>
    <w:rsid w:val="00127B2C"/>
    <w:rsid w:val="00130058"/>
    <w:rsid w:val="001304A7"/>
    <w:rsid w:val="0013096F"/>
    <w:rsid w:val="00130D18"/>
    <w:rsid w:val="0013206F"/>
    <w:rsid w:val="001327CF"/>
    <w:rsid w:val="001327F4"/>
    <w:rsid w:val="00132B84"/>
    <w:rsid w:val="00132B89"/>
    <w:rsid w:val="00133037"/>
    <w:rsid w:val="001333D7"/>
    <w:rsid w:val="00133AB1"/>
    <w:rsid w:val="00133C0D"/>
    <w:rsid w:val="001344EE"/>
    <w:rsid w:val="001347E1"/>
    <w:rsid w:val="0013492F"/>
    <w:rsid w:val="00134D18"/>
    <w:rsid w:val="0013527C"/>
    <w:rsid w:val="001353F0"/>
    <w:rsid w:val="0013594C"/>
    <w:rsid w:val="00135FC8"/>
    <w:rsid w:val="001368F7"/>
    <w:rsid w:val="00136A2C"/>
    <w:rsid w:val="00136C8B"/>
    <w:rsid w:val="00136D8D"/>
    <w:rsid w:val="00136F66"/>
    <w:rsid w:val="00136F7E"/>
    <w:rsid w:val="001377E5"/>
    <w:rsid w:val="00137829"/>
    <w:rsid w:val="00137B94"/>
    <w:rsid w:val="00140DED"/>
    <w:rsid w:val="00141267"/>
    <w:rsid w:val="00141610"/>
    <w:rsid w:val="0014171D"/>
    <w:rsid w:val="001417CE"/>
    <w:rsid w:val="001419D2"/>
    <w:rsid w:val="00141E39"/>
    <w:rsid w:val="001424C6"/>
    <w:rsid w:val="001425CB"/>
    <w:rsid w:val="00142D82"/>
    <w:rsid w:val="00142E61"/>
    <w:rsid w:val="001432B6"/>
    <w:rsid w:val="00143762"/>
    <w:rsid w:val="0014380C"/>
    <w:rsid w:val="0014386F"/>
    <w:rsid w:val="0014395A"/>
    <w:rsid w:val="0014398B"/>
    <w:rsid w:val="00143D6F"/>
    <w:rsid w:val="00143EBF"/>
    <w:rsid w:val="00144102"/>
    <w:rsid w:val="0014438C"/>
    <w:rsid w:val="001443D0"/>
    <w:rsid w:val="00145521"/>
    <w:rsid w:val="001455CF"/>
    <w:rsid w:val="00145D1D"/>
    <w:rsid w:val="001460FF"/>
    <w:rsid w:val="001467E1"/>
    <w:rsid w:val="00146AD0"/>
    <w:rsid w:val="00147163"/>
    <w:rsid w:val="001472F9"/>
    <w:rsid w:val="00147BCF"/>
    <w:rsid w:val="00147C11"/>
    <w:rsid w:val="00147E72"/>
    <w:rsid w:val="001507F4"/>
    <w:rsid w:val="001508B0"/>
    <w:rsid w:val="001509B4"/>
    <w:rsid w:val="00150CA8"/>
    <w:rsid w:val="00150DFC"/>
    <w:rsid w:val="001515E9"/>
    <w:rsid w:val="001517FE"/>
    <w:rsid w:val="00151844"/>
    <w:rsid w:val="0015274D"/>
    <w:rsid w:val="00152869"/>
    <w:rsid w:val="0015294E"/>
    <w:rsid w:val="00152B36"/>
    <w:rsid w:val="00152D63"/>
    <w:rsid w:val="00152FDC"/>
    <w:rsid w:val="00153FF6"/>
    <w:rsid w:val="00154267"/>
    <w:rsid w:val="00154389"/>
    <w:rsid w:val="001552D0"/>
    <w:rsid w:val="00155905"/>
    <w:rsid w:val="00156FCA"/>
    <w:rsid w:val="00157195"/>
    <w:rsid w:val="00157542"/>
    <w:rsid w:val="001576C2"/>
    <w:rsid w:val="00157816"/>
    <w:rsid w:val="00157A48"/>
    <w:rsid w:val="001602C3"/>
    <w:rsid w:val="00160858"/>
    <w:rsid w:val="0016095D"/>
    <w:rsid w:val="00160E8F"/>
    <w:rsid w:val="00161310"/>
    <w:rsid w:val="001614DD"/>
    <w:rsid w:val="00162E0E"/>
    <w:rsid w:val="0016351D"/>
    <w:rsid w:val="001635A9"/>
    <w:rsid w:val="001639A0"/>
    <w:rsid w:val="00164338"/>
    <w:rsid w:val="001646C1"/>
    <w:rsid w:val="00164BC6"/>
    <w:rsid w:val="00164E58"/>
    <w:rsid w:val="00164E9D"/>
    <w:rsid w:val="00164F97"/>
    <w:rsid w:val="00165233"/>
    <w:rsid w:val="0016561B"/>
    <w:rsid w:val="001658E9"/>
    <w:rsid w:val="00165CA9"/>
    <w:rsid w:val="00165CE5"/>
    <w:rsid w:val="001661B1"/>
    <w:rsid w:val="0016696B"/>
    <w:rsid w:val="00167982"/>
    <w:rsid w:val="00167D1B"/>
    <w:rsid w:val="00170331"/>
    <w:rsid w:val="001708B6"/>
    <w:rsid w:val="00170DBD"/>
    <w:rsid w:val="001710C5"/>
    <w:rsid w:val="00171558"/>
    <w:rsid w:val="00171688"/>
    <w:rsid w:val="00171B75"/>
    <w:rsid w:val="00172054"/>
    <w:rsid w:val="001722B0"/>
    <w:rsid w:val="00172699"/>
    <w:rsid w:val="00172A55"/>
    <w:rsid w:val="0017384B"/>
    <w:rsid w:val="00173C21"/>
    <w:rsid w:val="001740ED"/>
    <w:rsid w:val="001741DF"/>
    <w:rsid w:val="0017498C"/>
    <w:rsid w:val="00174A15"/>
    <w:rsid w:val="0017516D"/>
    <w:rsid w:val="001753E5"/>
    <w:rsid w:val="00176C92"/>
    <w:rsid w:val="00176E73"/>
    <w:rsid w:val="00176FC2"/>
    <w:rsid w:val="00177129"/>
    <w:rsid w:val="001776AA"/>
    <w:rsid w:val="00177923"/>
    <w:rsid w:val="001807CD"/>
    <w:rsid w:val="00180877"/>
    <w:rsid w:val="00180E3C"/>
    <w:rsid w:val="00181123"/>
    <w:rsid w:val="001814BB"/>
    <w:rsid w:val="00181DDB"/>
    <w:rsid w:val="001822ED"/>
    <w:rsid w:val="001827A6"/>
    <w:rsid w:val="00182AB8"/>
    <w:rsid w:val="0018349F"/>
    <w:rsid w:val="00183D4F"/>
    <w:rsid w:val="00183E0D"/>
    <w:rsid w:val="00184003"/>
    <w:rsid w:val="001840D4"/>
    <w:rsid w:val="001844CE"/>
    <w:rsid w:val="00184617"/>
    <w:rsid w:val="00184778"/>
    <w:rsid w:val="00184B96"/>
    <w:rsid w:val="00185504"/>
    <w:rsid w:val="001855C5"/>
    <w:rsid w:val="001859E6"/>
    <w:rsid w:val="0018626E"/>
    <w:rsid w:val="001865EE"/>
    <w:rsid w:val="0018662E"/>
    <w:rsid w:val="001867AC"/>
    <w:rsid w:val="00186E22"/>
    <w:rsid w:val="001871B2"/>
    <w:rsid w:val="00187352"/>
    <w:rsid w:val="00190284"/>
    <w:rsid w:val="00190E55"/>
    <w:rsid w:val="001917D7"/>
    <w:rsid w:val="00191F29"/>
    <w:rsid w:val="0019228D"/>
    <w:rsid w:val="00192316"/>
    <w:rsid w:val="00192349"/>
    <w:rsid w:val="00192DB2"/>
    <w:rsid w:val="00192E50"/>
    <w:rsid w:val="00192EB7"/>
    <w:rsid w:val="00192FAB"/>
    <w:rsid w:val="0019366A"/>
    <w:rsid w:val="001936A1"/>
    <w:rsid w:val="0019383A"/>
    <w:rsid w:val="001938EF"/>
    <w:rsid w:val="00193AE8"/>
    <w:rsid w:val="0019440A"/>
    <w:rsid w:val="0019484C"/>
    <w:rsid w:val="00194A68"/>
    <w:rsid w:val="0019539A"/>
    <w:rsid w:val="00195BCA"/>
    <w:rsid w:val="00195C12"/>
    <w:rsid w:val="001960C8"/>
    <w:rsid w:val="00196450"/>
    <w:rsid w:val="00196737"/>
    <w:rsid w:val="001967D9"/>
    <w:rsid w:val="0019682D"/>
    <w:rsid w:val="00196837"/>
    <w:rsid w:val="00196CF2"/>
    <w:rsid w:val="00197516"/>
    <w:rsid w:val="0019762B"/>
    <w:rsid w:val="001977CE"/>
    <w:rsid w:val="00197A4E"/>
    <w:rsid w:val="00197C35"/>
    <w:rsid w:val="001A0A43"/>
    <w:rsid w:val="001A0EB1"/>
    <w:rsid w:val="001A0FEE"/>
    <w:rsid w:val="001A0FF0"/>
    <w:rsid w:val="001A1027"/>
    <w:rsid w:val="001A15D7"/>
    <w:rsid w:val="001A1986"/>
    <w:rsid w:val="001A1C3F"/>
    <w:rsid w:val="001A1DB9"/>
    <w:rsid w:val="001A1E5D"/>
    <w:rsid w:val="001A22C6"/>
    <w:rsid w:val="001A2694"/>
    <w:rsid w:val="001A3C6A"/>
    <w:rsid w:val="001A4854"/>
    <w:rsid w:val="001A4CB6"/>
    <w:rsid w:val="001A5018"/>
    <w:rsid w:val="001A52B2"/>
    <w:rsid w:val="001A5673"/>
    <w:rsid w:val="001A574E"/>
    <w:rsid w:val="001A59B3"/>
    <w:rsid w:val="001A59E6"/>
    <w:rsid w:val="001A5B8B"/>
    <w:rsid w:val="001A5C3C"/>
    <w:rsid w:val="001A5D56"/>
    <w:rsid w:val="001A6F1D"/>
    <w:rsid w:val="001A71F8"/>
    <w:rsid w:val="001A7321"/>
    <w:rsid w:val="001A73FC"/>
    <w:rsid w:val="001A7826"/>
    <w:rsid w:val="001A7EDD"/>
    <w:rsid w:val="001B0F8F"/>
    <w:rsid w:val="001B1040"/>
    <w:rsid w:val="001B1450"/>
    <w:rsid w:val="001B15D7"/>
    <w:rsid w:val="001B1647"/>
    <w:rsid w:val="001B1C7E"/>
    <w:rsid w:val="001B20AE"/>
    <w:rsid w:val="001B2286"/>
    <w:rsid w:val="001B22A3"/>
    <w:rsid w:val="001B29E9"/>
    <w:rsid w:val="001B323E"/>
    <w:rsid w:val="001B33FE"/>
    <w:rsid w:val="001B3B3E"/>
    <w:rsid w:val="001B3FF0"/>
    <w:rsid w:val="001B48B8"/>
    <w:rsid w:val="001B4FE1"/>
    <w:rsid w:val="001B55D8"/>
    <w:rsid w:val="001B5B05"/>
    <w:rsid w:val="001B6476"/>
    <w:rsid w:val="001B6822"/>
    <w:rsid w:val="001B699E"/>
    <w:rsid w:val="001B6BE6"/>
    <w:rsid w:val="001B746C"/>
    <w:rsid w:val="001B76D4"/>
    <w:rsid w:val="001B78C9"/>
    <w:rsid w:val="001B7D91"/>
    <w:rsid w:val="001C226A"/>
    <w:rsid w:val="001C2301"/>
    <w:rsid w:val="001C23C2"/>
    <w:rsid w:val="001C25B9"/>
    <w:rsid w:val="001C2619"/>
    <w:rsid w:val="001C2B3A"/>
    <w:rsid w:val="001C312A"/>
    <w:rsid w:val="001C350D"/>
    <w:rsid w:val="001C367E"/>
    <w:rsid w:val="001C38C8"/>
    <w:rsid w:val="001C394E"/>
    <w:rsid w:val="001C3C87"/>
    <w:rsid w:val="001C3F9E"/>
    <w:rsid w:val="001C40AF"/>
    <w:rsid w:val="001C4647"/>
    <w:rsid w:val="001C476B"/>
    <w:rsid w:val="001C47A2"/>
    <w:rsid w:val="001C4EEF"/>
    <w:rsid w:val="001C55B1"/>
    <w:rsid w:val="001C6022"/>
    <w:rsid w:val="001C63A3"/>
    <w:rsid w:val="001C6492"/>
    <w:rsid w:val="001C7924"/>
    <w:rsid w:val="001C795C"/>
    <w:rsid w:val="001C7E84"/>
    <w:rsid w:val="001D00A9"/>
    <w:rsid w:val="001D0187"/>
    <w:rsid w:val="001D0395"/>
    <w:rsid w:val="001D03D9"/>
    <w:rsid w:val="001D0E28"/>
    <w:rsid w:val="001D1235"/>
    <w:rsid w:val="001D1240"/>
    <w:rsid w:val="001D1581"/>
    <w:rsid w:val="001D1AA5"/>
    <w:rsid w:val="001D1CD6"/>
    <w:rsid w:val="001D1E96"/>
    <w:rsid w:val="001D1FD9"/>
    <w:rsid w:val="001D28C3"/>
    <w:rsid w:val="001D2B54"/>
    <w:rsid w:val="001D34AD"/>
    <w:rsid w:val="001D3B3F"/>
    <w:rsid w:val="001D3DAB"/>
    <w:rsid w:val="001D3FEC"/>
    <w:rsid w:val="001D41ED"/>
    <w:rsid w:val="001D4940"/>
    <w:rsid w:val="001D55CB"/>
    <w:rsid w:val="001D5A40"/>
    <w:rsid w:val="001D5AA7"/>
    <w:rsid w:val="001D5DE7"/>
    <w:rsid w:val="001D5E0E"/>
    <w:rsid w:val="001D5F40"/>
    <w:rsid w:val="001D6069"/>
    <w:rsid w:val="001D67C0"/>
    <w:rsid w:val="001D682F"/>
    <w:rsid w:val="001D69C6"/>
    <w:rsid w:val="001D6EFE"/>
    <w:rsid w:val="001D6FD0"/>
    <w:rsid w:val="001D706B"/>
    <w:rsid w:val="001D729F"/>
    <w:rsid w:val="001D72AC"/>
    <w:rsid w:val="001D73A6"/>
    <w:rsid w:val="001D7880"/>
    <w:rsid w:val="001D79B6"/>
    <w:rsid w:val="001E01E4"/>
    <w:rsid w:val="001E02B5"/>
    <w:rsid w:val="001E055A"/>
    <w:rsid w:val="001E13AE"/>
    <w:rsid w:val="001E1911"/>
    <w:rsid w:val="001E1F2E"/>
    <w:rsid w:val="001E2267"/>
    <w:rsid w:val="001E258F"/>
    <w:rsid w:val="001E33F7"/>
    <w:rsid w:val="001E3448"/>
    <w:rsid w:val="001E3955"/>
    <w:rsid w:val="001E3979"/>
    <w:rsid w:val="001E3ACC"/>
    <w:rsid w:val="001E3CC8"/>
    <w:rsid w:val="001E41DA"/>
    <w:rsid w:val="001E45B0"/>
    <w:rsid w:val="001E4898"/>
    <w:rsid w:val="001E5BB4"/>
    <w:rsid w:val="001E5BBF"/>
    <w:rsid w:val="001E5FEB"/>
    <w:rsid w:val="001E60B2"/>
    <w:rsid w:val="001E6101"/>
    <w:rsid w:val="001E625A"/>
    <w:rsid w:val="001E74B4"/>
    <w:rsid w:val="001E79D7"/>
    <w:rsid w:val="001E7E13"/>
    <w:rsid w:val="001F00D5"/>
    <w:rsid w:val="001F064E"/>
    <w:rsid w:val="001F07BC"/>
    <w:rsid w:val="001F0AD1"/>
    <w:rsid w:val="001F0F9D"/>
    <w:rsid w:val="001F11C4"/>
    <w:rsid w:val="001F14C2"/>
    <w:rsid w:val="001F1A8D"/>
    <w:rsid w:val="001F1CC3"/>
    <w:rsid w:val="001F1D39"/>
    <w:rsid w:val="001F213D"/>
    <w:rsid w:val="001F2285"/>
    <w:rsid w:val="001F230E"/>
    <w:rsid w:val="001F2450"/>
    <w:rsid w:val="001F2AEE"/>
    <w:rsid w:val="001F365C"/>
    <w:rsid w:val="001F36EF"/>
    <w:rsid w:val="001F3882"/>
    <w:rsid w:val="001F3952"/>
    <w:rsid w:val="001F3CBE"/>
    <w:rsid w:val="001F439A"/>
    <w:rsid w:val="001F440D"/>
    <w:rsid w:val="001F497D"/>
    <w:rsid w:val="001F5191"/>
    <w:rsid w:val="001F556F"/>
    <w:rsid w:val="001F58F6"/>
    <w:rsid w:val="001F59BD"/>
    <w:rsid w:val="001F5DF9"/>
    <w:rsid w:val="001F6038"/>
    <w:rsid w:val="001F64DC"/>
    <w:rsid w:val="001F6854"/>
    <w:rsid w:val="001F6968"/>
    <w:rsid w:val="001F6BB9"/>
    <w:rsid w:val="001F6DDE"/>
    <w:rsid w:val="001F6DF4"/>
    <w:rsid w:val="001F76F8"/>
    <w:rsid w:val="001F7B4F"/>
    <w:rsid w:val="00200D18"/>
    <w:rsid w:val="00201108"/>
    <w:rsid w:val="00201798"/>
    <w:rsid w:val="00201E5A"/>
    <w:rsid w:val="00201EDC"/>
    <w:rsid w:val="00202988"/>
    <w:rsid w:val="00202A7F"/>
    <w:rsid w:val="00202F3F"/>
    <w:rsid w:val="00203215"/>
    <w:rsid w:val="002032F6"/>
    <w:rsid w:val="0020360F"/>
    <w:rsid w:val="00203717"/>
    <w:rsid w:val="002038DC"/>
    <w:rsid w:val="002041E9"/>
    <w:rsid w:val="00204447"/>
    <w:rsid w:val="002044F5"/>
    <w:rsid w:val="00204B09"/>
    <w:rsid w:val="00204E1D"/>
    <w:rsid w:val="00204FB4"/>
    <w:rsid w:val="00204FCC"/>
    <w:rsid w:val="00205299"/>
    <w:rsid w:val="0020548E"/>
    <w:rsid w:val="002056E0"/>
    <w:rsid w:val="00205E84"/>
    <w:rsid w:val="00205EB2"/>
    <w:rsid w:val="00206AF0"/>
    <w:rsid w:val="00207304"/>
    <w:rsid w:val="00207BF4"/>
    <w:rsid w:val="00207C32"/>
    <w:rsid w:val="00207EB9"/>
    <w:rsid w:val="002101CA"/>
    <w:rsid w:val="002103C3"/>
    <w:rsid w:val="00210492"/>
    <w:rsid w:val="0021060F"/>
    <w:rsid w:val="002108D5"/>
    <w:rsid w:val="00210AA8"/>
    <w:rsid w:val="00210D90"/>
    <w:rsid w:val="002110E4"/>
    <w:rsid w:val="002111F2"/>
    <w:rsid w:val="00211213"/>
    <w:rsid w:val="0021136B"/>
    <w:rsid w:val="002116F9"/>
    <w:rsid w:val="002118AD"/>
    <w:rsid w:val="00211F36"/>
    <w:rsid w:val="002123CD"/>
    <w:rsid w:val="00212589"/>
    <w:rsid w:val="00212BF6"/>
    <w:rsid w:val="00212C89"/>
    <w:rsid w:val="00212FD6"/>
    <w:rsid w:val="0021315F"/>
    <w:rsid w:val="0021338B"/>
    <w:rsid w:val="00213B03"/>
    <w:rsid w:val="002143C1"/>
    <w:rsid w:val="00214657"/>
    <w:rsid w:val="0021465F"/>
    <w:rsid w:val="00214809"/>
    <w:rsid w:val="00214B29"/>
    <w:rsid w:val="00215732"/>
    <w:rsid w:val="00215A08"/>
    <w:rsid w:val="00216052"/>
    <w:rsid w:val="00216571"/>
    <w:rsid w:val="002168C1"/>
    <w:rsid w:val="00217025"/>
    <w:rsid w:val="00217068"/>
    <w:rsid w:val="002171C1"/>
    <w:rsid w:val="0021751C"/>
    <w:rsid w:val="00217DED"/>
    <w:rsid w:val="00220188"/>
    <w:rsid w:val="0022042D"/>
    <w:rsid w:val="002207C7"/>
    <w:rsid w:val="00220A19"/>
    <w:rsid w:val="00220A3D"/>
    <w:rsid w:val="00220C5B"/>
    <w:rsid w:val="00220E0C"/>
    <w:rsid w:val="002216B5"/>
    <w:rsid w:val="002217A5"/>
    <w:rsid w:val="00222335"/>
    <w:rsid w:val="002229B1"/>
    <w:rsid w:val="00222C7E"/>
    <w:rsid w:val="002234FD"/>
    <w:rsid w:val="002236A6"/>
    <w:rsid w:val="002236AD"/>
    <w:rsid w:val="0022377F"/>
    <w:rsid w:val="002239E3"/>
    <w:rsid w:val="002239EB"/>
    <w:rsid w:val="00223F91"/>
    <w:rsid w:val="00223FD3"/>
    <w:rsid w:val="0022436D"/>
    <w:rsid w:val="0022449A"/>
    <w:rsid w:val="00224958"/>
    <w:rsid w:val="00224CBB"/>
    <w:rsid w:val="00224CE4"/>
    <w:rsid w:val="00224F2F"/>
    <w:rsid w:val="00225830"/>
    <w:rsid w:val="00225C6F"/>
    <w:rsid w:val="00226311"/>
    <w:rsid w:val="00226684"/>
    <w:rsid w:val="00226807"/>
    <w:rsid w:val="002269F5"/>
    <w:rsid w:val="00227304"/>
    <w:rsid w:val="002273B2"/>
    <w:rsid w:val="00227609"/>
    <w:rsid w:val="002278B6"/>
    <w:rsid w:val="0023018F"/>
    <w:rsid w:val="00230B31"/>
    <w:rsid w:val="00230D6B"/>
    <w:rsid w:val="0023140B"/>
    <w:rsid w:val="002318AE"/>
    <w:rsid w:val="00231A5B"/>
    <w:rsid w:val="002323D7"/>
    <w:rsid w:val="002323E0"/>
    <w:rsid w:val="00232503"/>
    <w:rsid w:val="00232555"/>
    <w:rsid w:val="00232773"/>
    <w:rsid w:val="002328FE"/>
    <w:rsid w:val="00232B7F"/>
    <w:rsid w:val="00232F38"/>
    <w:rsid w:val="002331CF"/>
    <w:rsid w:val="002331F8"/>
    <w:rsid w:val="00233628"/>
    <w:rsid w:val="002338D5"/>
    <w:rsid w:val="00233AB8"/>
    <w:rsid w:val="00233ABF"/>
    <w:rsid w:val="00233BB8"/>
    <w:rsid w:val="00233D23"/>
    <w:rsid w:val="00233D71"/>
    <w:rsid w:val="00233F38"/>
    <w:rsid w:val="00234255"/>
    <w:rsid w:val="0023443D"/>
    <w:rsid w:val="00234B34"/>
    <w:rsid w:val="00235206"/>
    <w:rsid w:val="002355E3"/>
    <w:rsid w:val="00235935"/>
    <w:rsid w:val="0023597C"/>
    <w:rsid w:val="00236179"/>
    <w:rsid w:val="0023621F"/>
    <w:rsid w:val="002363B9"/>
    <w:rsid w:val="002363C2"/>
    <w:rsid w:val="00236962"/>
    <w:rsid w:val="00237022"/>
    <w:rsid w:val="002371A7"/>
    <w:rsid w:val="00237391"/>
    <w:rsid w:val="002373D6"/>
    <w:rsid w:val="00237C7D"/>
    <w:rsid w:val="00237F47"/>
    <w:rsid w:val="00240057"/>
    <w:rsid w:val="00240115"/>
    <w:rsid w:val="002403EF"/>
    <w:rsid w:val="002405FD"/>
    <w:rsid w:val="00240EBC"/>
    <w:rsid w:val="002411F0"/>
    <w:rsid w:val="0024127B"/>
    <w:rsid w:val="00241B13"/>
    <w:rsid w:val="00241C93"/>
    <w:rsid w:val="00241F22"/>
    <w:rsid w:val="0024209A"/>
    <w:rsid w:val="0024224D"/>
    <w:rsid w:val="002429C6"/>
    <w:rsid w:val="00242BD2"/>
    <w:rsid w:val="00242D81"/>
    <w:rsid w:val="00243671"/>
    <w:rsid w:val="00243890"/>
    <w:rsid w:val="0024389C"/>
    <w:rsid w:val="0024395B"/>
    <w:rsid w:val="00243AD0"/>
    <w:rsid w:val="00243C77"/>
    <w:rsid w:val="00243CF2"/>
    <w:rsid w:val="0024413E"/>
    <w:rsid w:val="002444A0"/>
    <w:rsid w:val="0024453F"/>
    <w:rsid w:val="002447BE"/>
    <w:rsid w:val="00244917"/>
    <w:rsid w:val="00244E9B"/>
    <w:rsid w:val="00244F4E"/>
    <w:rsid w:val="00245300"/>
    <w:rsid w:val="00245603"/>
    <w:rsid w:val="0024577E"/>
    <w:rsid w:val="00245DB3"/>
    <w:rsid w:val="00245FD8"/>
    <w:rsid w:val="0024654C"/>
    <w:rsid w:val="002466DD"/>
    <w:rsid w:val="002469C0"/>
    <w:rsid w:val="00246A07"/>
    <w:rsid w:val="00246D91"/>
    <w:rsid w:val="00247855"/>
    <w:rsid w:val="00247C8D"/>
    <w:rsid w:val="00247CE1"/>
    <w:rsid w:val="00250937"/>
    <w:rsid w:val="00250B81"/>
    <w:rsid w:val="00250ED0"/>
    <w:rsid w:val="00251C71"/>
    <w:rsid w:val="00251F2B"/>
    <w:rsid w:val="00251FE9"/>
    <w:rsid w:val="0025202E"/>
    <w:rsid w:val="00252271"/>
    <w:rsid w:val="0025279E"/>
    <w:rsid w:val="002528A7"/>
    <w:rsid w:val="00252C5C"/>
    <w:rsid w:val="00252F33"/>
    <w:rsid w:val="002534AB"/>
    <w:rsid w:val="0025350E"/>
    <w:rsid w:val="0025369E"/>
    <w:rsid w:val="00253713"/>
    <w:rsid w:val="00253754"/>
    <w:rsid w:val="002537E3"/>
    <w:rsid w:val="00253A2E"/>
    <w:rsid w:val="00253EBF"/>
    <w:rsid w:val="00255602"/>
    <w:rsid w:val="00255770"/>
    <w:rsid w:val="002557D3"/>
    <w:rsid w:val="00255E1C"/>
    <w:rsid w:val="0025622B"/>
    <w:rsid w:val="00256327"/>
    <w:rsid w:val="002566EC"/>
    <w:rsid w:val="00256894"/>
    <w:rsid w:val="00256906"/>
    <w:rsid w:val="00256B04"/>
    <w:rsid w:val="00256F6A"/>
    <w:rsid w:val="0025746E"/>
    <w:rsid w:val="002576F9"/>
    <w:rsid w:val="00257C8C"/>
    <w:rsid w:val="00257D70"/>
    <w:rsid w:val="0026014C"/>
    <w:rsid w:val="00260F3A"/>
    <w:rsid w:val="0026127C"/>
    <w:rsid w:val="002613CA"/>
    <w:rsid w:val="00261948"/>
    <w:rsid w:val="00262596"/>
    <w:rsid w:val="00262E4D"/>
    <w:rsid w:val="00262FAC"/>
    <w:rsid w:val="00263364"/>
    <w:rsid w:val="002634F9"/>
    <w:rsid w:val="00263A92"/>
    <w:rsid w:val="00263DA6"/>
    <w:rsid w:val="00263F74"/>
    <w:rsid w:val="002646CE"/>
    <w:rsid w:val="00264C57"/>
    <w:rsid w:val="002663E5"/>
    <w:rsid w:val="00266506"/>
    <w:rsid w:val="002665B1"/>
    <w:rsid w:val="00266E98"/>
    <w:rsid w:val="00266EAF"/>
    <w:rsid w:val="0026783E"/>
    <w:rsid w:val="00267E7D"/>
    <w:rsid w:val="00270133"/>
    <w:rsid w:val="00270177"/>
    <w:rsid w:val="00270210"/>
    <w:rsid w:val="0027036A"/>
    <w:rsid w:val="0027090E"/>
    <w:rsid w:val="00270CE7"/>
    <w:rsid w:val="00270D0B"/>
    <w:rsid w:val="00270FB3"/>
    <w:rsid w:val="00271154"/>
    <w:rsid w:val="00271451"/>
    <w:rsid w:val="00272296"/>
    <w:rsid w:val="00272903"/>
    <w:rsid w:val="00273235"/>
    <w:rsid w:val="00273D9B"/>
    <w:rsid w:val="0027420F"/>
    <w:rsid w:val="00274CD8"/>
    <w:rsid w:val="002760DE"/>
    <w:rsid w:val="00276379"/>
    <w:rsid w:val="0027641D"/>
    <w:rsid w:val="00276495"/>
    <w:rsid w:val="0027729B"/>
    <w:rsid w:val="00277B8D"/>
    <w:rsid w:val="00277C94"/>
    <w:rsid w:val="00280118"/>
    <w:rsid w:val="0028012F"/>
    <w:rsid w:val="002802CE"/>
    <w:rsid w:val="0028031B"/>
    <w:rsid w:val="00280646"/>
    <w:rsid w:val="00280827"/>
    <w:rsid w:val="00280886"/>
    <w:rsid w:val="00280B18"/>
    <w:rsid w:val="00281487"/>
    <w:rsid w:val="00281A53"/>
    <w:rsid w:val="00281BFB"/>
    <w:rsid w:val="0028311F"/>
    <w:rsid w:val="0028315D"/>
    <w:rsid w:val="00283194"/>
    <w:rsid w:val="0028348E"/>
    <w:rsid w:val="00283780"/>
    <w:rsid w:val="00283C47"/>
    <w:rsid w:val="00283DCE"/>
    <w:rsid w:val="0028415C"/>
    <w:rsid w:val="002841FB"/>
    <w:rsid w:val="002844B1"/>
    <w:rsid w:val="00284595"/>
    <w:rsid w:val="002847F2"/>
    <w:rsid w:val="00284AD6"/>
    <w:rsid w:val="002852D1"/>
    <w:rsid w:val="002852DC"/>
    <w:rsid w:val="0028649B"/>
    <w:rsid w:val="00286519"/>
    <w:rsid w:val="00286830"/>
    <w:rsid w:val="00286ABC"/>
    <w:rsid w:val="00286C4A"/>
    <w:rsid w:val="0028704B"/>
    <w:rsid w:val="00287321"/>
    <w:rsid w:val="002879AE"/>
    <w:rsid w:val="00287B10"/>
    <w:rsid w:val="00287CCC"/>
    <w:rsid w:val="00287CD2"/>
    <w:rsid w:val="00287F53"/>
    <w:rsid w:val="002902AF"/>
    <w:rsid w:val="002902E1"/>
    <w:rsid w:val="002902F4"/>
    <w:rsid w:val="002915FC"/>
    <w:rsid w:val="002917AA"/>
    <w:rsid w:val="00291C08"/>
    <w:rsid w:val="00291C1F"/>
    <w:rsid w:val="00292800"/>
    <w:rsid w:val="00292954"/>
    <w:rsid w:val="00293033"/>
    <w:rsid w:val="002933E3"/>
    <w:rsid w:val="002933E8"/>
    <w:rsid w:val="00293652"/>
    <w:rsid w:val="00293D04"/>
    <w:rsid w:val="00293D59"/>
    <w:rsid w:val="00294252"/>
    <w:rsid w:val="0029437F"/>
    <w:rsid w:val="00294644"/>
    <w:rsid w:val="00294C61"/>
    <w:rsid w:val="00294E1D"/>
    <w:rsid w:val="0029552E"/>
    <w:rsid w:val="0029567A"/>
    <w:rsid w:val="00295C79"/>
    <w:rsid w:val="00295E2D"/>
    <w:rsid w:val="00295F20"/>
    <w:rsid w:val="002964F7"/>
    <w:rsid w:val="00296665"/>
    <w:rsid w:val="00296715"/>
    <w:rsid w:val="00296CBF"/>
    <w:rsid w:val="00296F0F"/>
    <w:rsid w:val="002A127A"/>
    <w:rsid w:val="002A178D"/>
    <w:rsid w:val="002A186F"/>
    <w:rsid w:val="002A2406"/>
    <w:rsid w:val="002A2653"/>
    <w:rsid w:val="002A3161"/>
    <w:rsid w:val="002A32B5"/>
    <w:rsid w:val="002A32C3"/>
    <w:rsid w:val="002A32F2"/>
    <w:rsid w:val="002A426A"/>
    <w:rsid w:val="002A477D"/>
    <w:rsid w:val="002A4F58"/>
    <w:rsid w:val="002A53CC"/>
    <w:rsid w:val="002A57A5"/>
    <w:rsid w:val="002A5D07"/>
    <w:rsid w:val="002A64F9"/>
    <w:rsid w:val="002A671C"/>
    <w:rsid w:val="002A6E99"/>
    <w:rsid w:val="002B01EC"/>
    <w:rsid w:val="002B0A56"/>
    <w:rsid w:val="002B0A99"/>
    <w:rsid w:val="002B12B1"/>
    <w:rsid w:val="002B12C7"/>
    <w:rsid w:val="002B17A8"/>
    <w:rsid w:val="002B180D"/>
    <w:rsid w:val="002B2313"/>
    <w:rsid w:val="002B2711"/>
    <w:rsid w:val="002B2736"/>
    <w:rsid w:val="002B2B9D"/>
    <w:rsid w:val="002B2BB1"/>
    <w:rsid w:val="002B34CD"/>
    <w:rsid w:val="002B3593"/>
    <w:rsid w:val="002B360E"/>
    <w:rsid w:val="002B38D9"/>
    <w:rsid w:val="002B3A45"/>
    <w:rsid w:val="002B3ADE"/>
    <w:rsid w:val="002B3CEE"/>
    <w:rsid w:val="002B4248"/>
    <w:rsid w:val="002B51C8"/>
    <w:rsid w:val="002B545B"/>
    <w:rsid w:val="002B56F6"/>
    <w:rsid w:val="002B5773"/>
    <w:rsid w:val="002B59D7"/>
    <w:rsid w:val="002B5B97"/>
    <w:rsid w:val="002B68A1"/>
    <w:rsid w:val="002B7518"/>
    <w:rsid w:val="002B7A47"/>
    <w:rsid w:val="002B7D39"/>
    <w:rsid w:val="002C0035"/>
    <w:rsid w:val="002C031C"/>
    <w:rsid w:val="002C07B6"/>
    <w:rsid w:val="002C092B"/>
    <w:rsid w:val="002C0CD3"/>
    <w:rsid w:val="002C0DB5"/>
    <w:rsid w:val="002C0F3D"/>
    <w:rsid w:val="002C0F55"/>
    <w:rsid w:val="002C1E64"/>
    <w:rsid w:val="002C2171"/>
    <w:rsid w:val="002C231A"/>
    <w:rsid w:val="002C2A5E"/>
    <w:rsid w:val="002C2B7A"/>
    <w:rsid w:val="002C2D0C"/>
    <w:rsid w:val="002C34C0"/>
    <w:rsid w:val="002C3D7D"/>
    <w:rsid w:val="002C4407"/>
    <w:rsid w:val="002C4AE8"/>
    <w:rsid w:val="002C4BF4"/>
    <w:rsid w:val="002C5B83"/>
    <w:rsid w:val="002C5D40"/>
    <w:rsid w:val="002C619F"/>
    <w:rsid w:val="002C622D"/>
    <w:rsid w:val="002C6439"/>
    <w:rsid w:val="002C68A3"/>
    <w:rsid w:val="002C6AD2"/>
    <w:rsid w:val="002C6FF5"/>
    <w:rsid w:val="002C73B8"/>
    <w:rsid w:val="002C73CC"/>
    <w:rsid w:val="002C7623"/>
    <w:rsid w:val="002C78AE"/>
    <w:rsid w:val="002C79F8"/>
    <w:rsid w:val="002C7D15"/>
    <w:rsid w:val="002D018B"/>
    <w:rsid w:val="002D0318"/>
    <w:rsid w:val="002D0BA4"/>
    <w:rsid w:val="002D0BED"/>
    <w:rsid w:val="002D1041"/>
    <w:rsid w:val="002D10F9"/>
    <w:rsid w:val="002D1197"/>
    <w:rsid w:val="002D1BDC"/>
    <w:rsid w:val="002D1D28"/>
    <w:rsid w:val="002D1E23"/>
    <w:rsid w:val="002D22B3"/>
    <w:rsid w:val="002D26FF"/>
    <w:rsid w:val="002D3007"/>
    <w:rsid w:val="002D3CFF"/>
    <w:rsid w:val="002D3FBE"/>
    <w:rsid w:val="002D4346"/>
    <w:rsid w:val="002D43D9"/>
    <w:rsid w:val="002D487B"/>
    <w:rsid w:val="002D50B8"/>
    <w:rsid w:val="002D5121"/>
    <w:rsid w:val="002D5180"/>
    <w:rsid w:val="002D534F"/>
    <w:rsid w:val="002D5B76"/>
    <w:rsid w:val="002D5FD4"/>
    <w:rsid w:val="002D604F"/>
    <w:rsid w:val="002D609A"/>
    <w:rsid w:val="002D640B"/>
    <w:rsid w:val="002D64C2"/>
    <w:rsid w:val="002D6A92"/>
    <w:rsid w:val="002D6EC2"/>
    <w:rsid w:val="002D750D"/>
    <w:rsid w:val="002D7A63"/>
    <w:rsid w:val="002D7F94"/>
    <w:rsid w:val="002D7FAD"/>
    <w:rsid w:val="002E0598"/>
    <w:rsid w:val="002E07B3"/>
    <w:rsid w:val="002E0933"/>
    <w:rsid w:val="002E09F2"/>
    <w:rsid w:val="002E0AA8"/>
    <w:rsid w:val="002E0D49"/>
    <w:rsid w:val="002E0F39"/>
    <w:rsid w:val="002E10E7"/>
    <w:rsid w:val="002E1877"/>
    <w:rsid w:val="002E1BA1"/>
    <w:rsid w:val="002E1C6B"/>
    <w:rsid w:val="002E1D9A"/>
    <w:rsid w:val="002E2326"/>
    <w:rsid w:val="002E2568"/>
    <w:rsid w:val="002E265B"/>
    <w:rsid w:val="002E2894"/>
    <w:rsid w:val="002E28B0"/>
    <w:rsid w:val="002E3219"/>
    <w:rsid w:val="002E39F9"/>
    <w:rsid w:val="002E3A3C"/>
    <w:rsid w:val="002E3ADD"/>
    <w:rsid w:val="002E45CD"/>
    <w:rsid w:val="002E48E8"/>
    <w:rsid w:val="002E4BB3"/>
    <w:rsid w:val="002E5134"/>
    <w:rsid w:val="002E5498"/>
    <w:rsid w:val="002E55E4"/>
    <w:rsid w:val="002E5683"/>
    <w:rsid w:val="002E5721"/>
    <w:rsid w:val="002E6483"/>
    <w:rsid w:val="002E6707"/>
    <w:rsid w:val="002E6CD1"/>
    <w:rsid w:val="002E6CE6"/>
    <w:rsid w:val="002E70C2"/>
    <w:rsid w:val="002E713F"/>
    <w:rsid w:val="002E72E1"/>
    <w:rsid w:val="002E777E"/>
    <w:rsid w:val="002E7911"/>
    <w:rsid w:val="002E7D27"/>
    <w:rsid w:val="002E7FB3"/>
    <w:rsid w:val="002F0066"/>
    <w:rsid w:val="002F0168"/>
    <w:rsid w:val="002F0607"/>
    <w:rsid w:val="002F0880"/>
    <w:rsid w:val="002F0D39"/>
    <w:rsid w:val="002F0E39"/>
    <w:rsid w:val="002F0EC9"/>
    <w:rsid w:val="002F0ECA"/>
    <w:rsid w:val="002F1A88"/>
    <w:rsid w:val="002F1B28"/>
    <w:rsid w:val="002F1DC4"/>
    <w:rsid w:val="002F1DC8"/>
    <w:rsid w:val="002F1E9D"/>
    <w:rsid w:val="002F20C1"/>
    <w:rsid w:val="002F2201"/>
    <w:rsid w:val="002F265C"/>
    <w:rsid w:val="002F26C3"/>
    <w:rsid w:val="002F2E20"/>
    <w:rsid w:val="002F2E8F"/>
    <w:rsid w:val="002F3085"/>
    <w:rsid w:val="002F3207"/>
    <w:rsid w:val="002F3723"/>
    <w:rsid w:val="002F3CD8"/>
    <w:rsid w:val="002F3FF9"/>
    <w:rsid w:val="002F42A0"/>
    <w:rsid w:val="002F4942"/>
    <w:rsid w:val="002F4C9C"/>
    <w:rsid w:val="002F4E84"/>
    <w:rsid w:val="002F5088"/>
    <w:rsid w:val="002F547B"/>
    <w:rsid w:val="002F590F"/>
    <w:rsid w:val="002F5A7C"/>
    <w:rsid w:val="002F5CD5"/>
    <w:rsid w:val="002F60F4"/>
    <w:rsid w:val="002F6994"/>
    <w:rsid w:val="002F6C7D"/>
    <w:rsid w:val="002F738B"/>
    <w:rsid w:val="002F7CBA"/>
    <w:rsid w:val="003003ED"/>
    <w:rsid w:val="00300492"/>
    <w:rsid w:val="00300742"/>
    <w:rsid w:val="00300B1C"/>
    <w:rsid w:val="0030134C"/>
    <w:rsid w:val="0030166A"/>
    <w:rsid w:val="0030178C"/>
    <w:rsid w:val="00301DCA"/>
    <w:rsid w:val="00301DEE"/>
    <w:rsid w:val="00302122"/>
    <w:rsid w:val="003024CE"/>
    <w:rsid w:val="00302B54"/>
    <w:rsid w:val="00303123"/>
    <w:rsid w:val="003033BF"/>
    <w:rsid w:val="0030398E"/>
    <w:rsid w:val="00303AA6"/>
    <w:rsid w:val="003051B0"/>
    <w:rsid w:val="003060F8"/>
    <w:rsid w:val="00306732"/>
    <w:rsid w:val="00306C66"/>
    <w:rsid w:val="00306EC2"/>
    <w:rsid w:val="00306EEB"/>
    <w:rsid w:val="00307E87"/>
    <w:rsid w:val="00310938"/>
    <w:rsid w:val="00310EF0"/>
    <w:rsid w:val="0031183B"/>
    <w:rsid w:val="00311E2A"/>
    <w:rsid w:val="00311E8E"/>
    <w:rsid w:val="003120F3"/>
    <w:rsid w:val="003122FC"/>
    <w:rsid w:val="003125B5"/>
    <w:rsid w:val="0031268F"/>
    <w:rsid w:val="0031283F"/>
    <w:rsid w:val="00312F95"/>
    <w:rsid w:val="00313225"/>
    <w:rsid w:val="00313510"/>
    <w:rsid w:val="00313A62"/>
    <w:rsid w:val="00313F0F"/>
    <w:rsid w:val="00314064"/>
    <w:rsid w:val="003140AD"/>
    <w:rsid w:val="0031413A"/>
    <w:rsid w:val="003141BF"/>
    <w:rsid w:val="003143C2"/>
    <w:rsid w:val="00314B64"/>
    <w:rsid w:val="00314C71"/>
    <w:rsid w:val="003152CA"/>
    <w:rsid w:val="003160BD"/>
    <w:rsid w:val="00316236"/>
    <w:rsid w:val="0031640F"/>
    <w:rsid w:val="003164CE"/>
    <w:rsid w:val="003164F9"/>
    <w:rsid w:val="00316ED5"/>
    <w:rsid w:val="00317191"/>
    <w:rsid w:val="00317693"/>
    <w:rsid w:val="00317A3A"/>
    <w:rsid w:val="00317D65"/>
    <w:rsid w:val="00317F10"/>
    <w:rsid w:val="00320068"/>
    <w:rsid w:val="00320776"/>
    <w:rsid w:val="00320969"/>
    <w:rsid w:val="00320EAB"/>
    <w:rsid w:val="003216F4"/>
    <w:rsid w:val="00321B4F"/>
    <w:rsid w:val="00321E82"/>
    <w:rsid w:val="003222FA"/>
    <w:rsid w:val="00322E1C"/>
    <w:rsid w:val="00323200"/>
    <w:rsid w:val="003233F1"/>
    <w:rsid w:val="003235D4"/>
    <w:rsid w:val="00323A05"/>
    <w:rsid w:val="00324B88"/>
    <w:rsid w:val="00324DA3"/>
    <w:rsid w:val="0032512E"/>
    <w:rsid w:val="00325523"/>
    <w:rsid w:val="00325A41"/>
    <w:rsid w:val="00325C3B"/>
    <w:rsid w:val="0032612F"/>
    <w:rsid w:val="00326246"/>
    <w:rsid w:val="00326307"/>
    <w:rsid w:val="00326475"/>
    <w:rsid w:val="00326854"/>
    <w:rsid w:val="00326F01"/>
    <w:rsid w:val="003271D5"/>
    <w:rsid w:val="0032741A"/>
    <w:rsid w:val="00327454"/>
    <w:rsid w:val="003277F6"/>
    <w:rsid w:val="00327E26"/>
    <w:rsid w:val="003301A1"/>
    <w:rsid w:val="003304E5"/>
    <w:rsid w:val="0033066D"/>
    <w:rsid w:val="00330B6D"/>
    <w:rsid w:val="00330FD7"/>
    <w:rsid w:val="0033164F"/>
    <w:rsid w:val="00331CE7"/>
    <w:rsid w:val="003326F7"/>
    <w:rsid w:val="0033270B"/>
    <w:rsid w:val="003329B7"/>
    <w:rsid w:val="0033365F"/>
    <w:rsid w:val="003336CA"/>
    <w:rsid w:val="00333A71"/>
    <w:rsid w:val="00333A85"/>
    <w:rsid w:val="00333B3F"/>
    <w:rsid w:val="00333CE0"/>
    <w:rsid w:val="00333E0F"/>
    <w:rsid w:val="003340F3"/>
    <w:rsid w:val="003342F3"/>
    <w:rsid w:val="003343AB"/>
    <w:rsid w:val="00334EB5"/>
    <w:rsid w:val="0033516F"/>
    <w:rsid w:val="00335245"/>
    <w:rsid w:val="003352BA"/>
    <w:rsid w:val="00335317"/>
    <w:rsid w:val="00335622"/>
    <w:rsid w:val="00335754"/>
    <w:rsid w:val="003366D5"/>
    <w:rsid w:val="00336873"/>
    <w:rsid w:val="00336CDD"/>
    <w:rsid w:val="00336EBC"/>
    <w:rsid w:val="0033796A"/>
    <w:rsid w:val="00337CE5"/>
    <w:rsid w:val="00340295"/>
    <w:rsid w:val="00340459"/>
    <w:rsid w:val="00341330"/>
    <w:rsid w:val="003419F4"/>
    <w:rsid w:val="00341C49"/>
    <w:rsid w:val="00341E70"/>
    <w:rsid w:val="00341EB3"/>
    <w:rsid w:val="00341F76"/>
    <w:rsid w:val="00342297"/>
    <w:rsid w:val="00342441"/>
    <w:rsid w:val="00342858"/>
    <w:rsid w:val="00343032"/>
    <w:rsid w:val="00343510"/>
    <w:rsid w:val="003437E8"/>
    <w:rsid w:val="00343B7F"/>
    <w:rsid w:val="00344388"/>
    <w:rsid w:val="0034452D"/>
    <w:rsid w:val="00344B17"/>
    <w:rsid w:val="00344BE7"/>
    <w:rsid w:val="00344BEF"/>
    <w:rsid w:val="00344CA1"/>
    <w:rsid w:val="00344DC0"/>
    <w:rsid w:val="00344E2F"/>
    <w:rsid w:val="00344EED"/>
    <w:rsid w:val="00344F8F"/>
    <w:rsid w:val="00345213"/>
    <w:rsid w:val="00345319"/>
    <w:rsid w:val="0034536E"/>
    <w:rsid w:val="00345907"/>
    <w:rsid w:val="00345D5F"/>
    <w:rsid w:val="003464E5"/>
    <w:rsid w:val="0034692C"/>
    <w:rsid w:val="00346C00"/>
    <w:rsid w:val="00347B24"/>
    <w:rsid w:val="00347BDE"/>
    <w:rsid w:val="0035050B"/>
    <w:rsid w:val="00350533"/>
    <w:rsid w:val="003514EA"/>
    <w:rsid w:val="003515E4"/>
    <w:rsid w:val="003523EC"/>
    <w:rsid w:val="00352457"/>
    <w:rsid w:val="00353671"/>
    <w:rsid w:val="00353BE9"/>
    <w:rsid w:val="00353FCA"/>
    <w:rsid w:val="00354034"/>
    <w:rsid w:val="0035414A"/>
    <w:rsid w:val="0035428A"/>
    <w:rsid w:val="00354B03"/>
    <w:rsid w:val="00354CA7"/>
    <w:rsid w:val="00354CCB"/>
    <w:rsid w:val="003553D8"/>
    <w:rsid w:val="00355B39"/>
    <w:rsid w:val="00355E4A"/>
    <w:rsid w:val="003563A4"/>
    <w:rsid w:val="00356741"/>
    <w:rsid w:val="00356F94"/>
    <w:rsid w:val="003570F2"/>
    <w:rsid w:val="003572F9"/>
    <w:rsid w:val="003573D2"/>
    <w:rsid w:val="0035766C"/>
    <w:rsid w:val="00357927"/>
    <w:rsid w:val="00360010"/>
    <w:rsid w:val="003600B8"/>
    <w:rsid w:val="0036022F"/>
    <w:rsid w:val="00360564"/>
    <w:rsid w:val="003608B6"/>
    <w:rsid w:val="00360C78"/>
    <w:rsid w:val="003614DE"/>
    <w:rsid w:val="00361A71"/>
    <w:rsid w:val="00362686"/>
    <w:rsid w:val="00362BF5"/>
    <w:rsid w:val="00363514"/>
    <w:rsid w:val="00363520"/>
    <w:rsid w:val="00364422"/>
    <w:rsid w:val="00364524"/>
    <w:rsid w:val="00364B27"/>
    <w:rsid w:val="00364DC1"/>
    <w:rsid w:val="0036554A"/>
    <w:rsid w:val="003657BF"/>
    <w:rsid w:val="0036590F"/>
    <w:rsid w:val="00365AA3"/>
    <w:rsid w:val="00365C41"/>
    <w:rsid w:val="0036616A"/>
    <w:rsid w:val="003670DC"/>
    <w:rsid w:val="00367622"/>
    <w:rsid w:val="00367F30"/>
    <w:rsid w:val="00367F61"/>
    <w:rsid w:val="0037026B"/>
    <w:rsid w:val="003703CD"/>
    <w:rsid w:val="00370595"/>
    <w:rsid w:val="00370615"/>
    <w:rsid w:val="003707B3"/>
    <w:rsid w:val="003707EB"/>
    <w:rsid w:val="00370A4E"/>
    <w:rsid w:val="00370C3F"/>
    <w:rsid w:val="0037122F"/>
    <w:rsid w:val="00371358"/>
    <w:rsid w:val="0037152D"/>
    <w:rsid w:val="003716FF"/>
    <w:rsid w:val="003717D8"/>
    <w:rsid w:val="00371E18"/>
    <w:rsid w:val="00371F07"/>
    <w:rsid w:val="0037234B"/>
    <w:rsid w:val="00372819"/>
    <w:rsid w:val="00373364"/>
    <w:rsid w:val="00373657"/>
    <w:rsid w:val="00373B05"/>
    <w:rsid w:val="00373C7E"/>
    <w:rsid w:val="00373E10"/>
    <w:rsid w:val="0037409B"/>
    <w:rsid w:val="00374ED9"/>
    <w:rsid w:val="00375C06"/>
    <w:rsid w:val="00375C98"/>
    <w:rsid w:val="00376462"/>
    <w:rsid w:val="00377019"/>
    <w:rsid w:val="00377820"/>
    <w:rsid w:val="003805CD"/>
    <w:rsid w:val="003808D5"/>
    <w:rsid w:val="00380C2E"/>
    <w:rsid w:val="0038144B"/>
    <w:rsid w:val="00381931"/>
    <w:rsid w:val="003820E7"/>
    <w:rsid w:val="0038249A"/>
    <w:rsid w:val="003828C7"/>
    <w:rsid w:val="003829AD"/>
    <w:rsid w:val="00382CA2"/>
    <w:rsid w:val="00383892"/>
    <w:rsid w:val="00383B51"/>
    <w:rsid w:val="00383B63"/>
    <w:rsid w:val="003842EE"/>
    <w:rsid w:val="00384395"/>
    <w:rsid w:val="00384A53"/>
    <w:rsid w:val="003851A7"/>
    <w:rsid w:val="003853A4"/>
    <w:rsid w:val="003854DE"/>
    <w:rsid w:val="00385693"/>
    <w:rsid w:val="003856E0"/>
    <w:rsid w:val="00385E6E"/>
    <w:rsid w:val="00386A44"/>
    <w:rsid w:val="00386F13"/>
    <w:rsid w:val="003873DE"/>
    <w:rsid w:val="003874B2"/>
    <w:rsid w:val="00387558"/>
    <w:rsid w:val="003878DA"/>
    <w:rsid w:val="00390356"/>
    <w:rsid w:val="0039073D"/>
    <w:rsid w:val="0039080D"/>
    <w:rsid w:val="00390911"/>
    <w:rsid w:val="0039094A"/>
    <w:rsid w:val="00390C69"/>
    <w:rsid w:val="003911B1"/>
    <w:rsid w:val="00391245"/>
    <w:rsid w:val="003912F8"/>
    <w:rsid w:val="003915EB"/>
    <w:rsid w:val="00391855"/>
    <w:rsid w:val="00391A37"/>
    <w:rsid w:val="003926B2"/>
    <w:rsid w:val="003926C7"/>
    <w:rsid w:val="00392D1D"/>
    <w:rsid w:val="00392D3C"/>
    <w:rsid w:val="00393492"/>
    <w:rsid w:val="00393643"/>
    <w:rsid w:val="00393682"/>
    <w:rsid w:val="003938E9"/>
    <w:rsid w:val="00393C41"/>
    <w:rsid w:val="00394012"/>
    <w:rsid w:val="00394241"/>
    <w:rsid w:val="00394441"/>
    <w:rsid w:val="003944D3"/>
    <w:rsid w:val="003948EA"/>
    <w:rsid w:val="00394A4D"/>
    <w:rsid w:val="00394A63"/>
    <w:rsid w:val="00394B43"/>
    <w:rsid w:val="00394E20"/>
    <w:rsid w:val="00394F50"/>
    <w:rsid w:val="003952C2"/>
    <w:rsid w:val="003953FD"/>
    <w:rsid w:val="0039607E"/>
    <w:rsid w:val="003963B0"/>
    <w:rsid w:val="003969E3"/>
    <w:rsid w:val="00397EB5"/>
    <w:rsid w:val="003A0002"/>
    <w:rsid w:val="003A022A"/>
    <w:rsid w:val="003A02A9"/>
    <w:rsid w:val="003A0D42"/>
    <w:rsid w:val="003A1487"/>
    <w:rsid w:val="003A2416"/>
    <w:rsid w:val="003A2429"/>
    <w:rsid w:val="003A2578"/>
    <w:rsid w:val="003A26F9"/>
    <w:rsid w:val="003A2BE3"/>
    <w:rsid w:val="003A304B"/>
    <w:rsid w:val="003A30C7"/>
    <w:rsid w:val="003A395C"/>
    <w:rsid w:val="003A462A"/>
    <w:rsid w:val="003A600F"/>
    <w:rsid w:val="003A6484"/>
    <w:rsid w:val="003A65A3"/>
    <w:rsid w:val="003A65F6"/>
    <w:rsid w:val="003A6D14"/>
    <w:rsid w:val="003A6FA4"/>
    <w:rsid w:val="003A6FC8"/>
    <w:rsid w:val="003A77DD"/>
    <w:rsid w:val="003A7A23"/>
    <w:rsid w:val="003B0102"/>
    <w:rsid w:val="003B1023"/>
    <w:rsid w:val="003B1433"/>
    <w:rsid w:val="003B1440"/>
    <w:rsid w:val="003B161A"/>
    <w:rsid w:val="003B19EF"/>
    <w:rsid w:val="003B1A64"/>
    <w:rsid w:val="003B1D9A"/>
    <w:rsid w:val="003B1E46"/>
    <w:rsid w:val="003B20F1"/>
    <w:rsid w:val="003B238B"/>
    <w:rsid w:val="003B2505"/>
    <w:rsid w:val="003B2A6B"/>
    <w:rsid w:val="003B2C2D"/>
    <w:rsid w:val="003B3073"/>
    <w:rsid w:val="003B3278"/>
    <w:rsid w:val="003B35D5"/>
    <w:rsid w:val="003B3997"/>
    <w:rsid w:val="003B3A39"/>
    <w:rsid w:val="003B3C86"/>
    <w:rsid w:val="003B3E52"/>
    <w:rsid w:val="003B4304"/>
    <w:rsid w:val="003B44A7"/>
    <w:rsid w:val="003B470E"/>
    <w:rsid w:val="003B4888"/>
    <w:rsid w:val="003B495C"/>
    <w:rsid w:val="003B53F4"/>
    <w:rsid w:val="003B5DD2"/>
    <w:rsid w:val="003B67B9"/>
    <w:rsid w:val="003B69D5"/>
    <w:rsid w:val="003B6A25"/>
    <w:rsid w:val="003B6C07"/>
    <w:rsid w:val="003B6F4B"/>
    <w:rsid w:val="003B7071"/>
    <w:rsid w:val="003B778D"/>
    <w:rsid w:val="003B77CF"/>
    <w:rsid w:val="003B77F5"/>
    <w:rsid w:val="003B7B11"/>
    <w:rsid w:val="003C00B4"/>
    <w:rsid w:val="003C0234"/>
    <w:rsid w:val="003C0568"/>
    <w:rsid w:val="003C0FD4"/>
    <w:rsid w:val="003C1B87"/>
    <w:rsid w:val="003C20A7"/>
    <w:rsid w:val="003C2C95"/>
    <w:rsid w:val="003C303D"/>
    <w:rsid w:val="003C34DA"/>
    <w:rsid w:val="003C3BCD"/>
    <w:rsid w:val="003C3DC0"/>
    <w:rsid w:val="003C423F"/>
    <w:rsid w:val="003C4A53"/>
    <w:rsid w:val="003C4B0B"/>
    <w:rsid w:val="003C691A"/>
    <w:rsid w:val="003C6D28"/>
    <w:rsid w:val="003C6D84"/>
    <w:rsid w:val="003C6DEA"/>
    <w:rsid w:val="003C6EE9"/>
    <w:rsid w:val="003C6F27"/>
    <w:rsid w:val="003C72B4"/>
    <w:rsid w:val="003C72BE"/>
    <w:rsid w:val="003C738D"/>
    <w:rsid w:val="003C7752"/>
    <w:rsid w:val="003C7816"/>
    <w:rsid w:val="003C7890"/>
    <w:rsid w:val="003C7CF8"/>
    <w:rsid w:val="003C7E17"/>
    <w:rsid w:val="003D01DA"/>
    <w:rsid w:val="003D0752"/>
    <w:rsid w:val="003D0EE0"/>
    <w:rsid w:val="003D123A"/>
    <w:rsid w:val="003D1A4B"/>
    <w:rsid w:val="003D1D49"/>
    <w:rsid w:val="003D22E0"/>
    <w:rsid w:val="003D23A8"/>
    <w:rsid w:val="003D2559"/>
    <w:rsid w:val="003D2563"/>
    <w:rsid w:val="003D2FC3"/>
    <w:rsid w:val="003D30D1"/>
    <w:rsid w:val="003D3159"/>
    <w:rsid w:val="003D3455"/>
    <w:rsid w:val="003D3499"/>
    <w:rsid w:val="003D37AC"/>
    <w:rsid w:val="003D3881"/>
    <w:rsid w:val="003D3DC4"/>
    <w:rsid w:val="003D41E2"/>
    <w:rsid w:val="003D47C3"/>
    <w:rsid w:val="003D4C32"/>
    <w:rsid w:val="003D4FCE"/>
    <w:rsid w:val="003D53AB"/>
    <w:rsid w:val="003D551A"/>
    <w:rsid w:val="003D5614"/>
    <w:rsid w:val="003D576E"/>
    <w:rsid w:val="003D5BAD"/>
    <w:rsid w:val="003D5CB7"/>
    <w:rsid w:val="003D6EA6"/>
    <w:rsid w:val="003D6FF0"/>
    <w:rsid w:val="003D7007"/>
    <w:rsid w:val="003D70D9"/>
    <w:rsid w:val="003D73E7"/>
    <w:rsid w:val="003D770C"/>
    <w:rsid w:val="003D7805"/>
    <w:rsid w:val="003D79D1"/>
    <w:rsid w:val="003D7F0F"/>
    <w:rsid w:val="003E0522"/>
    <w:rsid w:val="003E06C7"/>
    <w:rsid w:val="003E0708"/>
    <w:rsid w:val="003E08AA"/>
    <w:rsid w:val="003E0B93"/>
    <w:rsid w:val="003E0CB8"/>
    <w:rsid w:val="003E0ED1"/>
    <w:rsid w:val="003E0F34"/>
    <w:rsid w:val="003E0FFA"/>
    <w:rsid w:val="003E1FEC"/>
    <w:rsid w:val="003E212D"/>
    <w:rsid w:val="003E3285"/>
    <w:rsid w:val="003E379F"/>
    <w:rsid w:val="003E3BE2"/>
    <w:rsid w:val="003E3D70"/>
    <w:rsid w:val="003E3F38"/>
    <w:rsid w:val="003E40D2"/>
    <w:rsid w:val="003E4396"/>
    <w:rsid w:val="003E4707"/>
    <w:rsid w:val="003E4D82"/>
    <w:rsid w:val="003E4D8E"/>
    <w:rsid w:val="003E4DE7"/>
    <w:rsid w:val="003E5201"/>
    <w:rsid w:val="003E57F0"/>
    <w:rsid w:val="003E5865"/>
    <w:rsid w:val="003E5886"/>
    <w:rsid w:val="003E5B6D"/>
    <w:rsid w:val="003E5BA1"/>
    <w:rsid w:val="003E6112"/>
    <w:rsid w:val="003E61D9"/>
    <w:rsid w:val="003E622D"/>
    <w:rsid w:val="003E65E9"/>
    <w:rsid w:val="003E6A81"/>
    <w:rsid w:val="003E6B39"/>
    <w:rsid w:val="003E6FC5"/>
    <w:rsid w:val="003E7195"/>
    <w:rsid w:val="003E76FC"/>
    <w:rsid w:val="003E7D24"/>
    <w:rsid w:val="003E7F6D"/>
    <w:rsid w:val="003F05FF"/>
    <w:rsid w:val="003F09FA"/>
    <w:rsid w:val="003F0B25"/>
    <w:rsid w:val="003F1000"/>
    <w:rsid w:val="003F13D9"/>
    <w:rsid w:val="003F1A93"/>
    <w:rsid w:val="003F1F27"/>
    <w:rsid w:val="003F1FDA"/>
    <w:rsid w:val="003F27C0"/>
    <w:rsid w:val="003F2AE8"/>
    <w:rsid w:val="003F2BF6"/>
    <w:rsid w:val="003F3059"/>
    <w:rsid w:val="003F3220"/>
    <w:rsid w:val="003F3664"/>
    <w:rsid w:val="003F36B2"/>
    <w:rsid w:val="003F3865"/>
    <w:rsid w:val="003F543E"/>
    <w:rsid w:val="003F5546"/>
    <w:rsid w:val="003F55C2"/>
    <w:rsid w:val="003F59B9"/>
    <w:rsid w:val="003F6C85"/>
    <w:rsid w:val="003F710E"/>
    <w:rsid w:val="003F786F"/>
    <w:rsid w:val="003F79F2"/>
    <w:rsid w:val="003F7A1B"/>
    <w:rsid w:val="003F7CB1"/>
    <w:rsid w:val="004002A5"/>
    <w:rsid w:val="0040076C"/>
    <w:rsid w:val="00400E56"/>
    <w:rsid w:val="00400EB5"/>
    <w:rsid w:val="00401418"/>
    <w:rsid w:val="00401BC6"/>
    <w:rsid w:val="00401CA0"/>
    <w:rsid w:val="0040210B"/>
    <w:rsid w:val="00402406"/>
    <w:rsid w:val="004032B7"/>
    <w:rsid w:val="004032E2"/>
    <w:rsid w:val="004036FA"/>
    <w:rsid w:val="00403F46"/>
    <w:rsid w:val="00404C19"/>
    <w:rsid w:val="00404D41"/>
    <w:rsid w:val="00404E52"/>
    <w:rsid w:val="00404FC4"/>
    <w:rsid w:val="0040536B"/>
    <w:rsid w:val="00405AC0"/>
    <w:rsid w:val="00405CB0"/>
    <w:rsid w:val="004060F7"/>
    <w:rsid w:val="00406A0F"/>
    <w:rsid w:val="00406C5D"/>
    <w:rsid w:val="00406ECA"/>
    <w:rsid w:val="0040701F"/>
    <w:rsid w:val="00407415"/>
    <w:rsid w:val="004077BC"/>
    <w:rsid w:val="0041008B"/>
    <w:rsid w:val="004101F3"/>
    <w:rsid w:val="00410597"/>
    <w:rsid w:val="004108C9"/>
    <w:rsid w:val="00410AB4"/>
    <w:rsid w:val="00410C39"/>
    <w:rsid w:val="00410C8A"/>
    <w:rsid w:val="00410F4B"/>
    <w:rsid w:val="00410FBB"/>
    <w:rsid w:val="00411210"/>
    <w:rsid w:val="004112E6"/>
    <w:rsid w:val="0041133C"/>
    <w:rsid w:val="00411892"/>
    <w:rsid w:val="00411C2D"/>
    <w:rsid w:val="00411E5B"/>
    <w:rsid w:val="00412C6D"/>
    <w:rsid w:val="004139C6"/>
    <w:rsid w:val="00413AC0"/>
    <w:rsid w:val="00413C72"/>
    <w:rsid w:val="00413CB8"/>
    <w:rsid w:val="00414223"/>
    <w:rsid w:val="0041448B"/>
    <w:rsid w:val="00414638"/>
    <w:rsid w:val="00414968"/>
    <w:rsid w:val="00414A0E"/>
    <w:rsid w:val="00414C00"/>
    <w:rsid w:val="00414E73"/>
    <w:rsid w:val="00414E8C"/>
    <w:rsid w:val="00414EF0"/>
    <w:rsid w:val="00414FAF"/>
    <w:rsid w:val="00415817"/>
    <w:rsid w:val="00415B3E"/>
    <w:rsid w:val="00415B6A"/>
    <w:rsid w:val="00415CCA"/>
    <w:rsid w:val="00415D48"/>
    <w:rsid w:val="0041632A"/>
    <w:rsid w:val="00416873"/>
    <w:rsid w:val="00417000"/>
    <w:rsid w:val="00417077"/>
    <w:rsid w:val="0041732C"/>
    <w:rsid w:val="00417996"/>
    <w:rsid w:val="004179B4"/>
    <w:rsid w:val="00417F0A"/>
    <w:rsid w:val="004202D6"/>
    <w:rsid w:val="004203AC"/>
    <w:rsid w:val="00420898"/>
    <w:rsid w:val="0042091C"/>
    <w:rsid w:val="00420B11"/>
    <w:rsid w:val="00420BBD"/>
    <w:rsid w:val="004211E0"/>
    <w:rsid w:val="004215C6"/>
    <w:rsid w:val="00421873"/>
    <w:rsid w:val="00421A5C"/>
    <w:rsid w:val="00421E37"/>
    <w:rsid w:val="00422BD4"/>
    <w:rsid w:val="004236A4"/>
    <w:rsid w:val="0042484C"/>
    <w:rsid w:val="00424A18"/>
    <w:rsid w:val="00425065"/>
    <w:rsid w:val="00425D14"/>
    <w:rsid w:val="00425EA3"/>
    <w:rsid w:val="004260A9"/>
    <w:rsid w:val="00426200"/>
    <w:rsid w:val="0042624E"/>
    <w:rsid w:val="00426254"/>
    <w:rsid w:val="004262E3"/>
    <w:rsid w:val="004269BB"/>
    <w:rsid w:val="004269C7"/>
    <w:rsid w:val="0042748A"/>
    <w:rsid w:val="0042767F"/>
    <w:rsid w:val="004279F1"/>
    <w:rsid w:val="00427B3C"/>
    <w:rsid w:val="00430007"/>
    <w:rsid w:val="00430606"/>
    <w:rsid w:val="00430AE2"/>
    <w:rsid w:val="00430DEB"/>
    <w:rsid w:val="00430F0E"/>
    <w:rsid w:val="00430F41"/>
    <w:rsid w:val="004312B7"/>
    <w:rsid w:val="004312E4"/>
    <w:rsid w:val="00431AEF"/>
    <w:rsid w:val="00431EB5"/>
    <w:rsid w:val="00431F3A"/>
    <w:rsid w:val="00432182"/>
    <w:rsid w:val="004323B0"/>
    <w:rsid w:val="004323BE"/>
    <w:rsid w:val="00432727"/>
    <w:rsid w:val="0043281C"/>
    <w:rsid w:val="00432951"/>
    <w:rsid w:val="00432D57"/>
    <w:rsid w:val="0043369E"/>
    <w:rsid w:val="00434582"/>
    <w:rsid w:val="004349FE"/>
    <w:rsid w:val="00434C22"/>
    <w:rsid w:val="00434D81"/>
    <w:rsid w:val="0043524D"/>
    <w:rsid w:val="0043551A"/>
    <w:rsid w:val="00436265"/>
    <w:rsid w:val="004369F3"/>
    <w:rsid w:val="00437599"/>
    <w:rsid w:val="0043768F"/>
    <w:rsid w:val="004376A5"/>
    <w:rsid w:val="00437C41"/>
    <w:rsid w:val="00437D99"/>
    <w:rsid w:val="00440665"/>
    <w:rsid w:val="00440758"/>
    <w:rsid w:val="00440EB0"/>
    <w:rsid w:val="00440EEA"/>
    <w:rsid w:val="00440FE0"/>
    <w:rsid w:val="004413DF"/>
    <w:rsid w:val="004418BD"/>
    <w:rsid w:val="004419C5"/>
    <w:rsid w:val="004419D1"/>
    <w:rsid w:val="00441FFC"/>
    <w:rsid w:val="0044214F"/>
    <w:rsid w:val="004421A3"/>
    <w:rsid w:val="004421CB"/>
    <w:rsid w:val="004422AD"/>
    <w:rsid w:val="004431E5"/>
    <w:rsid w:val="004434A9"/>
    <w:rsid w:val="004435EE"/>
    <w:rsid w:val="0044385B"/>
    <w:rsid w:val="00443FBF"/>
    <w:rsid w:val="0044435B"/>
    <w:rsid w:val="00444360"/>
    <w:rsid w:val="0044440C"/>
    <w:rsid w:val="004444C0"/>
    <w:rsid w:val="00444A77"/>
    <w:rsid w:val="00444AA1"/>
    <w:rsid w:val="00444BC8"/>
    <w:rsid w:val="004450E2"/>
    <w:rsid w:val="0044516A"/>
    <w:rsid w:val="004451B2"/>
    <w:rsid w:val="004459D2"/>
    <w:rsid w:val="00445BDF"/>
    <w:rsid w:val="00445E90"/>
    <w:rsid w:val="00446060"/>
    <w:rsid w:val="00446088"/>
    <w:rsid w:val="004469DD"/>
    <w:rsid w:val="0044785F"/>
    <w:rsid w:val="00447860"/>
    <w:rsid w:val="004478F4"/>
    <w:rsid w:val="004479A0"/>
    <w:rsid w:val="004507CE"/>
    <w:rsid w:val="004509A7"/>
    <w:rsid w:val="00450E7C"/>
    <w:rsid w:val="004511F6"/>
    <w:rsid w:val="004517D0"/>
    <w:rsid w:val="00451B08"/>
    <w:rsid w:val="00451B4A"/>
    <w:rsid w:val="00451C8C"/>
    <w:rsid w:val="00451F0B"/>
    <w:rsid w:val="00452149"/>
    <w:rsid w:val="00452195"/>
    <w:rsid w:val="00452901"/>
    <w:rsid w:val="00452B8A"/>
    <w:rsid w:val="00452C20"/>
    <w:rsid w:val="00452F92"/>
    <w:rsid w:val="004537B3"/>
    <w:rsid w:val="00453A76"/>
    <w:rsid w:val="00453F49"/>
    <w:rsid w:val="00454D71"/>
    <w:rsid w:val="0045500B"/>
    <w:rsid w:val="004554B5"/>
    <w:rsid w:val="0045581D"/>
    <w:rsid w:val="00455B46"/>
    <w:rsid w:val="00455B60"/>
    <w:rsid w:val="00455E16"/>
    <w:rsid w:val="00455EA2"/>
    <w:rsid w:val="00457902"/>
    <w:rsid w:val="0045798E"/>
    <w:rsid w:val="00457C37"/>
    <w:rsid w:val="00457D87"/>
    <w:rsid w:val="00457E5E"/>
    <w:rsid w:val="00460BE8"/>
    <w:rsid w:val="004610DE"/>
    <w:rsid w:val="00461E4C"/>
    <w:rsid w:val="0046229F"/>
    <w:rsid w:val="00462626"/>
    <w:rsid w:val="0046315A"/>
    <w:rsid w:val="00463282"/>
    <w:rsid w:val="004642F7"/>
    <w:rsid w:val="004649C1"/>
    <w:rsid w:val="00464CC7"/>
    <w:rsid w:val="00464EE5"/>
    <w:rsid w:val="00464F49"/>
    <w:rsid w:val="004651BD"/>
    <w:rsid w:val="00465AA4"/>
    <w:rsid w:val="004665DF"/>
    <w:rsid w:val="00466666"/>
    <w:rsid w:val="00466E04"/>
    <w:rsid w:val="00466FDD"/>
    <w:rsid w:val="004670ED"/>
    <w:rsid w:val="00467673"/>
    <w:rsid w:val="00467BDC"/>
    <w:rsid w:val="00467F3C"/>
    <w:rsid w:val="00467F77"/>
    <w:rsid w:val="00470F25"/>
    <w:rsid w:val="00470F71"/>
    <w:rsid w:val="00471390"/>
    <w:rsid w:val="00471AE0"/>
    <w:rsid w:val="00471AF3"/>
    <w:rsid w:val="00471BE3"/>
    <w:rsid w:val="00471CE3"/>
    <w:rsid w:val="00472299"/>
    <w:rsid w:val="004727A7"/>
    <w:rsid w:val="0047299E"/>
    <w:rsid w:val="00472E77"/>
    <w:rsid w:val="0047377A"/>
    <w:rsid w:val="0047387E"/>
    <w:rsid w:val="00473BA8"/>
    <w:rsid w:val="00473DFB"/>
    <w:rsid w:val="00473E7F"/>
    <w:rsid w:val="00473FA1"/>
    <w:rsid w:val="00473FCD"/>
    <w:rsid w:val="00474047"/>
    <w:rsid w:val="00474102"/>
    <w:rsid w:val="00474246"/>
    <w:rsid w:val="00474368"/>
    <w:rsid w:val="0047464F"/>
    <w:rsid w:val="00474ACC"/>
    <w:rsid w:val="00475C22"/>
    <w:rsid w:val="00475E1F"/>
    <w:rsid w:val="00475FC1"/>
    <w:rsid w:val="00476197"/>
    <w:rsid w:val="00476293"/>
    <w:rsid w:val="00476396"/>
    <w:rsid w:val="0047663F"/>
    <w:rsid w:val="004768E0"/>
    <w:rsid w:val="0047696E"/>
    <w:rsid w:val="0047730B"/>
    <w:rsid w:val="00477429"/>
    <w:rsid w:val="0047745E"/>
    <w:rsid w:val="004774AA"/>
    <w:rsid w:val="0047775D"/>
    <w:rsid w:val="00480051"/>
    <w:rsid w:val="00480222"/>
    <w:rsid w:val="0048022F"/>
    <w:rsid w:val="00480235"/>
    <w:rsid w:val="0048070A"/>
    <w:rsid w:val="00480DCF"/>
    <w:rsid w:val="00480EF6"/>
    <w:rsid w:val="00480FD3"/>
    <w:rsid w:val="0048112C"/>
    <w:rsid w:val="004815FB"/>
    <w:rsid w:val="004817D1"/>
    <w:rsid w:val="004822C6"/>
    <w:rsid w:val="00482C48"/>
    <w:rsid w:val="0048367B"/>
    <w:rsid w:val="0048385A"/>
    <w:rsid w:val="00483928"/>
    <w:rsid w:val="00483F8C"/>
    <w:rsid w:val="00484465"/>
    <w:rsid w:val="00484608"/>
    <w:rsid w:val="00484D4F"/>
    <w:rsid w:val="00484E9F"/>
    <w:rsid w:val="00485385"/>
    <w:rsid w:val="004856DF"/>
    <w:rsid w:val="00485C87"/>
    <w:rsid w:val="00486650"/>
    <w:rsid w:val="00486A9B"/>
    <w:rsid w:val="00486EFF"/>
    <w:rsid w:val="00486FC1"/>
    <w:rsid w:val="00487346"/>
    <w:rsid w:val="0048776B"/>
    <w:rsid w:val="00487857"/>
    <w:rsid w:val="0048791F"/>
    <w:rsid w:val="004879C3"/>
    <w:rsid w:val="00487A2E"/>
    <w:rsid w:val="004905E4"/>
    <w:rsid w:val="00490B78"/>
    <w:rsid w:val="0049102D"/>
    <w:rsid w:val="00491FA9"/>
    <w:rsid w:val="00491FFD"/>
    <w:rsid w:val="004925AF"/>
    <w:rsid w:val="00492732"/>
    <w:rsid w:val="004934C7"/>
    <w:rsid w:val="00493B42"/>
    <w:rsid w:val="00493D0C"/>
    <w:rsid w:val="00493E0D"/>
    <w:rsid w:val="00493E2A"/>
    <w:rsid w:val="00493EC0"/>
    <w:rsid w:val="004941B9"/>
    <w:rsid w:val="004941D5"/>
    <w:rsid w:val="00494B59"/>
    <w:rsid w:val="00494C89"/>
    <w:rsid w:val="00494D08"/>
    <w:rsid w:val="004959ED"/>
    <w:rsid w:val="00495E8B"/>
    <w:rsid w:val="00496B3D"/>
    <w:rsid w:val="00496C53"/>
    <w:rsid w:val="00496FFE"/>
    <w:rsid w:val="004975E0"/>
    <w:rsid w:val="00497713"/>
    <w:rsid w:val="00497EBD"/>
    <w:rsid w:val="004A02DE"/>
    <w:rsid w:val="004A0846"/>
    <w:rsid w:val="004A0B7F"/>
    <w:rsid w:val="004A0EE8"/>
    <w:rsid w:val="004A0FA0"/>
    <w:rsid w:val="004A1062"/>
    <w:rsid w:val="004A1288"/>
    <w:rsid w:val="004A1711"/>
    <w:rsid w:val="004A1724"/>
    <w:rsid w:val="004A1A3B"/>
    <w:rsid w:val="004A1E66"/>
    <w:rsid w:val="004A23EC"/>
    <w:rsid w:val="004A25DE"/>
    <w:rsid w:val="004A263B"/>
    <w:rsid w:val="004A26D0"/>
    <w:rsid w:val="004A2724"/>
    <w:rsid w:val="004A2BAC"/>
    <w:rsid w:val="004A37CF"/>
    <w:rsid w:val="004A443F"/>
    <w:rsid w:val="004A575D"/>
    <w:rsid w:val="004A5B1E"/>
    <w:rsid w:val="004A63FE"/>
    <w:rsid w:val="004A6B08"/>
    <w:rsid w:val="004A7135"/>
    <w:rsid w:val="004A794A"/>
    <w:rsid w:val="004A7B74"/>
    <w:rsid w:val="004A7C17"/>
    <w:rsid w:val="004A7DF1"/>
    <w:rsid w:val="004B01AD"/>
    <w:rsid w:val="004B05CB"/>
    <w:rsid w:val="004B0B58"/>
    <w:rsid w:val="004B0C14"/>
    <w:rsid w:val="004B10A4"/>
    <w:rsid w:val="004B1133"/>
    <w:rsid w:val="004B1362"/>
    <w:rsid w:val="004B1CC4"/>
    <w:rsid w:val="004B2464"/>
    <w:rsid w:val="004B263A"/>
    <w:rsid w:val="004B2989"/>
    <w:rsid w:val="004B29B9"/>
    <w:rsid w:val="004B2D1B"/>
    <w:rsid w:val="004B308A"/>
    <w:rsid w:val="004B3194"/>
    <w:rsid w:val="004B36F9"/>
    <w:rsid w:val="004B3935"/>
    <w:rsid w:val="004B4462"/>
    <w:rsid w:val="004B469E"/>
    <w:rsid w:val="004B49FA"/>
    <w:rsid w:val="004B4DDF"/>
    <w:rsid w:val="004B5438"/>
    <w:rsid w:val="004B54E0"/>
    <w:rsid w:val="004B58B1"/>
    <w:rsid w:val="004B5C1B"/>
    <w:rsid w:val="004B5DAF"/>
    <w:rsid w:val="004B5EF8"/>
    <w:rsid w:val="004B6A4E"/>
    <w:rsid w:val="004B73E9"/>
    <w:rsid w:val="004B7579"/>
    <w:rsid w:val="004C0156"/>
    <w:rsid w:val="004C0238"/>
    <w:rsid w:val="004C06A0"/>
    <w:rsid w:val="004C06FF"/>
    <w:rsid w:val="004C0780"/>
    <w:rsid w:val="004C0A63"/>
    <w:rsid w:val="004C0AED"/>
    <w:rsid w:val="004C0B48"/>
    <w:rsid w:val="004C0D70"/>
    <w:rsid w:val="004C10A8"/>
    <w:rsid w:val="004C170F"/>
    <w:rsid w:val="004C1C4A"/>
    <w:rsid w:val="004C1CA5"/>
    <w:rsid w:val="004C219E"/>
    <w:rsid w:val="004C27AA"/>
    <w:rsid w:val="004C2C23"/>
    <w:rsid w:val="004C2DBC"/>
    <w:rsid w:val="004C2E55"/>
    <w:rsid w:val="004C31EB"/>
    <w:rsid w:val="004C3444"/>
    <w:rsid w:val="004C3BB6"/>
    <w:rsid w:val="004C3EAB"/>
    <w:rsid w:val="004C3F92"/>
    <w:rsid w:val="004C4145"/>
    <w:rsid w:val="004C4429"/>
    <w:rsid w:val="004C45F7"/>
    <w:rsid w:val="004C4E83"/>
    <w:rsid w:val="004C4F6A"/>
    <w:rsid w:val="004C5285"/>
    <w:rsid w:val="004C5BBA"/>
    <w:rsid w:val="004C5BC4"/>
    <w:rsid w:val="004C5CE6"/>
    <w:rsid w:val="004C5F54"/>
    <w:rsid w:val="004C6286"/>
    <w:rsid w:val="004C63E1"/>
    <w:rsid w:val="004C6427"/>
    <w:rsid w:val="004C6805"/>
    <w:rsid w:val="004C687A"/>
    <w:rsid w:val="004C6C14"/>
    <w:rsid w:val="004C6C8F"/>
    <w:rsid w:val="004C6F0E"/>
    <w:rsid w:val="004C708C"/>
    <w:rsid w:val="004C7205"/>
    <w:rsid w:val="004C7289"/>
    <w:rsid w:val="004C74ED"/>
    <w:rsid w:val="004C75CA"/>
    <w:rsid w:val="004C7A04"/>
    <w:rsid w:val="004D02CE"/>
    <w:rsid w:val="004D06EA"/>
    <w:rsid w:val="004D1924"/>
    <w:rsid w:val="004D1B7A"/>
    <w:rsid w:val="004D21A9"/>
    <w:rsid w:val="004D2297"/>
    <w:rsid w:val="004D2F1B"/>
    <w:rsid w:val="004D2FC4"/>
    <w:rsid w:val="004D3147"/>
    <w:rsid w:val="004D31F5"/>
    <w:rsid w:val="004D33CE"/>
    <w:rsid w:val="004D35DD"/>
    <w:rsid w:val="004D37BB"/>
    <w:rsid w:val="004D3E72"/>
    <w:rsid w:val="004D4C3B"/>
    <w:rsid w:val="004D5096"/>
    <w:rsid w:val="004D55D8"/>
    <w:rsid w:val="004D5A8B"/>
    <w:rsid w:val="004D6029"/>
    <w:rsid w:val="004D6038"/>
    <w:rsid w:val="004D6A12"/>
    <w:rsid w:val="004D6BE0"/>
    <w:rsid w:val="004D7216"/>
    <w:rsid w:val="004D72B0"/>
    <w:rsid w:val="004D7350"/>
    <w:rsid w:val="004D7893"/>
    <w:rsid w:val="004D7A2C"/>
    <w:rsid w:val="004D7A89"/>
    <w:rsid w:val="004D7A8B"/>
    <w:rsid w:val="004E022F"/>
    <w:rsid w:val="004E0565"/>
    <w:rsid w:val="004E0610"/>
    <w:rsid w:val="004E0614"/>
    <w:rsid w:val="004E10D4"/>
    <w:rsid w:val="004E11E7"/>
    <w:rsid w:val="004E1AD4"/>
    <w:rsid w:val="004E1C2F"/>
    <w:rsid w:val="004E1E61"/>
    <w:rsid w:val="004E342C"/>
    <w:rsid w:val="004E364B"/>
    <w:rsid w:val="004E36DC"/>
    <w:rsid w:val="004E37CF"/>
    <w:rsid w:val="004E3CE5"/>
    <w:rsid w:val="004E3F5E"/>
    <w:rsid w:val="004E4597"/>
    <w:rsid w:val="004E488A"/>
    <w:rsid w:val="004E4BAD"/>
    <w:rsid w:val="004E532B"/>
    <w:rsid w:val="004E54ED"/>
    <w:rsid w:val="004E5BC1"/>
    <w:rsid w:val="004E6086"/>
    <w:rsid w:val="004E60E2"/>
    <w:rsid w:val="004E62C8"/>
    <w:rsid w:val="004E63CF"/>
    <w:rsid w:val="004E669E"/>
    <w:rsid w:val="004E6A95"/>
    <w:rsid w:val="004E7F9E"/>
    <w:rsid w:val="004F0070"/>
    <w:rsid w:val="004F0B9A"/>
    <w:rsid w:val="004F135D"/>
    <w:rsid w:val="004F1A4D"/>
    <w:rsid w:val="004F1AD4"/>
    <w:rsid w:val="004F1FE9"/>
    <w:rsid w:val="004F209A"/>
    <w:rsid w:val="004F29DE"/>
    <w:rsid w:val="004F2D23"/>
    <w:rsid w:val="004F2DFB"/>
    <w:rsid w:val="004F3000"/>
    <w:rsid w:val="004F3036"/>
    <w:rsid w:val="004F30A4"/>
    <w:rsid w:val="004F31F9"/>
    <w:rsid w:val="004F33D4"/>
    <w:rsid w:val="004F34EF"/>
    <w:rsid w:val="004F3730"/>
    <w:rsid w:val="004F3CB8"/>
    <w:rsid w:val="004F3FDC"/>
    <w:rsid w:val="004F43CD"/>
    <w:rsid w:val="004F4BBA"/>
    <w:rsid w:val="004F52E2"/>
    <w:rsid w:val="004F5396"/>
    <w:rsid w:val="004F55CB"/>
    <w:rsid w:val="004F592D"/>
    <w:rsid w:val="004F5B9A"/>
    <w:rsid w:val="004F5DF2"/>
    <w:rsid w:val="004F61C9"/>
    <w:rsid w:val="004F62D0"/>
    <w:rsid w:val="0050023F"/>
    <w:rsid w:val="005007FD"/>
    <w:rsid w:val="0050095C"/>
    <w:rsid w:val="00501547"/>
    <w:rsid w:val="005024E7"/>
    <w:rsid w:val="00502571"/>
    <w:rsid w:val="005025DA"/>
    <w:rsid w:val="0050277A"/>
    <w:rsid w:val="0050295A"/>
    <w:rsid w:val="00502B8B"/>
    <w:rsid w:val="00503006"/>
    <w:rsid w:val="005036FA"/>
    <w:rsid w:val="00503721"/>
    <w:rsid w:val="00503C77"/>
    <w:rsid w:val="00504D65"/>
    <w:rsid w:val="005056A0"/>
    <w:rsid w:val="00505790"/>
    <w:rsid w:val="00505BBE"/>
    <w:rsid w:val="00505F67"/>
    <w:rsid w:val="005060CE"/>
    <w:rsid w:val="0050626C"/>
    <w:rsid w:val="005063F4"/>
    <w:rsid w:val="005065EF"/>
    <w:rsid w:val="0050665E"/>
    <w:rsid w:val="00506C32"/>
    <w:rsid w:val="00506D8A"/>
    <w:rsid w:val="005074C2"/>
    <w:rsid w:val="0050782D"/>
    <w:rsid w:val="00507A5D"/>
    <w:rsid w:val="00507AF0"/>
    <w:rsid w:val="00507D4A"/>
    <w:rsid w:val="0051042E"/>
    <w:rsid w:val="00510FF2"/>
    <w:rsid w:val="00511024"/>
    <w:rsid w:val="00511242"/>
    <w:rsid w:val="0051154D"/>
    <w:rsid w:val="0051247D"/>
    <w:rsid w:val="00512765"/>
    <w:rsid w:val="00512BED"/>
    <w:rsid w:val="00512D0B"/>
    <w:rsid w:val="00513856"/>
    <w:rsid w:val="00513932"/>
    <w:rsid w:val="00513A9D"/>
    <w:rsid w:val="00513BDD"/>
    <w:rsid w:val="00514019"/>
    <w:rsid w:val="005144D6"/>
    <w:rsid w:val="00514AD8"/>
    <w:rsid w:val="005157A5"/>
    <w:rsid w:val="00515C64"/>
    <w:rsid w:val="00515DD9"/>
    <w:rsid w:val="00515F99"/>
    <w:rsid w:val="0051634A"/>
    <w:rsid w:val="00516476"/>
    <w:rsid w:val="0051698A"/>
    <w:rsid w:val="00516C70"/>
    <w:rsid w:val="00516DCA"/>
    <w:rsid w:val="0051743B"/>
    <w:rsid w:val="00517595"/>
    <w:rsid w:val="0051783C"/>
    <w:rsid w:val="00517C1C"/>
    <w:rsid w:val="00517DBF"/>
    <w:rsid w:val="00517EC2"/>
    <w:rsid w:val="00520A7D"/>
    <w:rsid w:val="00520DB4"/>
    <w:rsid w:val="00521314"/>
    <w:rsid w:val="00522422"/>
    <w:rsid w:val="00522587"/>
    <w:rsid w:val="0052258F"/>
    <w:rsid w:val="00522E51"/>
    <w:rsid w:val="00522FE5"/>
    <w:rsid w:val="00523A7B"/>
    <w:rsid w:val="00523DC2"/>
    <w:rsid w:val="0052472C"/>
    <w:rsid w:val="00524EC8"/>
    <w:rsid w:val="005254A8"/>
    <w:rsid w:val="00525891"/>
    <w:rsid w:val="00525DDC"/>
    <w:rsid w:val="005267F3"/>
    <w:rsid w:val="00526AAF"/>
    <w:rsid w:val="00526DEF"/>
    <w:rsid w:val="0052702B"/>
    <w:rsid w:val="00527182"/>
    <w:rsid w:val="00527396"/>
    <w:rsid w:val="0052759F"/>
    <w:rsid w:val="0052769C"/>
    <w:rsid w:val="0053001F"/>
    <w:rsid w:val="00530249"/>
    <w:rsid w:val="0053029A"/>
    <w:rsid w:val="00530A5C"/>
    <w:rsid w:val="00530E97"/>
    <w:rsid w:val="00530F35"/>
    <w:rsid w:val="00530F42"/>
    <w:rsid w:val="00531553"/>
    <w:rsid w:val="00531602"/>
    <w:rsid w:val="00531986"/>
    <w:rsid w:val="00532F6F"/>
    <w:rsid w:val="00533028"/>
    <w:rsid w:val="0053356A"/>
    <w:rsid w:val="005338C9"/>
    <w:rsid w:val="00533D8E"/>
    <w:rsid w:val="00534031"/>
    <w:rsid w:val="00534333"/>
    <w:rsid w:val="005344CD"/>
    <w:rsid w:val="00534933"/>
    <w:rsid w:val="00534FE5"/>
    <w:rsid w:val="005361C7"/>
    <w:rsid w:val="005363AC"/>
    <w:rsid w:val="00536568"/>
    <w:rsid w:val="00536841"/>
    <w:rsid w:val="005369E7"/>
    <w:rsid w:val="00537227"/>
    <w:rsid w:val="00537739"/>
    <w:rsid w:val="00537BC3"/>
    <w:rsid w:val="00537CA6"/>
    <w:rsid w:val="00537F25"/>
    <w:rsid w:val="005401C6"/>
    <w:rsid w:val="00540394"/>
    <w:rsid w:val="005405CE"/>
    <w:rsid w:val="0054080B"/>
    <w:rsid w:val="00540A8C"/>
    <w:rsid w:val="00541445"/>
    <w:rsid w:val="00541490"/>
    <w:rsid w:val="00541614"/>
    <w:rsid w:val="005419CC"/>
    <w:rsid w:val="00541E6B"/>
    <w:rsid w:val="00542287"/>
    <w:rsid w:val="00542604"/>
    <w:rsid w:val="005428D8"/>
    <w:rsid w:val="00542A3E"/>
    <w:rsid w:val="005434DE"/>
    <w:rsid w:val="00543548"/>
    <w:rsid w:val="00543BAE"/>
    <w:rsid w:val="00543C27"/>
    <w:rsid w:val="00544915"/>
    <w:rsid w:val="00544ECA"/>
    <w:rsid w:val="00544F8E"/>
    <w:rsid w:val="005451AD"/>
    <w:rsid w:val="00545203"/>
    <w:rsid w:val="005461C8"/>
    <w:rsid w:val="005464AE"/>
    <w:rsid w:val="00546AF1"/>
    <w:rsid w:val="00547453"/>
    <w:rsid w:val="005476D3"/>
    <w:rsid w:val="00547D31"/>
    <w:rsid w:val="00550E17"/>
    <w:rsid w:val="00550F09"/>
    <w:rsid w:val="005511D6"/>
    <w:rsid w:val="005516AA"/>
    <w:rsid w:val="00551726"/>
    <w:rsid w:val="00551DF1"/>
    <w:rsid w:val="0055242D"/>
    <w:rsid w:val="005525BE"/>
    <w:rsid w:val="00552CC3"/>
    <w:rsid w:val="00553093"/>
    <w:rsid w:val="00553498"/>
    <w:rsid w:val="005536FF"/>
    <w:rsid w:val="00553CEA"/>
    <w:rsid w:val="00554141"/>
    <w:rsid w:val="0055465F"/>
    <w:rsid w:val="00554B5E"/>
    <w:rsid w:val="00555397"/>
    <w:rsid w:val="005571C5"/>
    <w:rsid w:val="00557270"/>
    <w:rsid w:val="005576E8"/>
    <w:rsid w:val="0055785B"/>
    <w:rsid w:val="005578BD"/>
    <w:rsid w:val="005578C8"/>
    <w:rsid w:val="00557A4C"/>
    <w:rsid w:val="00557B75"/>
    <w:rsid w:val="00560465"/>
    <w:rsid w:val="0056080B"/>
    <w:rsid w:val="00560878"/>
    <w:rsid w:val="00560AE0"/>
    <w:rsid w:val="00560B75"/>
    <w:rsid w:val="00560BE2"/>
    <w:rsid w:val="005610EE"/>
    <w:rsid w:val="005612BB"/>
    <w:rsid w:val="005613B8"/>
    <w:rsid w:val="005616FF"/>
    <w:rsid w:val="0056177D"/>
    <w:rsid w:val="00561870"/>
    <w:rsid w:val="00561A0C"/>
    <w:rsid w:val="0056219A"/>
    <w:rsid w:val="00562821"/>
    <w:rsid w:val="0056290B"/>
    <w:rsid w:val="00562A3C"/>
    <w:rsid w:val="00562DBB"/>
    <w:rsid w:val="00562F2D"/>
    <w:rsid w:val="00563093"/>
    <w:rsid w:val="005631D1"/>
    <w:rsid w:val="0056361B"/>
    <w:rsid w:val="00563796"/>
    <w:rsid w:val="0056437B"/>
    <w:rsid w:val="00564D5F"/>
    <w:rsid w:val="00564D98"/>
    <w:rsid w:val="005653D1"/>
    <w:rsid w:val="0056559F"/>
    <w:rsid w:val="00565C44"/>
    <w:rsid w:val="00566554"/>
    <w:rsid w:val="005668C3"/>
    <w:rsid w:val="00566DB9"/>
    <w:rsid w:val="00567035"/>
    <w:rsid w:val="0056705F"/>
    <w:rsid w:val="00567333"/>
    <w:rsid w:val="0056744A"/>
    <w:rsid w:val="005675C5"/>
    <w:rsid w:val="00567616"/>
    <w:rsid w:val="005676FD"/>
    <w:rsid w:val="00567DAB"/>
    <w:rsid w:val="00567E51"/>
    <w:rsid w:val="00567F33"/>
    <w:rsid w:val="00570587"/>
    <w:rsid w:val="00570CA2"/>
    <w:rsid w:val="00571620"/>
    <w:rsid w:val="005719C2"/>
    <w:rsid w:val="00571E4D"/>
    <w:rsid w:val="005724B1"/>
    <w:rsid w:val="00573394"/>
    <w:rsid w:val="0057343E"/>
    <w:rsid w:val="0057351B"/>
    <w:rsid w:val="005735EB"/>
    <w:rsid w:val="005736DE"/>
    <w:rsid w:val="00573B3E"/>
    <w:rsid w:val="00573F02"/>
    <w:rsid w:val="00573FA0"/>
    <w:rsid w:val="0057477D"/>
    <w:rsid w:val="00574BFC"/>
    <w:rsid w:val="00575747"/>
    <w:rsid w:val="005758AF"/>
    <w:rsid w:val="00575E5F"/>
    <w:rsid w:val="00576E6D"/>
    <w:rsid w:val="00576EE1"/>
    <w:rsid w:val="0057709C"/>
    <w:rsid w:val="005770CB"/>
    <w:rsid w:val="00577233"/>
    <w:rsid w:val="005779B5"/>
    <w:rsid w:val="00580462"/>
    <w:rsid w:val="0058048E"/>
    <w:rsid w:val="00580D9C"/>
    <w:rsid w:val="005815D6"/>
    <w:rsid w:val="00582793"/>
    <w:rsid w:val="00582963"/>
    <w:rsid w:val="00582A2C"/>
    <w:rsid w:val="00583043"/>
    <w:rsid w:val="0058328B"/>
    <w:rsid w:val="005835A5"/>
    <w:rsid w:val="00583B77"/>
    <w:rsid w:val="0058409A"/>
    <w:rsid w:val="00584489"/>
    <w:rsid w:val="005848C5"/>
    <w:rsid w:val="00584F46"/>
    <w:rsid w:val="00585022"/>
    <w:rsid w:val="00585333"/>
    <w:rsid w:val="005853A3"/>
    <w:rsid w:val="00585450"/>
    <w:rsid w:val="00585576"/>
    <w:rsid w:val="0058576D"/>
    <w:rsid w:val="00585A0D"/>
    <w:rsid w:val="00585D1A"/>
    <w:rsid w:val="005860DF"/>
    <w:rsid w:val="005862E1"/>
    <w:rsid w:val="00586455"/>
    <w:rsid w:val="00586CF0"/>
    <w:rsid w:val="00586FD8"/>
    <w:rsid w:val="005873A9"/>
    <w:rsid w:val="00587D8C"/>
    <w:rsid w:val="0059048B"/>
    <w:rsid w:val="00590EFC"/>
    <w:rsid w:val="005914D8"/>
    <w:rsid w:val="005914E5"/>
    <w:rsid w:val="00591968"/>
    <w:rsid w:val="00591AE2"/>
    <w:rsid w:val="00591EB1"/>
    <w:rsid w:val="00591EFE"/>
    <w:rsid w:val="005921B4"/>
    <w:rsid w:val="0059237A"/>
    <w:rsid w:val="005925B2"/>
    <w:rsid w:val="00592893"/>
    <w:rsid w:val="00592BA1"/>
    <w:rsid w:val="005935F1"/>
    <w:rsid w:val="00593B58"/>
    <w:rsid w:val="00593DC2"/>
    <w:rsid w:val="00593EE0"/>
    <w:rsid w:val="00593F8F"/>
    <w:rsid w:val="005942A6"/>
    <w:rsid w:val="0059476D"/>
    <w:rsid w:val="005947C7"/>
    <w:rsid w:val="0059494B"/>
    <w:rsid w:val="00594BB7"/>
    <w:rsid w:val="0059567F"/>
    <w:rsid w:val="00595CBB"/>
    <w:rsid w:val="00595FC1"/>
    <w:rsid w:val="00596071"/>
    <w:rsid w:val="00596689"/>
    <w:rsid w:val="00596828"/>
    <w:rsid w:val="00596FAC"/>
    <w:rsid w:val="005974AE"/>
    <w:rsid w:val="0059750D"/>
    <w:rsid w:val="0059758D"/>
    <w:rsid w:val="00597FE8"/>
    <w:rsid w:val="005A07BF"/>
    <w:rsid w:val="005A0ED2"/>
    <w:rsid w:val="005A10DD"/>
    <w:rsid w:val="005A13C3"/>
    <w:rsid w:val="005A173B"/>
    <w:rsid w:val="005A18E9"/>
    <w:rsid w:val="005A1BC0"/>
    <w:rsid w:val="005A1F07"/>
    <w:rsid w:val="005A200E"/>
    <w:rsid w:val="005A210B"/>
    <w:rsid w:val="005A230B"/>
    <w:rsid w:val="005A2734"/>
    <w:rsid w:val="005A2803"/>
    <w:rsid w:val="005A2DEB"/>
    <w:rsid w:val="005A33FD"/>
    <w:rsid w:val="005A3643"/>
    <w:rsid w:val="005A3731"/>
    <w:rsid w:val="005A3ABD"/>
    <w:rsid w:val="005A4162"/>
    <w:rsid w:val="005A42C4"/>
    <w:rsid w:val="005A449B"/>
    <w:rsid w:val="005A4542"/>
    <w:rsid w:val="005A4A6B"/>
    <w:rsid w:val="005A4B09"/>
    <w:rsid w:val="005A54A9"/>
    <w:rsid w:val="005A5659"/>
    <w:rsid w:val="005A572B"/>
    <w:rsid w:val="005A5867"/>
    <w:rsid w:val="005A5A6D"/>
    <w:rsid w:val="005A5D41"/>
    <w:rsid w:val="005A5E03"/>
    <w:rsid w:val="005A6016"/>
    <w:rsid w:val="005A6571"/>
    <w:rsid w:val="005A665C"/>
    <w:rsid w:val="005A66EB"/>
    <w:rsid w:val="005A6B4B"/>
    <w:rsid w:val="005A6C96"/>
    <w:rsid w:val="005A7700"/>
    <w:rsid w:val="005A78AD"/>
    <w:rsid w:val="005A7A29"/>
    <w:rsid w:val="005B0506"/>
    <w:rsid w:val="005B067E"/>
    <w:rsid w:val="005B06B3"/>
    <w:rsid w:val="005B127A"/>
    <w:rsid w:val="005B165B"/>
    <w:rsid w:val="005B1C89"/>
    <w:rsid w:val="005B1F66"/>
    <w:rsid w:val="005B22D0"/>
    <w:rsid w:val="005B23C5"/>
    <w:rsid w:val="005B2A46"/>
    <w:rsid w:val="005B2B6F"/>
    <w:rsid w:val="005B32C8"/>
    <w:rsid w:val="005B3369"/>
    <w:rsid w:val="005B3533"/>
    <w:rsid w:val="005B3AA6"/>
    <w:rsid w:val="005B3B1D"/>
    <w:rsid w:val="005B3B26"/>
    <w:rsid w:val="005B3D49"/>
    <w:rsid w:val="005B45A1"/>
    <w:rsid w:val="005B4C82"/>
    <w:rsid w:val="005B4ED1"/>
    <w:rsid w:val="005B57B1"/>
    <w:rsid w:val="005B5CE8"/>
    <w:rsid w:val="005B602F"/>
    <w:rsid w:val="005B60CE"/>
    <w:rsid w:val="005B61D5"/>
    <w:rsid w:val="005B7085"/>
    <w:rsid w:val="005B7250"/>
    <w:rsid w:val="005B74CB"/>
    <w:rsid w:val="005C0326"/>
    <w:rsid w:val="005C04F7"/>
    <w:rsid w:val="005C09BE"/>
    <w:rsid w:val="005C0CF5"/>
    <w:rsid w:val="005C0FAF"/>
    <w:rsid w:val="005C15B1"/>
    <w:rsid w:val="005C193A"/>
    <w:rsid w:val="005C1F04"/>
    <w:rsid w:val="005C202E"/>
    <w:rsid w:val="005C210C"/>
    <w:rsid w:val="005C2350"/>
    <w:rsid w:val="005C2380"/>
    <w:rsid w:val="005C25F2"/>
    <w:rsid w:val="005C278D"/>
    <w:rsid w:val="005C2797"/>
    <w:rsid w:val="005C2942"/>
    <w:rsid w:val="005C3163"/>
    <w:rsid w:val="005C327B"/>
    <w:rsid w:val="005C34F8"/>
    <w:rsid w:val="005C3589"/>
    <w:rsid w:val="005C37BE"/>
    <w:rsid w:val="005C3887"/>
    <w:rsid w:val="005C38FA"/>
    <w:rsid w:val="005C3914"/>
    <w:rsid w:val="005C3D11"/>
    <w:rsid w:val="005C3D22"/>
    <w:rsid w:val="005C3DB7"/>
    <w:rsid w:val="005C3F4E"/>
    <w:rsid w:val="005C42EA"/>
    <w:rsid w:val="005C4349"/>
    <w:rsid w:val="005C4569"/>
    <w:rsid w:val="005C4A39"/>
    <w:rsid w:val="005C512B"/>
    <w:rsid w:val="005C51C0"/>
    <w:rsid w:val="005C542D"/>
    <w:rsid w:val="005C5779"/>
    <w:rsid w:val="005C58DF"/>
    <w:rsid w:val="005C5D1F"/>
    <w:rsid w:val="005C62CF"/>
    <w:rsid w:val="005C62F8"/>
    <w:rsid w:val="005C63BB"/>
    <w:rsid w:val="005C6917"/>
    <w:rsid w:val="005C6F84"/>
    <w:rsid w:val="005C7152"/>
    <w:rsid w:val="005C722E"/>
    <w:rsid w:val="005C765F"/>
    <w:rsid w:val="005C7E6B"/>
    <w:rsid w:val="005D00DA"/>
    <w:rsid w:val="005D01E1"/>
    <w:rsid w:val="005D063E"/>
    <w:rsid w:val="005D077D"/>
    <w:rsid w:val="005D0BF6"/>
    <w:rsid w:val="005D0DB4"/>
    <w:rsid w:val="005D0F2F"/>
    <w:rsid w:val="005D109C"/>
    <w:rsid w:val="005D2104"/>
    <w:rsid w:val="005D2282"/>
    <w:rsid w:val="005D241C"/>
    <w:rsid w:val="005D2C35"/>
    <w:rsid w:val="005D2F4A"/>
    <w:rsid w:val="005D34DC"/>
    <w:rsid w:val="005D35CE"/>
    <w:rsid w:val="005D3820"/>
    <w:rsid w:val="005D3AA4"/>
    <w:rsid w:val="005D3D79"/>
    <w:rsid w:val="005D4A47"/>
    <w:rsid w:val="005D4D94"/>
    <w:rsid w:val="005D51DC"/>
    <w:rsid w:val="005D541B"/>
    <w:rsid w:val="005D544E"/>
    <w:rsid w:val="005D5643"/>
    <w:rsid w:val="005D5E3A"/>
    <w:rsid w:val="005D5F01"/>
    <w:rsid w:val="005D6D80"/>
    <w:rsid w:val="005D6E74"/>
    <w:rsid w:val="005D6F80"/>
    <w:rsid w:val="005D73F8"/>
    <w:rsid w:val="005D7710"/>
    <w:rsid w:val="005D7CC4"/>
    <w:rsid w:val="005D7CE2"/>
    <w:rsid w:val="005E0161"/>
    <w:rsid w:val="005E022E"/>
    <w:rsid w:val="005E084D"/>
    <w:rsid w:val="005E0CE3"/>
    <w:rsid w:val="005E0CEA"/>
    <w:rsid w:val="005E0D02"/>
    <w:rsid w:val="005E0D86"/>
    <w:rsid w:val="005E0E3C"/>
    <w:rsid w:val="005E172C"/>
    <w:rsid w:val="005E17A7"/>
    <w:rsid w:val="005E1AC3"/>
    <w:rsid w:val="005E1E5B"/>
    <w:rsid w:val="005E1E67"/>
    <w:rsid w:val="005E1EE9"/>
    <w:rsid w:val="005E2512"/>
    <w:rsid w:val="005E2728"/>
    <w:rsid w:val="005E29B3"/>
    <w:rsid w:val="005E2A30"/>
    <w:rsid w:val="005E2D39"/>
    <w:rsid w:val="005E2D7E"/>
    <w:rsid w:val="005E324F"/>
    <w:rsid w:val="005E32C6"/>
    <w:rsid w:val="005E3302"/>
    <w:rsid w:val="005E3492"/>
    <w:rsid w:val="005E3675"/>
    <w:rsid w:val="005E3758"/>
    <w:rsid w:val="005E39D5"/>
    <w:rsid w:val="005E4547"/>
    <w:rsid w:val="005E45BF"/>
    <w:rsid w:val="005E4814"/>
    <w:rsid w:val="005E4906"/>
    <w:rsid w:val="005E4BB2"/>
    <w:rsid w:val="005E4BEA"/>
    <w:rsid w:val="005E4EE3"/>
    <w:rsid w:val="005E50AC"/>
    <w:rsid w:val="005E590A"/>
    <w:rsid w:val="005E6310"/>
    <w:rsid w:val="005E6455"/>
    <w:rsid w:val="005E65D8"/>
    <w:rsid w:val="005E6A52"/>
    <w:rsid w:val="005E6BB0"/>
    <w:rsid w:val="005E6BE3"/>
    <w:rsid w:val="005E7142"/>
    <w:rsid w:val="005E7931"/>
    <w:rsid w:val="005F045C"/>
    <w:rsid w:val="005F056D"/>
    <w:rsid w:val="005F06C3"/>
    <w:rsid w:val="005F080F"/>
    <w:rsid w:val="005F0A38"/>
    <w:rsid w:val="005F0BB4"/>
    <w:rsid w:val="005F0CD7"/>
    <w:rsid w:val="005F1031"/>
    <w:rsid w:val="005F1123"/>
    <w:rsid w:val="005F18EC"/>
    <w:rsid w:val="005F233D"/>
    <w:rsid w:val="005F26F2"/>
    <w:rsid w:val="005F2C29"/>
    <w:rsid w:val="005F2CF1"/>
    <w:rsid w:val="005F3100"/>
    <w:rsid w:val="005F3B23"/>
    <w:rsid w:val="005F3E62"/>
    <w:rsid w:val="005F463D"/>
    <w:rsid w:val="005F467C"/>
    <w:rsid w:val="005F46EE"/>
    <w:rsid w:val="005F5042"/>
    <w:rsid w:val="005F5431"/>
    <w:rsid w:val="005F5476"/>
    <w:rsid w:val="005F5B13"/>
    <w:rsid w:val="005F63F6"/>
    <w:rsid w:val="005F675D"/>
    <w:rsid w:val="005F6BC5"/>
    <w:rsid w:val="005F72AC"/>
    <w:rsid w:val="005F784F"/>
    <w:rsid w:val="005F7AC2"/>
    <w:rsid w:val="005F7FF1"/>
    <w:rsid w:val="006003DB"/>
    <w:rsid w:val="00600601"/>
    <w:rsid w:val="006006B6"/>
    <w:rsid w:val="00600DD1"/>
    <w:rsid w:val="00601650"/>
    <w:rsid w:val="00601BC7"/>
    <w:rsid w:val="0060275F"/>
    <w:rsid w:val="00602DF6"/>
    <w:rsid w:val="00603059"/>
    <w:rsid w:val="0060311D"/>
    <w:rsid w:val="00603881"/>
    <w:rsid w:val="00603C7B"/>
    <w:rsid w:val="00603F74"/>
    <w:rsid w:val="0060409C"/>
    <w:rsid w:val="00604286"/>
    <w:rsid w:val="006058EB"/>
    <w:rsid w:val="00605A17"/>
    <w:rsid w:val="00605F94"/>
    <w:rsid w:val="00606228"/>
    <w:rsid w:val="006063B5"/>
    <w:rsid w:val="00606684"/>
    <w:rsid w:val="00606E43"/>
    <w:rsid w:val="00606F86"/>
    <w:rsid w:val="00607445"/>
    <w:rsid w:val="006077C2"/>
    <w:rsid w:val="00607801"/>
    <w:rsid w:val="00607BD1"/>
    <w:rsid w:val="006100F2"/>
    <w:rsid w:val="00610188"/>
    <w:rsid w:val="00610F84"/>
    <w:rsid w:val="00611064"/>
    <w:rsid w:val="00611871"/>
    <w:rsid w:val="0061203A"/>
    <w:rsid w:val="00612042"/>
    <w:rsid w:val="006122BA"/>
    <w:rsid w:val="00612737"/>
    <w:rsid w:val="00612867"/>
    <w:rsid w:val="00612C91"/>
    <w:rsid w:val="00612D14"/>
    <w:rsid w:val="00612DCB"/>
    <w:rsid w:val="00613247"/>
    <w:rsid w:val="006134FE"/>
    <w:rsid w:val="00613840"/>
    <w:rsid w:val="00613958"/>
    <w:rsid w:val="00613C14"/>
    <w:rsid w:val="00613D05"/>
    <w:rsid w:val="00614823"/>
    <w:rsid w:val="006149EB"/>
    <w:rsid w:val="00614B8D"/>
    <w:rsid w:val="00614EC2"/>
    <w:rsid w:val="00615CCF"/>
    <w:rsid w:val="006160A2"/>
    <w:rsid w:val="00616151"/>
    <w:rsid w:val="00616171"/>
    <w:rsid w:val="006161E3"/>
    <w:rsid w:val="00616200"/>
    <w:rsid w:val="00616327"/>
    <w:rsid w:val="0061632C"/>
    <w:rsid w:val="00616697"/>
    <w:rsid w:val="00616F41"/>
    <w:rsid w:val="00617288"/>
    <w:rsid w:val="0061787B"/>
    <w:rsid w:val="006178CF"/>
    <w:rsid w:val="0062031E"/>
    <w:rsid w:val="00620F9C"/>
    <w:rsid w:val="006221B4"/>
    <w:rsid w:val="006223A7"/>
    <w:rsid w:val="00622682"/>
    <w:rsid w:val="006228F5"/>
    <w:rsid w:val="00622A83"/>
    <w:rsid w:val="00622BBD"/>
    <w:rsid w:val="00622D69"/>
    <w:rsid w:val="00622F18"/>
    <w:rsid w:val="00622F9D"/>
    <w:rsid w:val="00623298"/>
    <w:rsid w:val="0062336C"/>
    <w:rsid w:val="0062343B"/>
    <w:rsid w:val="006234D7"/>
    <w:rsid w:val="0062358A"/>
    <w:rsid w:val="00623681"/>
    <w:rsid w:val="006236E1"/>
    <w:rsid w:val="006244B5"/>
    <w:rsid w:val="006248F9"/>
    <w:rsid w:val="00624C2B"/>
    <w:rsid w:val="0062524F"/>
    <w:rsid w:val="006254FC"/>
    <w:rsid w:val="006255F7"/>
    <w:rsid w:val="0062562B"/>
    <w:rsid w:val="006258F5"/>
    <w:rsid w:val="00625C7F"/>
    <w:rsid w:val="00626111"/>
    <w:rsid w:val="006263EB"/>
    <w:rsid w:val="0062645A"/>
    <w:rsid w:val="006264EE"/>
    <w:rsid w:val="0062685C"/>
    <w:rsid w:val="006268CE"/>
    <w:rsid w:val="00626D4F"/>
    <w:rsid w:val="00627863"/>
    <w:rsid w:val="00627BBF"/>
    <w:rsid w:val="006301E4"/>
    <w:rsid w:val="0063038B"/>
    <w:rsid w:val="00630676"/>
    <w:rsid w:val="00630853"/>
    <w:rsid w:val="00630985"/>
    <w:rsid w:val="00630B37"/>
    <w:rsid w:val="00630CE9"/>
    <w:rsid w:val="00630D14"/>
    <w:rsid w:val="00631A0B"/>
    <w:rsid w:val="00631A66"/>
    <w:rsid w:val="00631ED0"/>
    <w:rsid w:val="00632934"/>
    <w:rsid w:val="00632B54"/>
    <w:rsid w:val="0063395F"/>
    <w:rsid w:val="00634238"/>
    <w:rsid w:val="0063469C"/>
    <w:rsid w:val="00634DC8"/>
    <w:rsid w:val="006351E5"/>
    <w:rsid w:val="00635206"/>
    <w:rsid w:val="006352B2"/>
    <w:rsid w:val="006353F1"/>
    <w:rsid w:val="0063566B"/>
    <w:rsid w:val="006356BC"/>
    <w:rsid w:val="00635B84"/>
    <w:rsid w:val="00635CBB"/>
    <w:rsid w:val="00635CBC"/>
    <w:rsid w:val="00635E8E"/>
    <w:rsid w:val="00636248"/>
    <w:rsid w:val="006366C8"/>
    <w:rsid w:val="00636B46"/>
    <w:rsid w:val="00636D7D"/>
    <w:rsid w:val="00636EA3"/>
    <w:rsid w:val="006373FB"/>
    <w:rsid w:val="00637B5E"/>
    <w:rsid w:val="00637FF4"/>
    <w:rsid w:val="0064026B"/>
    <w:rsid w:val="006402A3"/>
    <w:rsid w:val="00640A76"/>
    <w:rsid w:val="00640B8F"/>
    <w:rsid w:val="00640C4B"/>
    <w:rsid w:val="00640CE5"/>
    <w:rsid w:val="00641343"/>
    <w:rsid w:val="006418D4"/>
    <w:rsid w:val="00642B4E"/>
    <w:rsid w:val="006431CD"/>
    <w:rsid w:val="006438EC"/>
    <w:rsid w:val="006438EF"/>
    <w:rsid w:val="00643C21"/>
    <w:rsid w:val="00643F82"/>
    <w:rsid w:val="0064402D"/>
    <w:rsid w:val="00644059"/>
    <w:rsid w:val="00644E71"/>
    <w:rsid w:val="006455BB"/>
    <w:rsid w:val="0064581D"/>
    <w:rsid w:val="00645BC7"/>
    <w:rsid w:val="00645FC4"/>
    <w:rsid w:val="00646169"/>
    <w:rsid w:val="00646286"/>
    <w:rsid w:val="00646B1F"/>
    <w:rsid w:val="00646C1D"/>
    <w:rsid w:val="00646D79"/>
    <w:rsid w:val="00646EEE"/>
    <w:rsid w:val="0064722B"/>
    <w:rsid w:val="0064776A"/>
    <w:rsid w:val="00647879"/>
    <w:rsid w:val="00647CF9"/>
    <w:rsid w:val="00647DBC"/>
    <w:rsid w:val="006500F5"/>
    <w:rsid w:val="00650374"/>
    <w:rsid w:val="006509A8"/>
    <w:rsid w:val="00650DA8"/>
    <w:rsid w:val="006515F1"/>
    <w:rsid w:val="00651AB7"/>
    <w:rsid w:val="00652366"/>
    <w:rsid w:val="00652927"/>
    <w:rsid w:val="00653009"/>
    <w:rsid w:val="00653403"/>
    <w:rsid w:val="00653DF0"/>
    <w:rsid w:val="00654003"/>
    <w:rsid w:val="00654242"/>
    <w:rsid w:val="006543DA"/>
    <w:rsid w:val="006543DF"/>
    <w:rsid w:val="00654E96"/>
    <w:rsid w:val="00655006"/>
    <w:rsid w:val="00655948"/>
    <w:rsid w:val="006563BB"/>
    <w:rsid w:val="00656FB4"/>
    <w:rsid w:val="00657440"/>
    <w:rsid w:val="0065752E"/>
    <w:rsid w:val="00657DC3"/>
    <w:rsid w:val="00657FB1"/>
    <w:rsid w:val="00660479"/>
    <w:rsid w:val="00660767"/>
    <w:rsid w:val="00660964"/>
    <w:rsid w:val="00660BD6"/>
    <w:rsid w:val="00661B67"/>
    <w:rsid w:val="006623FD"/>
    <w:rsid w:val="00662421"/>
    <w:rsid w:val="00662B0F"/>
    <w:rsid w:val="0066327F"/>
    <w:rsid w:val="006633E6"/>
    <w:rsid w:val="006634C8"/>
    <w:rsid w:val="0066357B"/>
    <w:rsid w:val="00663601"/>
    <w:rsid w:val="006638D0"/>
    <w:rsid w:val="00663C9E"/>
    <w:rsid w:val="00663E83"/>
    <w:rsid w:val="00663F10"/>
    <w:rsid w:val="00664BA5"/>
    <w:rsid w:val="00664CF7"/>
    <w:rsid w:val="00665F3D"/>
    <w:rsid w:val="0066647E"/>
    <w:rsid w:val="00667114"/>
    <w:rsid w:val="00667F68"/>
    <w:rsid w:val="00667F8E"/>
    <w:rsid w:val="00670541"/>
    <w:rsid w:val="00670C18"/>
    <w:rsid w:val="00671070"/>
    <w:rsid w:val="006711A0"/>
    <w:rsid w:val="00671B54"/>
    <w:rsid w:val="00672148"/>
    <w:rsid w:val="00672E1F"/>
    <w:rsid w:val="006730A5"/>
    <w:rsid w:val="00673480"/>
    <w:rsid w:val="0067363D"/>
    <w:rsid w:val="0067365A"/>
    <w:rsid w:val="00673693"/>
    <w:rsid w:val="00673733"/>
    <w:rsid w:val="006739E7"/>
    <w:rsid w:val="00673A7C"/>
    <w:rsid w:val="00673B2D"/>
    <w:rsid w:val="00673EAC"/>
    <w:rsid w:val="006743B0"/>
    <w:rsid w:val="00675754"/>
    <w:rsid w:val="00675AF8"/>
    <w:rsid w:val="00675F23"/>
    <w:rsid w:val="00676A34"/>
    <w:rsid w:val="00676A56"/>
    <w:rsid w:val="00676DD3"/>
    <w:rsid w:val="006774CC"/>
    <w:rsid w:val="00677514"/>
    <w:rsid w:val="00677634"/>
    <w:rsid w:val="00677D66"/>
    <w:rsid w:val="00677E76"/>
    <w:rsid w:val="00680158"/>
    <w:rsid w:val="006804B8"/>
    <w:rsid w:val="006805D4"/>
    <w:rsid w:val="00680B31"/>
    <w:rsid w:val="00680D46"/>
    <w:rsid w:val="00680D64"/>
    <w:rsid w:val="0068150B"/>
    <w:rsid w:val="006817A9"/>
    <w:rsid w:val="00681DA4"/>
    <w:rsid w:val="00681F66"/>
    <w:rsid w:val="00682385"/>
    <w:rsid w:val="00682505"/>
    <w:rsid w:val="0068309A"/>
    <w:rsid w:val="006831B0"/>
    <w:rsid w:val="00683328"/>
    <w:rsid w:val="00683490"/>
    <w:rsid w:val="00683762"/>
    <w:rsid w:val="006838B5"/>
    <w:rsid w:val="006838FB"/>
    <w:rsid w:val="00683D7E"/>
    <w:rsid w:val="006846D6"/>
    <w:rsid w:val="00684B6A"/>
    <w:rsid w:val="00684E8B"/>
    <w:rsid w:val="00685272"/>
    <w:rsid w:val="006854A6"/>
    <w:rsid w:val="00685A35"/>
    <w:rsid w:val="0068631B"/>
    <w:rsid w:val="006863AD"/>
    <w:rsid w:val="0068761F"/>
    <w:rsid w:val="00687755"/>
    <w:rsid w:val="00687A05"/>
    <w:rsid w:val="00687AB7"/>
    <w:rsid w:val="00687B6C"/>
    <w:rsid w:val="00687C89"/>
    <w:rsid w:val="0069004C"/>
    <w:rsid w:val="00690406"/>
    <w:rsid w:val="00690992"/>
    <w:rsid w:val="006910D5"/>
    <w:rsid w:val="0069111E"/>
    <w:rsid w:val="006914EA"/>
    <w:rsid w:val="00691513"/>
    <w:rsid w:val="00691B63"/>
    <w:rsid w:val="00691D3B"/>
    <w:rsid w:val="006923B5"/>
    <w:rsid w:val="00692534"/>
    <w:rsid w:val="00692701"/>
    <w:rsid w:val="00692AF2"/>
    <w:rsid w:val="00693537"/>
    <w:rsid w:val="00693564"/>
    <w:rsid w:val="0069466A"/>
    <w:rsid w:val="00695159"/>
    <w:rsid w:val="00695185"/>
    <w:rsid w:val="0069522C"/>
    <w:rsid w:val="006955CE"/>
    <w:rsid w:val="00695FB6"/>
    <w:rsid w:val="00696124"/>
    <w:rsid w:val="00696572"/>
    <w:rsid w:val="00696599"/>
    <w:rsid w:val="00696ABD"/>
    <w:rsid w:val="00696C79"/>
    <w:rsid w:val="00696CF7"/>
    <w:rsid w:val="00697105"/>
    <w:rsid w:val="0069715D"/>
    <w:rsid w:val="006971A3"/>
    <w:rsid w:val="006971FA"/>
    <w:rsid w:val="006975E4"/>
    <w:rsid w:val="00697C92"/>
    <w:rsid w:val="00697CD1"/>
    <w:rsid w:val="00697D99"/>
    <w:rsid w:val="00697F99"/>
    <w:rsid w:val="006A117E"/>
    <w:rsid w:val="006A17B4"/>
    <w:rsid w:val="006A189D"/>
    <w:rsid w:val="006A20D3"/>
    <w:rsid w:val="006A21B0"/>
    <w:rsid w:val="006A222F"/>
    <w:rsid w:val="006A24B5"/>
    <w:rsid w:val="006A27B1"/>
    <w:rsid w:val="006A2B6D"/>
    <w:rsid w:val="006A2E1D"/>
    <w:rsid w:val="006A3335"/>
    <w:rsid w:val="006A3337"/>
    <w:rsid w:val="006A3568"/>
    <w:rsid w:val="006A366A"/>
    <w:rsid w:val="006A3F4D"/>
    <w:rsid w:val="006A3FB3"/>
    <w:rsid w:val="006A42D8"/>
    <w:rsid w:val="006A4319"/>
    <w:rsid w:val="006A44C9"/>
    <w:rsid w:val="006A4993"/>
    <w:rsid w:val="006A4EA8"/>
    <w:rsid w:val="006A4ED3"/>
    <w:rsid w:val="006A5567"/>
    <w:rsid w:val="006A56DD"/>
    <w:rsid w:val="006A5C6C"/>
    <w:rsid w:val="006A6007"/>
    <w:rsid w:val="006A628A"/>
    <w:rsid w:val="006A6501"/>
    <w:rsid w:val="006A6898"/>
    <w:rsid w:val="006A6C38"/>
    <w:rsid w:val="006A71CB"/>
    <w:rsid w:val="006A7E61"/>
    <w:rsid w:val="006A7FD2"/>
    <w:rsid w:val="006B005F"/>
    <w:rsid w:val="006B011C"/>
    <w:rsid w:val="006B06F2"/>
    <w:rsid w:val="006B0816"/>
    <w:rsid w:val="006B0CB7"/>
    <w:rsid w:val="006B0E22"/>
    <w:rsid w:val="006B1052"/>
    <w:rsid w:val="006B1084"/>
    <w:rsid w:val="006B11B8"/>
    <w:rsid w:val="006B13B9"/>
    <w:rsid w:val="006B18A1"/>
    <w:rsid w:val="006B18B0"/>
    <w:rsid w:val="006B1A14"/>
    <w:rsid w:val="006B1B14"/>
    <w:rsid w:val="006B1DC9"/>
    <w:rsid w:val="006B1E07"/>
    <w:rsid w:val="006B2713"/>
    <w:rsid w:val="006B2920"/>
    <w:rsid w:val="006B3305"/>
    <w:rsid w:val="006B41AC"/>
    <w:rsid w:val="006B4240"/>
    <w:rsid w:val="006B44EE"/>
    <w:rsid w:val="006B4EAD"/>
    <w:rsid w:val="006B511E"/>
    <w:rsid w:val="006B5224"/>
    <w:rsid w:val="006B5273"/>
    <w:rsid w:val="006B5492"/>
    <w:rsid w:val="006B5610"/>
    <w:rsid w:val="006B5920"/>
    <w:rsid w:val="006B5A0D"/>
    <w:rsid w:val="006B5B01"/>
    <w:rsid w:val="006B5C49"/>
    <w:rsid w:val="006B6004"/>
    <w:rsid w:val="006B66F3"/>
    <w:rsid w:val="006B68B8"/>
    <w:rsid w:val="006B69E8"/>
    <w:rsid w:val="006B6B83"/>
    <w:rsid w:val="006B6FA7"/>
    <w:rsid w:val="006B71E3"/>
    <w:rsid w:val="006B7217"/>
    <w:rsid w:val="006B7650"/>
    <w:rsid w:val="006B77D1"/>
    <w:rsid w:val="006B7CBC"/>
    <w:rsid w:val="006B7D86"/>
    <w:rsid w:val="006C0A6C"/>
    <w:rsid w:val="006C0EED"/>
    <w:rsid w:val="006C10A1"/>
    <w:rsid w:val="006C2285"/>
    <w:rsid w:val="006C23E5"/>
    <w:rsid w:val="006C38DD"/>
    <w:rsid w:val="006C435D"/>
    <w:rsid w:val="006C445B"/>
    <w:rsid w:val="006C4831"/>
    <w:rsid w:val="006C4975"/>
    <w:rsid w:val="006C4AFC"/>
    <w:rsid w:val="006C4CA9"/>
    <w:rsid w:val="006C4CD7"/>
    <w:rsid w:val="006C5300"/>
    <w:rsid w:val="006C5728"/>
    <w:rsid w:val="006C5730"/>
    <w:rsid w:val="006C587D"/>
    <w:rsid w:val="006C5AB7"/>
    <w:rsid w:val="006C6FCA"/>
    <w:rsid w:val="006C76B6"/>
    <w:rsid w:val="006C7895"/>
    <w:rsid w:val="006C7B10"/>
    <w:rsid w:val="006C7B90"/>
    <w:rsid w:val="006D030D"/>
    <w:rsid w:val="006D042E"/>
    <w:rsid w:val="006D0A5B"/>
    <w:rsid w:val="006D0FB6"/>
    <w:rsid w:val="006D1026"/>
    <w:rsid w:val="006D2638"/>
    <w:rsid w:val="006D48BC"/>
    <w:rsid w:val="006D4AE7"/>
    <w:rsid w:val="006D4D0E"/>
    <w:rsid w:val="006D5117"/>
    <w:rsid w:val="006D531E"/>
    <w:rsid w:val="006D556B"/>
    <w:rsid w:val="006D5712"/>
    <w:rsid w:val="006D57C7"/>
    <w:rsid w:val="006D638A"/>
    <w:rsid w:val="006D6B4A"/>
    <w:rsid w:val="006D6C83"/>
    <w:rsid w:val="006D745A"/>
    <w:rsid w:val="006D7550"/>
    <w:rsid w:val="006D7678"/>
    <w:rsid w:val="006D784B"/>
    <w:rsid w:val="006D78B3"/>
    <w:rsid w:val="006D7AAE"/>
    <w:rsid w:val="006D7AC2"/>
    <w:rsid w:val="006D7EEA"/>
    <w:rsid w:val="006E01D5"/>
    <w:rsid w:val="006E083F"/>
    <w:rsid w:val="006E0E9B"/>
    <w:rsid w:val="006E128D"/>
    <w:rsid w:val="006E135E"/>
    <w:rsid w:val="006E1608"/>
    <w:rsid w:val="006E164C"/>
    <w:rsid w:val="006E17E9"/>
    <w:rsid w:val="006E1A33"/>
    <w:rsid w:val="006E1C3C"/>
    <w:rsid w:val="006E2257"/>
    <w:rsid w:val="006E22A4"/>
    <w:rsid w:val="006E2453"/>
    <w:rsid w:val="006E261D"/>
    <w:rsid w:val="006E262F"/>
    <w:rsid w:val="006E265D"/>
    <w:rsid w:val="006E2A70"/>
    <w:rsid w:val="006E2FEE"/>
    <w:rsid w:val="006E3181"/>
    <w:rsid w:val="006E35B5"/>
    <w:rsid w:val="006E3625"/>
    <w:rsid w:val="006E3A18"/>
    <w:rsid w:val="006E3AF4"/>
    <w:rsid w:val="006E4004"/>
    <w:rsid w:val="006E453D"/>
    <w:rsid w:val="006E4C52"/>
    <w:rsid w:val="006E5069"/>
    <w:rsid w:val="006E5B03"/>
    <w:rsid w:val="006E5C51"/>
    <w:rsid w:val="006E5E26"/>
    <w:rsid w:val="006E629E"/>
    <w:rsid w:val="006E6B24"/>
    <w:rsid w:val="006E6BB9"/>
    <w:rsid w:val="006E722A"/>
    <w:rsid w:val="006E72C1"/>
    <w:rsid w:val="006E72C8"/>
    <w:rsid w:val="006E75FD"/>
    <w:rsid w:val="006E7600"/>
    <w:rsid w:val="006E762E"/>
    <w:rsid w:val="006F01C9"/>
    <w:rsid w:val="006F0440"/>
    <w:rsid w:val="006F099C"/>
    <w:rsid w:val="006F0DD7"/>
    <w:rsid w:val="006F151F"/>
    <w:rsid w:val="006F15B6"/>
    <w:rsid w:val="006F163F"/>
    <w:rsid w:val="006F17B5"/>
    <w:rsid w:val="006F20F5"/>
    <w:rsid w:val="006F224F"/>
    <w:rsid w:val="006F2A12"/>
    <w:rsid w:val="006F2A80"/>
    <w:rsid w:val="006F2ECE"/>
    <w:rsid w:val="006F3029"/>
    <w:rsid w:val="006F31B7"/>
    <w:rsid w:val="006F3774"/>
    <w:rsid w:val="006F3A00"/>
    <w:rsid w:val="006F3BE2"/>
    <w:rsid w:val="006F3CE7"/>
    <w:rsid w:val="006F3E5B"/>
    <w:rsid w:val="006F412A"/>
    <w:rsid w:val="006F430A"/>
    <w:rsid w:val="006F436D"/>
    <w:rsid w:val="006F4622"/>
    <w:rsid w:val="006F47CE"/>
    <w:rsid w:val="006F49EB"/>
    <w:rsid w:val="006F4DB5"/>
    <w:rsid w:val="006F6503"/>
    <w:rsid w:val="006F672F"/>
    <w:rsid w:val="006F6A7A"/>
    <w:rsid w:val="006F6E11"/>
    <w:rsid w:val="006F70ED"/>
    <w:rsid w:val="006F735A"/>
    <w:rsid w:val="006F7467"/>
    <w:rsid w:val="006F7857"/>
    <w:rsid w:val="006F7B3D"/>
    <w:rsid w:val="006F7C51"/>
    <w:rsid w:val="006F7CFF"/>
    <w:rsid w:val="00700025"/>
    <w:rsid w:val="00700035"/>
    <w:rsid w:val="007002B8"/>
    <w:rsid w:val="007005F5"/>
    <w:rsid w:val="007006FE"/>
    <w:rsid w:val="00700A1D"/>
    <w:rsid w:val="00700BF3"/>
    <w:rsid w:val="00701498"/>
    <w:rsid w:val="00701B27"/>
    <w:rsid w:val="00701CA8"/>
    <w:rsid w:val="00702563"/>
    <w:rsid w:val="00702576"/>
    <w:rsid w:val="00702986"/>
    <w:rsid w:val="00702992"/>
    <w:rsid w:val="00702C24"/>
    <w:rsid w:val="00702D70"/>
    <w:rsid w:val="007036BE"/>
    <w:rsid w:val="00703EBD"/>
    <w:rsid w:val="00704538"/>
    <w:rsid w:val="00704D68"/>
    <w:rsid w:val="007050EE"/>
    <w:rsid w:val="007052A5"/>
    <w:rsid w:val="00705E55"/>
    <w:rsid w:val="00705F9F"/>
    <w:rsid w:val="00706055"/>
    <w:rsid w:val="007060F8"/>
    <w:rsid w:val="007065A4"/>
    <w:rsid w:val="00706E27"/>
    <w:rsid w:val="00706E4B"/>
    <w:rsid w:val="00706EA8"/>
    <w:rsid w:val="00707221"/>
    <w:rsid w:val="007078EA"/>
    <w:rsid w:val="00707D8D"/>
    <w:rsid w:val="00707F0D"/>
    <w:rsid w:val="00707F53"/>
    <w:rsid w:val="00710039"/>
    <w:rsid w:val="007104BE"/>
    <w:rsid w:val="00710F67"/>
    <w:rsid w:val="00710F97"/>
    <w:rsid w:val="007116FA"/>
    <w:rsid w:val="00711EF0"/>
    <w:rsid w:val="00712A22"/>
    <w:rsid w:val="007138B1"/>
    <w:rsid w:val="0071509E"/>
    <w:rsid w:val="007151BF"/>
    <w:rsid w:val="007156DB"/>
    <w:rsid w:val="00715E13"/>
    <w:rsid w:val="007160D6"/>
    <w:rsid w:val="00716532"/>
    <w:rsid w:val="00717481"/>
    <w:rsid w:val="00717896"/>
    <w:rsid w:val="00717C7C"/>
    <w:rsid w:val="00717E13"/>
    <w:rsid w:val="00720574"/>
    <w:rsid w:val="00720668"/>
    <w:rsid w:val="00720A39"/>
    <w:rsid w:val="00720C64"/>
    <w:rsid w:val="00720CBB"/>
    <w:rsid w:val="00720E21"/>
    <w:rsid w:val="00721D0A"/>
    <w:rsid w:val="00721F57"/>
    <w:rsid w:val="007226D8"/>
    <w:rsid w:val="007228D2"/>
    <w:rsid w:val="00722C53"/>
    <w:rsid w:val="0072337C"/>
    <w:rsid w:val="00723788"/>
    <w:rsid w:val="007238FD"/>
    <w:rsid w:val="00723FA8"/>
    <w:rsid w:val="0072488A"/>
    <w:rsid w:val="00724A56"/>
    <w:rsid w:val="007251A7"/>
    <w:rsid w:val="00725770"/>
    <w:rsid w:val="00725C05"/>
    <w:rsid w:val="007262B3"/>
    <w:rsid w:val="00726513"/>
    <w:rsid w:val="00726C10"/>
    <w:rsid w:val="00726FF3"/>
    <w:rsid w:val="00727329"/>
    <w:rsid w:val="00727408"/>
    <w:rsid w:val="0072760F"/>
    <w:rsid w:val="00727DA5"/>
    <w:rsid w:val="0073011A"/>
    <w:rsid w:val="007302AD"/>
    <w:rsid w:val="007319AC"/>
    <w:rsid w:val="007322FA"/>
    <w:rsid w:val="00732343"/>
    <w:rsid w:val="0073260D"/>
    <w:rsid w:val="00732674"/>
    <w:rsid w:val="0073278D"/>
    <w:rsid w:val="0073337C"/>
    <w:rsid w:val="0073388C"/>
    <w:rsid w:val="00733BD1"/>
    <w:rsid w:val="0073406E"/>
    <w:rsid w:val="00734238"/>
    <w:rsid w:val="00734438"/>
    <w:rsid w:val="00734651"/>
    <w:rsid w:val="00734E93"/>
    <w:rsid w:val="00734F2B"/>
    <w:rsid w:val="00735018"/>
    <w:rsid w:val="00735346"/>
    <w:rsid w:val="00735387"/>
    <w:rsid w:val="00735DE6"/>
    <w:rsid w:val="00736294"/>
    <w:rsid w:val="007362D1"/>
    <w:rsid w:val="00736758"/>
    <w:rsid w:val="00736DCB"/>
    <w:rsid w:val="007371B3"/>
    <w:rsid w:val="00737363"/>
    <w:rsid w:val="00737577"/>
    <w:rsid w:val="00737593"/>
    <w:rsid w:val="00737689"/>
    <w:rsid w:val="0073773D"/>
    <w:rsid w:val="007377EC"/>
    <w:rsid w:val="00737EBA"/>
    <w:rsid w:val="0074008D"/>
    <w:rsid w:val="00740385"/>
    <w:rsid w:val="00740450"/>
    <w:rsid w:val="0074068B"/>
    <w:rsid w:val="00740BE2"/>
    <w:rsid w:val="00740E99"/>
    <w:rsid w:val="0074190C"/>
    <w:rsid w:val="00741927"/>
    <w:rsid w:val="007423F6"/>
    <w:rsid w:val="00742A03"/>
    <w:rsid w:val="00742C15"/>
    <w:rsid w:val="007430B9"/>
    <w:rsid w:val="0074319A"/>
    <w:rsid w:val="00744838"/>
    <w:rsid w:val="0074526E"/>
    <w:rsid w:val="0074561C"/>
    <w:rsid w:val="0074585F"/>
    <w:rsid w:val="00745A3D"/>
    <w:rsid w:val="00745C6B"/>
    <w:rsid w:val="00745DBE"/>
    <w:rsid w:val="00745EC3"/>
    <w:rsid w:val="00745FD5"/>
    <w:rsid w:val="00746457"/>
    <w:rsid w:val="007465C0"/>
    <w:rsid w:val="00746B75"/>
    <w:rsid w:val="00746BAC"/>
    <w:rsid w:val="00746BFF"/>
    <w:rsid w:val="00746C3A"/>
    <w:rsid w:val="00746E1D"/>
    <w:rsid w:val="0074713F"/>
    <w:rsid w:val="0074744C"/>
    <w:rsid w:val="00747C39"/>
    <w:rsid w:val="00750342"/>
    <w:rsid w:val="0075054D"/>
    <w:rsid w:val="0075076C"/>
    <w:rsid w:val="007507C0"/>
    <w:rsid w:val="007507FF"/>
    <w:rsid w:val="00750838"/>
    <w:rsid w:val="00750A07"/>
    <w:rsid w:val="0075115D"/>
    <w:rsid w:val="00751814"/>
    <w:rsid w:val="00751928"/>
    <w:rsid w:val="0075221A"/>
    <w:rsid w:val="007525A9"/>
    <w:rsid w:val="00752D2A"/>
    <w:rsid w:val="00752E3A"/>
    <w:rsid w:val="00753340"/>
    <w:rsid w:val="007536B0"/>
    <w:rsid w:val="007537EB"/>
    <w:rsid w:val="00753AE4"/>
    <w:rsid w:val="007541B3"/>
    <w:rsid w:val="00754D27"/>
    <w:rsid w:val="00754E0A"/>
    <w:rsid w:val="00755371"/>
    <w:rsid w:val="00755372"/>
    <w:rsid w:val="007557E6"/>
    <w:rsid w:val="00755E19"/>
    <w:rsid w:val="00755F94"/>
    <w:rsid w:val="0075619B"/>
    <w:rsid w:val="0075662B"/>
    <w:rsid w:val="00756634"/>
    <w:rsid w:val="00756DC6"/>
    <w:rsid w:val="00756EE1"/>
    <w:rsid w:val="0075765A"/>
    <w:rsid w:val="007576E6"/>
    <w:rsid w:val="00757787"/>
    <w:rsid w:val="00757B0E"/>
    <w:rsid w:val="00757BBD"/>
    <w:rsid w:val="00760227"/>
    <w:rsid w:val="00760410"/>
    <w:rsid w:val="0076044D"/>
    <w:rsid w:val="00760A58"/>
    <w:rsid w:val="00760B51"/>
    <w:rsid w:val="00760C35"/>
    <w:rsid w:val="00760E7A"/>
    <w:rsid w:val="00760FED"/>
    <w:rsid w:val="00761542"/>
    <w:rsid w:val="007618F4"/>
    <w:rsid w:val="00761FC8"/>
    <w:rsid w:val="007620DB"/>
    <w:rsid w:val="0076365E"/>
    <w:rsid w:val="0076427F"/>
    <w:rsid w:val="00764416"/>
    <w:rsid w:val="00764462"/>
    <w:rsid w:val="00764823"/>
    <w:rsid w:val="00764846"/>
    <w:rsid w:val="007649AD"/>
    <w:rsid w:val="00764C13"/>
    <w:rsid w:val="00765705"/>
    <w:rsid w:val="007660D7"/>
    <w:rsid w:val="007662E7"/>
    <w:rsid w:val="00766436"/>
    <w:rsid w:val="00766569"/>
    <w:rsid w:val="00766819"/>
    <w:rsid w:val="00766887"/>
    <w:rsid w:val="00766C12"/>
    <w:rsid w:val="00766C54"/>
    <w:rsid w:val="00766DA2"/>
    <w:rsid w:val="0076701D"/>
    <w:rsid w:val="00767060"/>
    <w:rsid w:val="00767503"/>
    <w:rsid w:val="007676AB"/>
    <w:rsid w:val="00770529"/>
    <w:rsid w:val="00770B7C"/>
    <w:rsid w:val="00770FCF"/>
    <w:rsid w:val="0077125D"/>
    <w:rsid w:val="00771279"/>
    <w:rsid w:val="00771A7A"/>
    <w:rsid w:val="00771C94"/>
    <w:rsid w:val="007720D5"/>
    <w:rsid w:val="00772A41"/>
    <w:rsid w:val="00772F50"/>
    <w:rsid w:val="007739C0"/>
    <w:rsid w:val="00774111"/>
    <w:rsid w:val="0077539F"/>
    <w:rsid w:val="00775683"/>
    <w:rsid w:val="00775A33"/>
    <w:rsid w:val="00775A82"/>
    <w:rsid w:val="00775C31"/>
    <w:rsid w:val="0077684C"/>
    <w:rsid w:val="00776BDC"/>
    <w:rsid w:val="00776BFB"/>
    <w:rsid w:val="00776E35"/>
    <w:rsid w:val="007776C0"/>
    <w:rsid w:val="00777AAF"/>
    <w:rsid w:val="00777BF9"/>
    <w:rsid w:val="00777C71"/>
    <w:rsid w:val="00777E5B"/>
    <w:rsid w:val="00780055"/>
    <w:rsid w:val="007802D5"/>
    <w:rsid w:val="007807AB"/>
    <w:rsid w:val="00780B5F"/>
    <w:rsid w:val="007811B1"/>
    <w:rsid w:val="00781220"/>
    <w:rsid w:val="007817DE"/>
    <w:rsid w:val="0078181B"/>
    <w:rsid w:val="00781A9B"/>
    <w:rsid w:val="00781F13"/>
    <w:rsid w:val="007820DE"/>
    <w:rsid w:val="007820E3"/>
    <w:rsid w:val="0078245A"/>
    <w:rsid w:val="0078245E"/>
    <w:rsid w:val="007827B7"/>
    <w:rsid w:val="00782B1C"/>
    <w:rsid w:val="00782E6B"/>
    <w:rsid w:val="00782EE1"/>
    <w:rsid w:val="00783655"/>
    <w:rsid w:val="00783680"/>
    <w:rsid w:val="00783F17"/>
    <w:rsid w:val="00783F88"/>
    <w:rsid w:val="007848AE"/>
    <w:rsid w:val="00785063"/>
    <w:rsid w:val="00785790"/>
    <w:rsid w:val="00785930"/>
    <w:rsid w:val="00785990"/>
    <w:rsid w:val="00786324"/>
    <w:rsid w:val="00786A0A"/>
    <w:rsid w:val="00786AB3"/>
    <w:rsid w:val="00786BF5"/>
    <w:rsid w:val="00786D35"/>
    <w:rsid w:val="00786D6A"/>
    <w:rsid w:val="00787085"/>
    <w:rsid w:val="007875AD"/>
    <w:rsid w:val="00787BED"/>
    <w:rsid w:val="00787D1D"/>
    <w:rsid w:val="007900CC"/>
    <w:rsid w:val="00790396"/>
    <w:rsid w:val="00790B0E"/>
    <w:rsid w:val="00791267"/>
    <w:rsid w:val="00791977"/>
    <w:rsid w:val="00791C34"/>
    <w:rsid w:val="00791F3B"/>
    <w:rsid w:val="0079208C"/>
    <w:rsid w:val="00792965"/>
    <w:rsid w:val="00792A44"/>
    <w:rsid w:val="00792B8E"/>
    <w:rsid w:val="00792CEB"/>
    <w:rsid w:val="00792F3F"/>
    <w:rsid w:val="007933C1"/>
    <w:rsid w:val="007933C9"/>
    <w:rsid w:val="00793A22"/>
    <w:rsid w:val="00793DBB"/>
    <w:rsid w:val="007943C8"/>
    <w:rsid w:val="00794699"/>
    <w:rsid w:val="0079470F"/>
    <w:rsid w:val="00794806"/>
    <w:rsid w:val="0079497A"/>
    <w:rsid w:val="00794BA0"/>
    <w:rsid w:val="00794F49"/>
    <w:rsid w:val="007950AC"/>
    <w:rsid w:val="0079562D"/>
    <w:rsid w:val="0079564D"/>
    <w:rsid w:val="00795CED"/>
    <w:rsid w:val="00795CFD"/>
    <w:rsid w:val="00795F4E"/>
    <w:rsid w:val="007961C3"/>
    <w:rsid w:val="0079638D"/>
    <w:rsid w:val="007967D4"/>
    <w:rsid w:val="00796AAA"/>
    <w:rsid w:val="00796B54"/>
    <w:rsid w:val="00796F3B"/>
    <w:rsid w:val="00796FDD"/>
    <w:rsid w:val="007979DB"/>
    <w:rsid w:val="00797D72"/>
    <w:rsid w:val="00797DC7"/>
    <w:rsid w:val="007A0130"/>
    <w:rsid w:val="007A01D7"/>
    <w:rsid w:val="007A036E"/>
    <w:rsid w:val="007A0DA0"/>
    <w:rsid w:val="007A0F4F"/>
    <w:rsid w:val="007A1569"/>
    <w:rsid w:val="007A1B4D"/>
    <w:rsid w:val="007A1C3F"/>
    <w:rsid w:val="007A21D2"/>
    <w:rsid w:val="007A21DF"/>
    <w:rsid w:val="007A28DF"/>
    <w:rsid w:val="007A2912"/>
    <w:rsid w:val="007A2C77"/>
    <w:rsid w:val="007A2E5F"/>
    <w:rsid w:val="007A333D"/>
    <w:rsid w:val="007A35DA"/>
    <w:rsid w:val="007A36B8"/>
    <w:rsid w:val="007A37C8"/>
    <w:rsid w:val="007A3918"/>
    <w:rsid w:val="007A3A85"/>
    <w:rsid w:val="007A3BFA"/>
    <w:rsid w:val="007A435D"/>
    <w:rsid w:val="007A45AE"/>
    <w:rsid w:val="007A4728"/>
    <w:rsid w:val="007A4948"/>
    <w:rsid w:val="007A49F0"/>
    <w:rsid w:val="007A4AC8"/>
    <w:rsid w:val="007A4FF3"/>
    <w:rsid w:val="007A5128"/>
    <w:rsid w:val="007A570D"/>
    <w:rsid w:val="007A5A95"/>
    <w:rsid w:val="007A5D8B"/>
    <w:rsid w:val="007A6D14"/>
    <w:rsid w:val="007A716B"/>
    <w:rsid w:val="007A76B5"/>
    <w:rsid w:val="007A7BDE"/>
    <w:rsid w:val="007A7E1E"/>
    <w:rsid w:val="007B02D5"/>
    <w:rsid w:val="007B04B1"/>
    <w:rsid w:val="007B13D4"/>
    <w:rsid w:val="007B1778"/>
    <w:rsid w:val="007B21CE"/>
    <w:rsid w:val="007B2573"/>
    <w:rsid w:val="007B28D5"/>
    <w:rsid w:val="007B2D88"/>
    <w:rsid w:val="007B2E2F"/>
    <w:rsid w:val="007B2E7A"/>
    <w:rsid w:val="007B32D6"/>
    <w:rsid w:val="007B35EB"/>
    <w:rsid w:val="007B3611"/>
    <w:rsid w:val="007B363F"/>
    <w:rsid w:val="007B38B1"/>
    <w:rsid w:val="007B4588"/>
    <w:rsid w:val="007B4934"/>
    <w:rsid w:val="007B4A87"/>
    <w:rsid w:val="007B4BBA"/>
    <w:rsid w:val="007B4E1B"/>
    <w:rsid w:val="007B516A"/>
    <w:rsid w:val="007B538B"/>
    <w:rsid w:val="007B5874"/>
    <w:rsid w:val="007B596B"/>
    <w:rsid w:val="007B5E7A"/>
    <w:rsid w:val="007B6BCD"/>
    <w:rsid w:val="007B6D91"/>
    <w:rsid w:val="007B6EB5"/>
    <w:rsid w:val="007B6F2E"/>
    <w:rsid w:val="007B7145"/>
    <w:rsid w:val="007B7602"/>
    <w:rsid w:val="007B79EA"/>
    <w:rsid w:val="007C023E"/>
    <w:rsid w:val="007C0822"/>
    <w:rsid w:val="007C0BC2"/>
    <w:rsid w:val="007C138B"/>
    <w:rsid w:val="007C15BF"/>
    <w:rsid w:val="007C1AAF"/>
    <w:rsid w:val="007C1F5D"/>
    <w:rsid w:val="007C2202"/>
    <w:rsid w:val="007C23AF"/>
    <w:rsid w:val="007C26DD"/>
    <w:rsid w:val="007C29D1"/>
    <w:rsid w:val="007C319D"/>
    <w:rsid w:val="007C3621"/>
    <w:rsid w:val="007C3723"/>
    <w:rsid w:val="007C413A"/>
    <w:rsid w:val="007C474B"/>
    <w:rsid w:val="007C4973"/>
    <w:rsid w:val="007C4C7A"/>
    <w:rsid w:val="007C5646"/>
    <w:rsid w:val="007C5650"/>
    <w:rsid w:val="007C591C"/>
    <w:rsid w:val="007C663E"/>
    <w:rsid w:val="007C6A5A"/>
    <w:rsid w:val="007C6BE3"/>
    <w:rsid w:val="007C701B"/>
    <w:rsid w:val="007D007F"/>
    <w:rsid w:val="007D03DD"/>
    <w:rsid w:val="007D03F2"/>
    <w:rsid w:val="007D064A"/>
    <w:rsid w:val="007D098D"/>
    <w:rsid w:val="007D0A85"/>
    <w:rsid w:val="007D0F95"/>
    <w:rsid w:val="007D1213"/>
    <w:rsid w:val="007D178D"/>
    <w:rsid w:val="007D1872"/>
    <w:rsid w:val="007D18EB"/>
    <w:rsid w:val="007D200F"/>
    <w:rsid w:val="007D20A8"/>
    <w:rsid w:val="007D26B2"/>
    <w:rsid w:val="007D283C"/>
    <w:rsid w:val="007D285A"/>
    <w:rsid w:val="007D2883"/>
    <w:rsid w:val="007D2FA5"/>
    <w:rsid w:val="007D323D"/>
    <w:rsid w:val="007D32EB"/>
    <w:rsid w:val="007D38AE"/>
    <w:rsid w:val="007D3B89"/>
    <w:rsid w:val="007D3CE1"/>
    <w:rsid w:val="007D3F82"/>
    <w:rsid w:val="007D446F"/>
    <w:rsid w:val="007D4778"/>
    <w:rsid w:val="007D4B56"/>
    <w:rsid w:val="007D56C7"/>
    <w:rsid w:val="007D5B18"/>
    <w:rsid w:val="007D6137"/>
    <w:rsid w:val="007D6528"/>
    <w:rsid w:val="007D66D5"/>
    <w:rsid w:val="007D6DC1"/>
    <w:rsid w:val="007D7492"/>
    <w:rsid w:val="007E017C"/>
    <w:rsid w:val="007E0A88"/>
    <w:rsid w:val="007E0B42"/>
    <w:rsid w:val="007E0B9B"/>
    <w:rsid w:val="007E0C27"/>
    <w:rsid w:val="007E29D9"/>
    <w:rsid w:val="007E2BDB"/>
    <w:rsid w:val="007E38C4"/>
    <w:rsid w:val="007E39FF"/>
    <w:rsid w:val="007E4845"/>
    <w:rsid w:val="007E4A30"/>
    <w:rsid w:val="007E4B55"/>
    <w:rsid w:val="007E4D4C"/>
    <w:rsid w:val="007E4E99"/>
    <w:rsid w:val="007E5117"/>
    <w:rsid w:val="007E53A2"/>
    <w:rsid w:val="007E53F9"/>
    <w:rsid w:val="007E541C"/>
    <w:rsid w:val="007E5572"/>
    <w:rsid w:val="007E56C5"/>
    <w:rsid w:val="007E5865"/>
    <w:rsid w:val="007E5B9C"/>
    <w:rsid w:val="007E606D"/>
    <w:rsid w:val="007E68F9"/>
    <w:rsid w:val="007E7231"/>
    <w:rsid w:val="007E7288"/>
    <w:rsid w:val="007E76BF"/>
    <w:rsid w:val="007E77AF"/>
    <w:rsid w:val="007E7940"/>
    <w:rsid w:val="007E7CA1"/>
    <w:rsid w:val="007F06DC"/>
    <w:rsid w:val="007F0B5C"/>
    <w:rsid w:val="007F0B96"/>
    <w:rsid w:val="007F0E68"/>
    <w:rsid w:val="007F180A"/>
    <w:rsid w:val="007F19EC"/>
    <w:rsid w:val="007F20CE"/>
    <w:rsid w:val="007F21DF"/>
    <w:rsid w:val="007F257E"/>
    <w:rsid w:val="007F326D"/>
    <w:rsid w:val="007F335F"/>
    <w:rsid w:val="007F3950"/>
    <w:rsid w:val="007F3BE4"/>
    <w:rsid w:val="007F3FF8"/>
    <w:rsid w:val="007F4736"/>
    <w:rsid w:val="007F4847"/>
    <w:rsid w:val="007F4C17"/>
    <w:rsid w:val="007F4CAF"/>
    <w:rsid w:val="007F5481"/>
    <w:rsid w:val="007F6102"/>
    <w:rsid w:val="007F6375"/>
    <w:rsid w:val="007F6A52"/>
    <w:rsid w:val="007F6B4D"/>
    <w:rsid w:val="007F6DBC"/>
    <w:rsid w:val="007F7300"/>
    <w:rsid w:val="007F733D"/>
    <w:rsid w:val="007F73CD"/>
    <w:rsid w:val="007F78D5"/>
    <w:rsid w:val="0080016D"/>
    <w:rsid w:val="0080067B"/>
    <w:rsid w:val="008009C0"/>
    <w:rsid w:val="00802272"/>
    <w:rsid w:val="0080256E"/>
    <w:rsid w:val="00802F42"/>
    <w:rsid w:val="0080315C"/>
    <w:rsid w:val="008033D2"/>
    <w:rsid w:val="00803600"/>
    <w:rsid w:val="00803EB5"/>
    <w:rsid w:val="0080434F"/>
    <w:rsid w:val="0080472F"/>
    <w:rsid w:val="0080495A"/>
    <w:rsid w:val="00804983"/>
    <w:rsid w:val="00804EA8"/>
    <w:rsid w:val="00805045"/>
    <w:rsid w:val="0080508C"/>
    <w:rsid w:val="00805CEA"/>
    <w:rsid w:val="008062FA"/>
    <w:rsid w:val="0080637D"/>
    <w:rsid w:val="0080643C"/>
    <w:rsid w:val="008068DB"/>
    <w:rsid w:val="00806B90"/>
    <w:rsid w:val="00806C4B"/>
    <w:rsid w:val="00806D47"/>
    <w:rsid w:val="00806F88"/>
    <w:rsid w:val="0080796C"/>
    <w:rsid w:val="00807D96"/>
    <w:rsid w:val="00807FCB"/>
    <w:rsid w:val="008102E7"/>
    <w:rsid w:val="008105BA"/>
    <w:rsid w:val="00810D22"/>
    <w:rsid w:val="00810E6F"/>
    <w:rsid w:val="00810EF6"/>
    <w:rsid w:val="008112C2"/>
    <w:rsid w:val="00811329"/>
    <w:rsid w:val="008114B6"/>
    <w:rsid w:val="008116D8"/>
    <w:rsid w:val="00811E94"/>
    <w:rsid w:val="00812814"/>
    <w:rsid w:val="00812B27"/>
    <w:rsid w:val="00813088"/>
    <w:rsid w:val="00813244"/>
    <w:rsid w:val="008132BA"/>
    <w:rsid w:val="0081341F"/>
    <w:rsid w:val="00813911"/>
    <w:rsid w:val="008140D5"/>
    <w:rsid w:val="00814618"/>
    <w:rsid w:val="00814F91"/>
    <w:rsid w:val="008152DE"/>
    <w:rsid w:val="00816F35"/>
    <w:rsid w:val="00817315"/>
    <w:rsid w:val="0081753D"/>
    <w:rsid w:val="00817548"/>
    <w:rsid w:val="008202C9"/>
    <w:rsid w:val="00820307"/>
    <w:rsid w:val="008206EB"/>
    <w:rsid w:val="00820733"/>
    <w:rsid w:val="00821149"/>
    <w:rsid w:val="0082117A"/>
    <w:rsid w:val="008211CB"/>
    <w:rsid w:val="00821240"/>
    <w:rsid w:val="00821815"/>
    <w:rsid w:val="0082185C"/>
    <w:rsid w:val="00821A5F"/>
    <w:rsid w:val="008223A7"/>
    <w:rsid w:val="00822510"/>
    <w:rsid w:val="008225AD"/>
    <w:rsid w:val="008225B5"/>
    <w:rsid w:val="0082262F"/>
    <w:rsid w:val="00822773"/>
    <w:rsid w:val="008227A7"/>
    <w:rsid w:val="0082294A"/>
    <w:rsid w:val="00822A0E"/>
    <w:rsid w:val="00822AE1"/>
    <w:rsid w:val="00822DDF"/>
    <w:rsid w:val="00823124"/>
    <w:rsid w:val="008233F6"/>
    <w:rsid w:val="00823508"/>
    <w:rsid w:val="00823540"/>
    <w:rsid w:val="00823670"/>
    <w:rsid w:val="00823B13"/>
    <w:rsid w:val="00824884"/>
    <w:rsid w:val="00824C81"/>
    <w:rsid w:val="00824DB4"/>
    <w:rsid w:val="00824E5E"/>
    <w:rsid w:val="00824F2D"/>
    <w:rsid w:val="00824F70"/>
    <w:rsid w:val="00825038"/>
    <w:rsid w:val="00825942"/>
    <w:rsid w:val="00825EAF"/>
    <w:rsid w:val="00825FF5"/>
    <w:rsid w:val="00825FF7"/>
    <w:rsid w:val="00826523"/>
    <w:rsid w:val="00826C2F"/>
    <w:rsid w:val="00826CC7"/>
    <w:rsid w:val="008273A6"/>
    <w:rsid w:val="00827C1D"/>
    <w:rsid w:val="008300F4"/>
    <w:rsid w:val="00830535"/>
    <w:rsid w:val="0083071B"/>
    <w:rsid w:val="0083076A"/>
    <w:rsid w:val="00830845"/>
    <w:rsid w:val="00830875"/>
    <w:rsid w:val="00830879"/>
    <w:rsid w:val="00830F52"/>
    <w:rsid w:val="00831179"/>
    <w:rsid w:val="008311D1"/>
    <w:rsid w:val="00831219"/>
    <w:rsid w:val="008312B0"/>
    <w:rsid w:val="008323FD"/>
    <w:rsid w:val="0083249B"/>
    <w:rsid w:val="00832680"/>
    <w:rsid w:val="00832C59"/>
    <w:rsid w:val="00832F77"/>
    <w:rsid w:val="00833165"/>
    <w:rsid w:val="0083359B"/>
    <w:rsid w:val="0083386A"/>
    <w:rsid w:val="008340A9"/>
    <w:rsid w:val="008340C9"/>
    <w:rsid w:val="008349D7"/>
    <w:rsid w:val="00835714"/>
    <w:rsid w:val="00835CA9"/>
    <w:rsid w:val="00835D08"/>
    <w:rsid w:val="00836920"/>
    <w:rsid w:val="00836B38"/>
    <w:rsid w:val="00836C75"/>
    <w:rsid w:val="0083762B"/>
    <w:rsid w:val="0083796C"/>
    <w:rsid w:val="00837A5A"/>
    <w:rsid w:val="00837D80"/>
    <w:rsid w:val="00837FD8"/>
    <w:rsid w:val="008403A2"/>
    <w:rsid w:val="008403D6"/>
    <w:rsid w:val="0084050B"/>
    <w:rsid w:val="00840595"/>
    <w:rsid w:val="0084061C"/>
    <w:rsid w:val="00840B8D"/>
    <w:rsid w:val="00841011"/>
    <w:rsid w:val="00841934"/>
    <w:rsid w:val="00842112"/>
    <w:rsid w:val="00842554"/>
    <w:rsid w:val="008428AC"/>
    <w:rsid w:val="00843A8B"/>
    <w:rsid w:val="00843F64"/>
    <w:rsid w:val="008442D3"/>
    <w:rsid w:val="00844B59"/>
    <w:rsid w:val="00845049"/>
    <w:rsid w:val="00845492"/>
    <w:rsid w:val="008455D8"/>
    <w:rsid w:val="00845618"/>
    <w:rsid w:val="008458C7"/>
    <w:rsid w:val="00845959"/>
    <w:rsid w:val="00846101"/>
    <w:rsid w:val="008462D2"/>
    <w:rsid w:val="0084638D"/>
    <w:rsid w:val="008467A5"/>
    <w:rsid w:val="00846970"/>
    <w:rsid w:val="00846A0C"/>
    <w:rsid w:val="00846BB1"/>
    <w:rsid w:val="00846F97"/>
    <w:rsid w:val="008474D2"/>
    <w:rsid w:val="008478DB"/>
    <w:rsid w:val="0085026A"/>
    <w:rsid w:val="00850D3B"/>
    <w:rsid w:val="00850D4B"/>
    <w:rsid w:val="008510CD"/>
    <w:rsid w:val="00852298"/>
    <w:rsid w:val="008527AA"/>
    <w:rsid w:val="008527E7"/>
    <w:rsid w:val="0085283E"/>
    <w:rsid w:val="00852A81"/>
    <w:rsid w:val="00852BFA"/>
    <w:rsid w:val="00852D37"/>
    <w:rsid w:val="00853A05"/>
    <w:rsid w:val="008543B4"/>
    <w:rsid w:val="008544BA"/>
    <w:rsid w:val="00854A21"/>
    <w:rsid w:val="00854EE3"/>
    <w:rsid w:val="00854EED"/>
    <w:rsid w:val="00854EF0"/>
    <w:rsid w:val="008557DA"/>
    <w:rsid w:val="00855BF7"/>
    <w:rsid w:val="00856BB7"/>
    <w:rsid w:val="00856DEF"/>
    <w:rsid w:val="00856FCB"/>
    <w:rsid w:val="008570AF"/>
    <w:rsid w:val="0085733D"/>
    <w:rsid w:val="00857506"/>
    <w:rsid w:val="008606B7"/>
    <w:rsid w:val="00860E3A"/>
    <w:rsid w:val="00860ED0"/>
    <w:rsid w:val="00860FCD"/>
    <w:rsid w:val="008613F7"/>
    <w:rsid w:val="0086156B"/>
    <w:rsid w:val="00861AA6"/>
    <w:rsid w:val="00862360"/>
    <w:rsid w:val="0086236C"/>
    <w:rsid w:val="00862657"/>
    <w:rsid w:val="00862753"/>
    <w:rsid w:val="00862D81"/>
    <w:rsid w:val="00862EDA"/>
    <w:rsid w:val="00863531"/>
    <w:rsid w:val="00863855"/>
    <w:rsid w:val="00863B1A"/>
    <w:rsid w:val="00864499"/>
    <w:rsid w:val="00864B88"/>
    <w:rsid w:val="00864FC6"/>
    <w:rsid w:val="00865783"/>
    <w:rsid w:val="00865909"/>
    <w:rsid w:val="0086687C"/>
    <w:rsid w:val="008669AA"/>
    <w:rsid w:val="00867086"/>
    <w:rsid w:val="0086720A"/>
    <w:rsid w:val="00867353"/>
    <w:rsid w:val="00867684"/>
    <w:rsid w:val="00867781"/>
    <w:rsid w:val="0087022E"/>
    <w:rsid w:val="0087056F"/>
    <w:rsid w:val="00870609"/>
    <w:rsid w:val="00870C81"/>
    <w:rsid w:val="00871012"/>
    <w:rsid w:val="0087131B"/>
    <w:rsid w:val="0087165D"/>
    <w:rsid w:val="00871F71"/>
    <w:rsid w:val="008720DC"/>
    <w:rsid w:val="00872518"/>
    <w:rsid w:val="00872965"/>
    <w:rsid w:val="00872DF3"/>
    <w:rsid w:val="00872E41"/>
    <w:rsid w:val="00873BE3"/>
    <w:rsid w:val="00874145"/>
    <w:rsid w:val="00874C45"/>
    <w:rsid w:val="00874DE0"/>
    <w:rsid w:val="00875236"/>
    <w:rsid w:val="00875747"/>
    <w:rsid w:val="00875BF2"/>
    <w:rsid w:val="00875C6F"/>
    <w:rsid w:val="0087607F"/>
    <w:rsid w:val="008760AC"/>
    <w:rsid w:val="008764F5"/>
    <w:rsid w:val="0087657B"/>
    <w:rsid w:val="00876C17"/>
    <w:rsid w:val="008772FA"/>
    <w:rsid w:val="00877699"/>
    <w:rsid w:val="008777BE"/>
    <w:rsid w:val="00877983"/>
    <w:rsid w:val="00880403"/>
    <w:rsid w:val="00880825"/>
    <w:rsid w:val="008809B9"/>
    <w:rsid w:val="00880E96"/>
    <w:rsid w:val="00881CC3"/>
    <w:rsid w:val="00882859"/>
    <w:rsid w:val="00882DB6"/>
    <w:rsid w:val="00882EAF"/>
    <w:rsid w:val="008831F4"/>
    <w:rsid w:val="00883388"/>
    <w:rsid w:val="008836A8"/>
    <w:rsid w:val="00883880"/>
    <w:rsid w:val="00883D5C"/>
    <w:rsid w:val="00883DA4"/>
    <w:rsid w:val="00883EE2"/>
    <w:rsid w:val="00884617"/>
    <w:rsid w:val="008847F4"/>
    <w:rsid w:val="00884CAA"/>
    <w:rsid w:val="00885252"/>
    <w:rsid w:val="00885350"/>
    <w:rsid w:val="0088560D"/>
    <w:rsid w:val="00885CD8"/>
    <w:rsid w:val="00885D77"/>
    <w:rsid w:val="00885F85"/>
    <w:rsid w:val="00886454"/>
    <w:rsid w:val="00886580"/>
    <w:rsid w:val="00886662"/>
    <w:rsid w:val="008867E6"/>
    <w:rsid w:val="008868B9"/>
    <w:rsid w:val="00886B95"/>
    <w:rsid w:val="0088707B"/>
    <w:rsid w:val="0088716F"/>
    <w:rsid w:val="0088789A"/>
    <w:rsid w:val="00887C26"/>
    <w:rsid w:val="00887E13"/>
    <w:rsid w:val="0089010E"/>
    <w:rsid w:val="0089040A"/>
    <w:rsid w:val="00890CBD"/>
    <w:rsid w:val="00890CBF"/>
    <w:rsid w:val="00890F10"/>
    <w:rsid w:val="0089149F"/>
    <w:rsid w:val="00891D1F"/>
    <w:rsid w:val="00891E44"/>
    <w:rsid w:val="0089218D"/>
    <w:rsid w:val="00894339"/>
    <w:rsid w:val="00894AD0"/>
    <w:rsid w:val="00895024"/>
    <w:rsid w:val="0089542E"/>
    <w:rsid w:val="0089569A"/>
    <w:rsid w:val="00895780"/>
    <w:rsid w:val="008959FC"/>
    <w:rsid w:val="00895E48"/>
    <w:rsid w:val="00895F8C"/>
    <w:rsid w:val="00895FFB"/>
    <w:rsid w:val="008962B4"/>
    <w:rsid w:val="0089719E"/>
    <w:rsid w:val="0089764B"/>
    <w:rsid w:val="008977E9"/>
    <w:rsid w:val="008A0218"/>
    <w:rsid w:val="008A0B6D"/>
    <w:rsid w:val="008A0E60"/>
    <w:rsid w:val="008A122B"/>
    <w:rsid w:val="008A1DD7"/>
    <w:rsid w:val="008A1FDD"/>
    <w:rsid w:val="008A2238"/>
    <w:rsid w:val="008A2430"/>
    <w:rsid w:val="008A2B80"/>
    <w:rsid w:val="008A3090"/>
    <w:rsid w:val="008A30B8"/>
    <w:rsid w:val="008A348D"/>
    <w:rsid w:val="008A3BBD"/>
    <w:rsid w:val="008A4644"/>
    <w:rsid w:val="008A4C80"/>
    <w:rsid w:val="008A4F3B"/>
    <w:rsid w:val="008A549D"/>
    <w:rsid w:val="008A5AC2"/>
    <w:rsid w:val="008A5CAF"/>
    <w:rsid w:val="008A661A"/>
    <w:rsid w:val="008A6788"/>
    <w:rsid w:val="008A6A76"/>
    <w:rsid w:val="008A710B"/>
    <w:rsid w:val="008A7181"/>
    <w:rsid w:val="008A72D9"/>
    <w:rsid w:val="008A7A35"/>
    <w:rsid w:val="008A7B8B"/>
    <w:rsid w:val="008A7DC2"/>
    <w:rsid w:val="008B0289"/>
    <w:rsid w:val="008B070A"/>
    <w:rsid w:val="008B07E9"/>
    <w:rsid w:val="008B0CF9"/>
    <w:rsid w:val="008B10F5"/>
    <w:rsid w:val="008B11A9"/>
    <w:rsid w:val="008B1EB5"/>
    <w:rsid w:val="008B2254"/>
    <w:rsid w:val="008B272B"/>
    <w:rsid w:val="008B298A"/>
    <w:rsid w:val="008B362F"/>
    <w:rsid w:val="008B3675"/>
    <w:rsid w:val="008B384B"/>
    <w:rsid w:val="008B3899"/>
    <w:rsid w:val="008B3CEB"/>
    <w:rsid w:val="008B4282"/>
    <w:rsid w:val="008B4D7F"/>
    <w:rsid w:val="008B544F"/>
    <w:rsid w:val="008B5813"/>
    <w:rsid w:val="008B5A63"/>
    <w:rsid w:val="008B6934"/>
    <w:rsid w:val="008B696D"/>
    <w:rsid w:val="008B6DA6"/>
    <w:rsid w:val="008B6EAC"/>
    <w:rsid w:val="008B7197"/>
    <w:rsid w:val="008B7D49"/>
    <w:rsid w:val="008B7E27"/>
    <w:rsid w:val="008C01BC"/>
    <w:rsid w:val="008C04C4"/>
    <w:rsid w:val="008C0767"/>
    <w:rsid w:val="008C1BDC"/>
    <w:rsid w:val="008C2041"/>
    <w:rsid w:val="008C25D1"/>
    <w:rsid w:val="008C295B"/>
    <w:rsid w:val="008C2A23"/>
    <w:rsid w:val="008C2CAD"/>
    <w:rsid w:val="008C2E27"/>
    <w:rsid w:val="008C2F25"/>
    <w:rsid w:val="008C43DC"/>
    <w:rsid w:val="008C4A54"/>
    <w:rsid w:val="008C4E14"/>
    <w:rsid w:val="008C4EA3"/>
    <w:rsid w:val="008C52EC"/>
    <w:rsid w:val="008C5456"/>
    <w:rsid w:val="008C59A6"/>
    <w:rsid w:val="008C5B55"/>
    <w:rsid w:val="008C5C79"/>
    <w:rsid w:val="008C5F9B"/>
    <w:rsid w:val="008C64EC"/>
    <w:rsid w:val="008C691A"/>
    <w:rsid w:val="008C76C8"/>
    <w:rsid w:val="008D08D8"/>
    <w:rsid w:val="008D0E59"/>
    <w:rsid w:val="008D11DD"/>
    <w:rsid w:val="008D138B"/>
    <w:rsid w:val="008D1560"/>
    <w:rsid w:val="008D1A48"/>
    <w:rsid w:val="008D2D3B"/>
    <w:rsid w:val="008D2E62"/>
    <w:rsid w:val="008D2F8A"/>
    <w:rsid w:val="008D2FF0"/>
    <w:rsid w:val="008D3549"/>
    <w:rsid w:val="008D3F23"/>
    <w:rsid w:val="008D4230"/>
    <w:rsid w:val="008D4C62"/>
    <w:rsid w:val="008D50CB"/>
    <w:rsid w:val="008D519A"/>
    <w:rsid w:val="008D5297"/>
    <w:rsid w:val="008D5540"/>
    <w:rsid w:val="008D58AA"/>
    <w:rsid w:val="008D5C7E"/>
    <w:rsid w:val="008D5CC9"/>
    <w:rsid w:val="008D61AF"/>
    <w:rsid w:val="008D65E4"/>
    <w:rsid w:val="008D6DEA"/>
    <w:rsid w:val="008D7875"/>
    <w:rsid w:val="008D7C6C"/>
    <w:rsid w:val="008D7D50"/>
    <w:rsid w:val="008E0868"/>
    <w:rsid w:val="008E1CD3"/>
    <w:rsid w:val="008E2962"/>
    <w:rsid w:val="008E2EA3"/>
    <w:rsid w:val="008E3003"/>
    <w:rsid w:val="008E32DF"/>
    <w:rsid w:val="008E3410"/>
    <w:rsid w:val="008E35DC"/>
    <w:rsid w:val="008E3EF1"/>
    <w:rsid w:val="008E413D"/>
    <w:rsid w:val="008E44D9"/>
    <w:rsid w:val="008E48D7"/>
    <w:rsid w:val="008E5238"/>
    <w:rsid w:val="008E58AF"/>
    <w:rsid w:val="008E59FA"/>
    <w:rsid w:val="008E5B93"/>
    <w:rsid w:val="008E5C77"/>
    <w:rsid w:val="008E5D8E"/>
    <w:rsid w:val="008E5F22"/>
    <w:rsid w:val="008E656C"/>
    <w:rsid w:val="008E6662"/>
    <w:rsid w:val="008E6917"/>
    <w:rsid w:val="008E6C10"/>
    <w:rsid w:val="008E7136"/>
    <w:rsid w:val="008E71C2"/>
    <w:rsid w:val="008E73E7"/>
    <w:rsid w:val="008E74AE"/>
    <w:rsid w:val="008E74D5"/>
    <w:rsid w:val="008E7731"/>
    <w:rsid w:val="008E7C4E"/>
    <w:rsid w:val="008E7D19"/>
    <w:rsid w:val="008F03BE"/>
    <w:rsid w:val="008F0702"/>
    <w:rsid w:val="008F1C77"/>
    <w:rsid w:val="008F1F4C"/>
    <w:rsid w:val="008F21B2"/>
    <w:rsid w:val="008F2319"/>
    <w:rsid w:val="008F2427"/>
    <w:rsid w:val="008F2AE3"/>
    <w:rsid w:val="008F2B4E"/>
    <w:rsid w:val="008F3B7A"/>
    <w:rsid w:val="008F4238"/>
    <w:rsid w:val="008F430B"/>
    <w:rsid w:val="008F46A2"/>
    <w:rsid w:val="008F4744"/>
    <w:rsid w:val="008F4A57"/>
    <w:rsid w:val="008F4B2E"/>
    <w:rsid w:val="008F5B29"/>
    <w:rsid w:val="008F613C"/>
    <w:rsid w:val="008F6287"/>
    <w:rsid w:val="008F7142"/>
    <w:rsid w:val="008F767F"/>
    <w:rsid w:val="008F7F13"/>
    <w:rsid w:val="009001D1"/>
    <w:rsid w:val="009001FD"/>
    <w:rsid w:val="0090060B"/>
    <w:rsid w:val="0090098B"/>
    <w:rsid w:val="00900C65"/>
    <w:rsid w:val="00900E17"/>
    <w:rsid w:val="00901073"/>
    <w:rsid w:val="009019EC"/>
    <w:rsid w:val="00901AD5"/>
    <w:rsid w:val="00901FB7"/>
    <w:rsid w:val="009022F5"/>
    <w:rsid w:val="00902878"/>
    <w:rsid w:val="009028FA"/>
    <w:rsid w:val="00902A63"/>
    <w:rsid w:val="00902C1D"/>
    <w:rsid w:val="00902E35"/>
    <w:rsid w:val="009039DA"/>
    <w:rsid w:val="00903D3C"/>
    <w:rsid w:val="00904828"/>
    <w:rsid w:val="00904B3A"/>
    <w:rsid w:val="00904D92"/>
    <w:rsid w:val="00904DB3"/>
    <w:rsid w:val="00904E78"/>
    <w:rsid w:val="00905038"/>
    <w:rsid w:val="00905253"/>
    <w:rsid w:val="009052FE"/>
    <w:rsid w:val="009054BA"/>
    <w:rsid w:val="00905BFB"/>
    <w:rsid w:val="00905D1E"/>
    <w:rsid w:val="0090651D"/>
    <w:rsid w:val="0090682B"/>
    <w:rsid w:val="00906AE5"/>
    <w:rsid w:val="00906D5E"/>
    <w:rsid w:val="009070C3"/>
    <w:rsid w:val="00907ACD"/>
    <w:rsid w:val="00907B5D"/>
    <w:rsid w:val="00907BD6"/>
    <w:rsid w:val="009103F0"/>
    <w:rsid w:val="0091101E"/>
    <w:rsid w:val="0091185E"/>
    <w:rsid w:val="009118D1"/>
    <w:rsid w:val="0091248E"/>
    <w:rsid w:val="00912D54"/>
    <w:rsid w:val="00913040"/>
    <w:rsid w:val="009131F2"/>
    <w:rsid w:val="0091330A"/>
    <w:rsid w:val="00913619"/>
    <w:rsid w:val="0091376F"/>
    <w:rsid w:val="00914519"/>
    <w:rsid w:val="009145C0"/>
    <w:rsid w:val="00915027"/>
    <w:rsid w:val="009151AB"/>
    <w:rsid w:val="00915382"/>
    <w:rsid w:val="00915399"/>
    <w:rsid w:val="0091595C"/>
    <w:rsid w:val="00915973"/>
    <w:rsid w:val="00915A05"/>
    <w:rsid w:val="00915E8B"/>
    <w:rsid w:val="009163FB"/>
    <w:rsid w:val="00917C5F"/>
    <w:rsid w:val="00917D40"/>
    <w:rsid w:val="0092071F"/>
    <w:rsid w:val="00920B70"/>
    <w:rsid w:val="00921337"/>
    <w:rsid w:val="009218D1"/>
    <w:rsid w:val="00921AB2"/>
    <w:rsid w:val="009221E2"/>
    <w:rsid w:val="00922908"/>
    <w:rsid w:val="00922DFA"/>
    <w:rsid w:val="00922F76"/>
    <w:rsid w:val="00923C5C"/>
    <w:rsid w:val="00924078"/>
    <w:rsid w:val="0092421F"/>
    <w:rsid w:val="00924DC8"/>
    <w:rsid w:val="00924F1D"/>
    <w:rsid w:val="0092545A"/>
    <w:rsid w:val="009258E0"/>
    <w:rsid w:val="00925A0F"/>
    <w:rsid w:val="00925E3F"/>
    <w:rsid w:val="00925F2E"/>
    <w:rsid w:val="00926BF6"/>
    <w:rsid w:val="00926C90"/>
    <w:rsid w:val="00926F34"/>
    <w:rsid w:val="00926F57"/>
    <w:rsid w:val="009274AF"/>
    <w:rsid w:val="009275D1"/>
    <w:rsid w:val="00927C3C"/>
    <w:rsid w:val="00927D1D"/>
    <w:rsid w:val="00927F6C"/>
    <w:rsid w:val="0093006E"/>
    <w:rsid w:val="009302CE"/>
    <w:rsid w:val="0093086E"/>
    <w:rsid w:val="00930AAF"/>
    <w:rsid w:val="00930B0B"/>
    <w:rsid w:val="00930DD1"/>
    <w:rsid w:val="00930E47"/>
    <w:rsid w:val="00930F5C"/>
    <w:rsid w:val="00931207"/>
    <w:rsid w:val="00931837"/>
    <w:rsid w:val="009318F2"/>
    <w:rsid w:val="00931BB1"/>
    <w:rsid w:val="009323D4"/>
    <w:rsid w:val="0093264D"/>
    <w:rsid w:val="00932775"/>
    <w:rsid w:val="00932E61"/>
    <w:rsid w:val="009331D0"/>
    <w:rsid w:val="0093336C"/>
    <w:rsid w:val="00933C10"/>
    <w:rsid w:val="00933D44"/>
    <w:rsid w:val="00934387"/>
    <w:rsid w:val="0093453B"/>
    <w:rsid w:val="009346D5"/>
    <w:rsid w:val="00934A68"/>
    <w:rsid w:val="00934B01"/>
    <w:rsid w:val="0093590D"/>
    <w:rsid w:val="009367E8"/>
    <w:rsid w:val="00936C84"/>
    <w:rsid w:val="0093722F"/>
    <w:rsid w:val="00937352"/>
    <w:rsid w:val="00937A34"/>
    <w:rsid w:val="009403C0"/>
    <w:rsid w:val="0094072C"/>
    <w:rsid w:val="00940873"/>
    <w:rsid w:val="00940C08"/>
    <w:rsid w:val="009414FE"/>
    <w:rsid w:val="00941653"/>
    <w:rsid w:val="009417CF"/>
    <w:rsid w:val="00941D0B"/>
    <w:rsid w:val="00941F52"/>
    <w:rsid w:val="00942583"/>
    <w:rsid w:val="00942A9C"/>
    <w:rsid w:val="00942B95"/>
    <w:rsid w:val="00942ECA"/>
    <w:rsid w:val="00942FC8"/>
    <w:rsid w:val="009431F6"/>
    <w:rsid w:val="00943379"/>
    <w:rsid w:val="0094373E"/>
    <w:rsid w:val="0094394A"/>
    <w:rsid w:val="00943A97"/>
    <w:rsid w:val="00943B3B"/>
    <w:rsid w:val="00943D25"/>
    <w:rsid w:val="00943D31"/>
    <w:rsid w:val="00944484"/>
    <w:rsid w:val="009446A5"/>
    <w:rsid w:val="00944A80"/>
    <w:rsid w:val="00945719"/>
    <w:rsid w:val="00945D36"/>
    <w:rsid w:val="00945EE4"/>
    <w:rsid w:val="0094652E"/>
    <w:rsid w:val="009465BC"/>
    <w:rsid w:val="00946659"/>
    <w:rsid w:val="00946B5B"/>
    <w:rsid w:val="00946CA8"/>
    <w:rsid w:val="0094726B"/>
    <w:rsid w:val="009476D3"/>
    <w:rsid w:val="00947F8D"/>
    <w:rsid w:val="00950305"/>
    <w:rsid w:val="00950923"/>
    <w:rsid w:val="00950A51"/>
    <w:rsid w:val="00950AC9"/>
    <w:rsid w:val="009515EA"/>
    <w:rsid w:val="009516D4"/>
    <w:rsid w:val="00951DDE"/>
    <w:rsid w:val="009531D4"/>
    <w:rsid w:val="00953310"/>
    <w:rsid w:val="00953713"/>
    <w:rsid w:val="009539B8"/>
    <w:rsid w:val="009539EC"/>
    <w:rsid w:val="009541D4"/>
    <w:rsid w:val="009541E1"/>
    <w:rsid w:val="009542AD"/>
    <w:rsid w:val="00954594"/>
    <w:rsid w:val="009545EF"/>
    <w:rsid w:val="009546AE"/>
    <w:rsid w:val="00954833"/>
    <w:rsid w:val="00954A23"/>
    <w:rsid w:val="00955382"/>
    <w:rsid w:val="0095572E"/>
    <w:rsid w:val="00955D08"/>
    <w:rsid w:val="0095657C"/>
    <w:rsid w:val="0095665B"/>
    <w:rsid w:val="009567D6"/>
    <w:rsid w:val="00956924"/>
    <w:rsid w:val="00956DD1"/>
    <w:rsid w:val="0095722E"/>
    <w:rsid w:val="00957589"/>
    <w:rsid w:val="00957960"/>
    <w:rsid w:val="00957DED"/>
    <w:rsid w:val="009601AD"/>
    <w:rsid w:val="00960408"/>
    <w:rsid w:val="00960B9D"/>
    <w:rsid w:val="00960E91"/>
    <w:rsid w:val="009616DC"/>
    <w:rsid w:val="00961A2F"/>
    <w:rsid w:val="00961D4D"/>
    <w:rsid w:val="00962892"/>
    <w:rsid w:val="00962956"/>
    <w:rsid w:val="00962B02"/>
    <w:rsid w:val="00962FB0"/>
    <w:rsid w:val="0096344E"/>
    <w:rsid w:val="0096372A"/>
    <w:rsid w:val="0096403C"/>
    <w:rsid w:val="009649F2"/>
    <w:rsid w:val="009650A2"/>
    <w:rsid w:val="0096510D"/>
    <w:rsid w:val="00965224"/>
    <w:rsid w:val="00965610"/>
    <w:rsid w:val="009656D0"/>
    <w:rsid w:val="00965E32"/>
    <w:rsid w:val="00966016"/>
    <w:rsid w:val="00966116"/>
    <w:rsid w:val="0096612E"/>
    <w:rsid w:val="00966306"/>
    <w:rsid w:val="00966F1F"/>
    <w:rsid w:val="009672A7"/>
    <w:rsid w:val="00967339"/>
    <w:rsid w:val="00967B29"/>
    <w:rsid w:val="009701AB"/>
    <w:rsid w:val="0097117B"/>
    <w:rsid w:val="00971594"/>
    <w:rsid w:val="00971946"/>
    <w:rsid w:val="00971E99"/>
    <w:rsid w:val="009720C0"/>
    <w:rsid w:val="00972943"/>
    <w:rsid w:val="00972D43"/>
    <w:rsid w:val="0097302A"/>
    <w:rsid w:val="009732E8"/>
    <w:rsid w:val="009733FF"/>
    <w:rsid w:val="00973520"/>
    <w:rsid w:val="00973847"/>
    <w:rsid w:val="00973D40"/>
    <w:rsid w:val="00974600"/>
    <w:rsid w:val="00974635"/>
    <w:rsid w:val="00974F95"/>
    <w:rsid w:val="00974F99"/>
    <w:rsid w:val="0097511C"/>
    <w:rsid w:val="009755F6"/>
    <w:rsid w:val="00975632"/>
    <w:rsid w:val="009759DF"/>
    <w:rsid w:val="00975F5B"/>
    <w:rsid w:val="00975F78"/>
    <w:rsid w:val="00976003"/>
    <w:rsid w:val="009760B1"/>
    <w:rsid w:val="00976460"/>
    <w:rsid w:val="00976C29"/>
    <w:rsid w:val="00976CAF"/>
    <w:rsid w:val="00976DB0"/>
    <w:rsid w:val="00976E3E"/>
    <w:rsid w:val="009771B3"/>
    <w:rsid w:val="00977E30"/>
    <w:rsid w:val="00977FCC"/>
    <w:rsid w:val="0098009F"/>
    <w:rsid w:val="009807CC"/>
    <w:rsid w:val="00980F68"/>
    <w:rsid w:val="00981046"/>
    <w:rsid w:val="009815ED"/>
    <w:rsid w:val="00981C99"/>
    <w:rsid w:val="00981E45"/>
    <w:rsid w:val="00982392"/>
    <w:rsid w:val="009823C4"/>
    <w:rsid w:val="009824D3"/>
    <w:rsid w:val="00982655"/>
    <w:rsid w:val="0098285A"/>
    <w:rsid w:val="00983348"/>
    <w:rsid w:val="0098335F"/>
    <w:rsid w:val="009833EE"/>
    <w:rsid w:val="00983416"/>
    <w:rsid w:val="00983739"/>
    <w:rsid w:val="0098393D"/>
    <w:rsid w:val="009839E5"/>
    <w:rsid w:val="009841F4"/>
    <w:rsid w:val="00984886"/>
    <w:rsid w:val="009849B2"/>
    <w:rsid w:val="00984BEE"/>
    <w:rsid w:val="00985475"/>
    <w:rsid w:val="00985608"/>
    <w:rsid w:val="00985909"/>
    <w:rsid w:val="00985ABD"/>
    <w:rsid w:val="00985ACD"/>
    <w:rsid w:val="00985FA6"/>
    <w:rsid w:val="00986662"/>
    <w:rsid w:val="009866E3"/>
    <w:rsid w:val="00986E22"/>
    <w:rsid w:val="00987B91"/>
    <w:rsid w:val="00990007"/>
    <w:rsid w:val="009904A7"/>
    <w:rsid w:val="009906BF"/>
    <w:rsid w:val="009908E0"/>
    <w:rsid w:val="00990BE7"/>
    <w:rsid w:val="009911F0"/>
    <w:rsid w:val="00991440"/>
    <w:rsid w:val="00991722"/>
    <w:rsid w:val="0099183C"/>
    <w:rsid w:val="00992053"/>
    <w:rsid w:val="00992329"/>
    <w:rsid w:val="009929E8"/>
    <w:rsid w:val="009929F1"/>
    <w:rsid w:val="00992CAF"/>
    <w:rsid w:val="00992FBD"/>
    <w:rsid w:val="009931A4"/>
    <w:rsid w:val="0099334E"/>
    <w:rsid w:val="0099343B"/>
    <w:rsid w:val="00993BAB"/>
    <w:rsid w:val="00993D09"/>
    <w:rsid w:val="00993D63"/>
    <w:rsid w:val="00994CFA"/>
    <w:rsid w:val="00994F9E"/>
    <w:rsid w:val="009952C9"/>
    <w:rsid w:val="009953F3"/>
    <w:rsid w:val="00996072"/>
    <w:rsid w:val="009961FA"/>
    <w:rsid w:val="009963C4"/>
    <w:rsid w:val="009967B1"/>
    <w:rsid w:val="00996A2E"/>
    <w:rsid w:val="0099783D"/>
    <w:rsid w:val="009978A2"/>
    <w:rsid w:val="00997E28"/>
    <w:rsid w:val="009A00AF"/>
    <w:rsid w:val="009A03A9"/>
    <w:rsid w:val="009A0D41"/>
    <w:rsid w:val="009A0ED0"/>
    <w:rsid w:val="009A0F97"/>
    <w:rsid w:val="009A13D5"/>
    <w:rsid w:val="009A1459"/>
    <w:rsid w:val="009A1AA2"/>
    <w:rsid w:val="009A1B01"/>
    <w:rsid w:val="009A2473"/>
    <w:rsid w:val="009A26D8"/>
    <w:rsid w:val="009A2C68"/>
    <w:rsid w:val="009A2E3E"/>
    <w:rsid w:val="009A31ED"/>
    <w:rsid w:val="009A3295"/>
    <w:rsid w:val="009A343D"/>
    <w:rsid w:val="009A34DE"/>
    <w:rsid w:val="009A3561"/>
    <w:rsid w:val="009A385F"/>
    <w:rsid w:val="009A3C96"/>
    <w:rsid w:val="009A3DCD"/>
    <w:rsid w:val="009A4207"/>
    <w:rsid w:val="009A4CF2"/>
    <w:rsid w:val="009A52D1"/>
    <w:rsid w:val="009A561E"/>
    <w:rsid w:val="009A593F"/>
    <w:rsid w:val="009A59A7"/>
    <w:rsid w:val="009A5FD1"/>
    <w:rsid w:val="009A6208"/>
    <w:rsid w:val="009A6405"/>
    <w:rsid w:val="009A64E3"/>
    <w:rsid w:val="009A6584"/>
    <w:rsid w:val="009A6EBE"/>
    <w:rsid w:val="009A70A2"/>
    <w:rsid w:val="009A72F0"/>
    <w:rsid w:val="009A7466"/>
    <w:rsid w:val="009A74C4"/>
    <w:rsid w:val="009A79C2"/>
    <w:rsid w:val="009B05B2"/>
    <w:rsid w:val="009B0743"/>
    <w:rsid w:val="009B0CCD"/>
    <w:rsid w:val="009B0EFC"/>
    <w:rsid w:val="009B10B5"/>
    <w:rsid w:val="009B11DC"/>
    <w:rsid w:val="009B136F"/>
    <w:rsid w:val="009B14C4"/>
    <w:rsid w:val="009B1865"/>
    <w:rsid w:val="009B221E"/>
    <w:rsid w:val="009B2428"/>
    <w:rsid w:val="009B2710"/>
    <w:rsid w:val="009B2A17"/>
    <w:rsid w:val="009B2CB5"/>
    <w:rsid w:val="009B309F"/>
    <w:rsid w:val="009B3230"/>
    <w:rsid w:val="009B3EAC"/>
    <w:rsid w:val="009B3F8F"/>
    <w:rsid w:val="009B40F2"/>
    <w:rsid w:val="009B42C8"/>
    <w:rsid w:val="009B4474"/>
    <w:rsid w:val="009B4480"/>
    <w:rsid w:val="009B4579"/>
    <w:rsid w:val="009B4638"/>
    <w:rsid w:val="009B4C5A"/>
    <w:rsid w:val="009B4ED3"/>
    <w:rsid w:val="009B4F8A"/>
    <w:rsid w:val="009B5D65"/>
    <w:rsid w:val="009B61F4"/>
    <w:rsid w:val="009B68FE"/>
    <w:rsid w:val="009B6ADA"/>
    <w:rsid w:val="009B6EB3"/>
    <w:rsid w:val="009B729E"/>
    <w:rsid w:val="009B7382"/>
    <w:rsid w:val="009C0393"/>
    <w:rsid w:val="009C0DA3"/>
    <w:rsid w:val="009C1057"/>
    <w:rsid w:val="009C1B55"/>
    <w:rsid w:val="009C257E"/>
    <w:rsid w:val="009C25E9"/>
    <w:rsid w:val="009C2BD2"/>
    <w:rsid w:val="009C2F2C"/>
    <w:rsid w:val="009C3129"/>
    <w:rsid w:val="009C33A8"/>
    <w:rsid w:val="009C347D"/>
    <w:rsid w:val="009C34A0"/>
    <w:rsid w:val="009C34FC"/>
    <w:rsid w:val="009C48AC"/>
    <w:rsid w:val="009C50F2"/>
    <w:rsid w:val="009C51E3"/>
    <w:rsid w:val="009C5B36"/>
    <w:rsid w:val="009C5B84"/>
    <w:rsid w:val="009C5D3C"/>
    <w:rsid w:val="009C6A21"/>
    <w:rsid w:val="009C6D6E"/>
    <w:rsid w:val="009C7CE8"/>
    <w:rsid w:val="009D0132"/>
    <w:rsid w:val="009D039C"/>
    <w:rsid w:val="009D06F1"/>
    <w:rsid w:val="009D0CA9"/>
    <w:rsid w:val="009D110E"/>
    <w:rsid w:val="009D1BBE"/>
    <w:rsid w:val="009D1DB7"/>
    <w:rsid w:val="009D1E96"/>
    <w:rsid w:val="009D25ED"/>
    <w:rsid w:val="009D276B"/>
    <w:rsid w:val="009D289D"/>
    <w:rsid w:val="009D29F5"/>
    <w:rsid w:val="009D3161"/>
    <w:rsid w:val="009D35A8"/>
    <w:rsid w:val="009D3901"/>
    <w:rsid w:val="009D3C9C"/>
    <w:rsid w:val="009D3DDF"/>
    <w:rsid w:val="009D3F26"/>
    <w:rsid w:val="009D43BC"/>
    <w:rsid w:val="009D448C"/>
    <w:rsid w:val="009D508E"/>
    <w:rsid w:val="009D5214"/>
    <w:rsid w:val="009D5D17"/>
    <w:rsid w:val="009D5DA7"/>
    <w:rsid w:val="009D6008"/>
    <w:rsid w:val="009D69E4"/>
    <w:rsid w:val="009D719F"/>
    <w:rsid w:val="009D73ED"/>
    <w:rsid w:val="009D74AE"/>
    <w:rsid w:val="009D7574"/>
    <w:rsid w:val="009D77B0"/>
    <w:rsid w:val="009D7CB3"/>
    <w:rsid w:val="009D7E5E"/>
    <w:rsid w:val="009D7F0B"/>
    <w:rsid w:val="009D7F47"/>
    <w:rsid w:val="009E028A"/>
    <w:rsid w:val="009E03E6"/>
    <w:rsid w:val="009E06F2"/>
    <w:rsid w:val="009E08A9"/>
    <w:rsid w:val="009E0B90"/>
    <w:rsid w:val="009E0D71"/>
    <w:rsid w:val="009E1136"/>
    <w:rsid w:val="009E1196"/>
    <w:rsid w:val="009E14B7"/>
    <w:rsid w:val="009E1539"/>
    <w:rsid w:val="009E19E6"/>
    <w:rsid w:val="009E19E7"/>
    <w:rsid w:val="009E221E"/>
    <w:rsid w:val="009E26BF"/>
    <w:rsid w:val="009E2770"/>
    <w:rsid w:val="009E2D1B"/>
    <w:rsid w:val="009E2F27"/>
    <w:rsid w:val="009E3A9B"/>
    <w:rsid w:val="009E4047"/>
    <w:rsid w:val="009E4CFD"/>
    <w:rsid w:val="009E5AB9"/>
    <w:rsid w:val="009E5C62"/>
    <w:rsid w:val="009E5D67"/>
    <w:rsid w:val="009E6017"/>
    <w:rsid w:val="009E61D2"/>
    <w:rsid w:val="009E6FB6"/>
    <w:rsid w:val="009E7257"/>
    <w:rsid w:val="009E76B1"/>
    <w:rsid w:val="009E7EC0"/>
    <w:rsid w:val="009F06EB"/>
    <w:rsid w:val="009F1184"/>
    <w:rsid w:val="009F2A04"/>
    <w:rsid w:val="009F311C"/>
    <w:rsid w:val="009F34B8"/>
    <w:rsid w:val="009F3DD5"/>
    <w:rsid w:val="009F46F3"/>
    <w:rsid w:val="009F472D"/>
    <w:rsid w:val="009F4C33"/>
    <w:rsid w:val="009F4CC6"/>
    <w:rsid w:val="009F4CD7"/>
    <w:rsid w:val="009F4EE2"/>
    <w:rsid w:val="009F5688"/>
    <w:rsid w:val="009F576B"/>
    <w:rsid w:val="009F6018"/>
    <w:rsid w:val="009F6302"/>
    <w:rsid w:val="009F669A"/>
    <w:rsid w:val="009F6A69"/>
    <w:rsid w:val="009F71CC"/>
    <w:rsid w:val="009F72EC"/>
    <w:rsid w:val="009F7571"/>
    <w:rsid w:val="009F7931"/>
    <w:rsid w:val="009F7AD4"/>
    <w:rsid w:val="009F7BA4"/>
    <w:rsid w:val="009F7EED"/>
    <w:rsid w:val="00A00547"/>
    <w:rsid w:val="00A0097D"/>
    <w:rsid w:val="00A00A00"/>
    <w:rsid w:val="00A00C22"/>
    <w:rsid w:val="00A00CAB"/>
    <w:rsid w:val="00A010A0"/>
    <w:rsid w:val="00A01148"/>
    <w:rsid w:val="00A01197"/>
    <w:rsid w:val="00A019CB"/>
    <w:rsid w:val="00A01E61"/>
    <w:rsid w:val="00A01F9B"/>
    <w:rsid w:val="00A02725"/>
    <w:rsid w:val="00A02C21"/>
    <w:rsid w:val="00A02FCB"/>
    <w:rsid w:val="00A03893"/>
    <w:rsid w:val="00A039B3"/>
    <w:rsid w:val="00A03A53"/>
    <w:rsid w:val="00A03D12"/>
    <w:rsid w:val="00A03DFD"/>
    <w:rsid w:val="00A0464C"/>
    <w:rsid w:val="00A04D66"/>
    <w:rsid w:val="00A051C0"/>
    <w:rsid w:val="00A051E1"/>
    <w:rsid w:val="00A05849"/>
    <w:rsid w:val="00A07040"/>
    <w:rsid w:val="00A102F2"/>
    <w:rsid w:val="00A10715"/>
    <w:rsid w:val="00A10E1C"/>
    <w:rsid w:val="00A1153D"/>
    <w:rsid w:val="00A11591"/>
    <w:rsid w:val="00A11991"/>
    <w:rsid w:val="00A119C5"/>
    <w:rsid w:val="00A12003"/>
    <w:rsid w:val="00A12130"/>
    <w:rsid w:val="00A12545"/>
    <w:rsid w:val="00A125E1"/>
    <w:rsid w:val="00A13EEB"/>
    <w:rsid w:val="00A1432D"/>
    <w:rsid w:val="00A143FE"/>
    <w:rsid w:val="00A145C6"/>
    <w:rsid w:val="00A14CA0"/>
    <w:rsid w:val="00A1563D"/>
    <w:rsid w:val="00A15BA4"/>
    <w:rsid w:val="00A163A9"/>
    <w:rsid w:val="00A16518"/>
    <w:rsid w:val="00A16B79"/>
    <w:rsid w:val="00A16DA6"/>
    <w:rsid w:val="00A16FD9"/>
    <w:rsid w:val="00A17B9F"/>
    <w:rsid w:val="00A2002E"/>
    <w:rsid w:val="00A2071E"/>
    <w:rsid w:val="00A20896"/>
    <w:rsid w:val="00A208F2"/>
    <w:rsid w:val="00A20C93"/>
    <w:rsid w:val="00A21193"/>
    <w:rsid w:val="00A211C5"/>
    <w:rsid w:val="00A2169D"/>
    <w:rsid w:val="00A2179D"/>
    <w:rsid w:val="00A219B7"/>
    <w:rsid w:val="00A21C0D"/>
    <w:rsid w:val="00A21FEA"/>
    <w:rsid w:val="00A2330D"/>
    <w:rsid w:val="00A235D0"/>
    <w:rsid w:val="00A23BC1"/>
    <w:rsid w:val="00A23C41"/>
    <w:rsid w:val="00A241DF"/>
    <w:rsid w:val="00A244BC"/>
    <w:rsid w:val="00A24A6C"/>
    <w:rsid w:val="00A24C22"/>
    <w:rsid w:val="00A24C8E"/>
    <w:rsid w:val="00A24D80"/>
    <w:rsid w:val="00A25303"/>
    <w:rsid w:val="00A25526"/>
    <w:rsid w:val="00A25B07"/>
    <w:rsid w:val="00A261CC"/>
    <w:rsid w:val="00A2626A"/>
    <w:rsid w:val="00A26C1B"/>
    <w:rsid w:val="00A26E51"/>
    <w:rsid w:val="00A27392"/>
    <w:rsid w:val="00A27A1F"/>
    <w:rsid w:val="00A27B33"/>
    <w:rsid w:val="00A27B9F"/>
    <w:rsid w:val="00A27C16"/>
    <w:rsid w:val="00A27EFC"/>
    <w:rsid w:val="00A304DB"/>
    <w:rsid w:val="00A3066C"/>
    <w:rsid w:val="00A30AFD"/>
    <w:rsid w:val="00A31462"/>
    <w:rsid w:val="00A314EF"/>
    <w:rsid w:val="00A31788"/>
    <w:rsid w:val="00A31B56"/>
    <w:rsid w:val="00A31D5B"/>
    <w:rsid w:val="00A32408"/>
    <w:rsid w:val="00A324B8"/>
    <w:rsid w:val="00A325DA"/>
    <w:rsid w:val="00A325F8"/>
    <w:rsid w:val="00A32625"/>
    <w:rsid w:val="00A3285D"/>
    <w:rsid w:val="00A32A79"/>
    <w:rsid w:val="00A33169"/>
    <w:rsid w:val="00A33567"/>
    <w:rsid w:val="00A33AF7"/>
    <w:rsid w:val="00A33C7E"/>
    <w:rsid w:val="00A33F6A"/>
    <w:rsid w:val="00A340F7"/>
    <w:rsid w:val="00A355C4"/>
    <w:rsid w:val="00A35AB6"/>
    <w:rsid w:val="00A35ADA"/>
    <w:rsid w:val="00A35C7F"/>
    <w:rsid w:val="00A36847"/>
    <w:rsid w:val="00A36B57"/>
    <w:rsid w:val="00A36E22"/>
    <w:rsid w:val="00A36E2A"/>
    <w:rsid w:val="00A36F30"/>
    <w:rsid w:val="00A37766"/>
    <w:rsid w:val="00A37A5F"/>
    <w:rsid w:val="00A37A85"/>
    <w:rsid w:val="00A37F04"/>
    <w:rsid w:val="00A4002B"/>
    <w:rsid w:val="00A4012A"/>
    <w:rsid w:val="00A40207"/>
    <w:rsid w:val="00A404B4"/>
    <w:rsid w:val="00A40768"/>
    <w:rsid w:val="00A407AA"/>
    <w:rsid w:val="00A4085E"/>
    <w:rsid w:val="00A40A3A"/>
    <w:rsid w:val="00A40A94"/>
    <w:rsid w:val="00A40EA4"/>
    <w:rsid w:val="00A416F1"/>
    <w:rsid w:val="00A4194A"/>
    <w:rsid w:val="00A41B76"/>
    <w:rsid w:val="00A41E7E"/>
    <w:rsid w:val="00A42CD2"/>
    <w:rsid w:val="00A42CD8"/>
    <w:rsid w:val="00A4352E"/>
    <w:rsid w:val="00A43C7C"/>
    <w:rsid w:val="00A44330"/>
    <w:rsid w:val="00A44757"/>
    <w:rsid w:val="00A447EC"/>
    <w:rsid w:val="00A44ADB"/>
    <w:rsid w:val="00A44B96"/>
    <w:rsid w:val="00A4591B"/>
    <w:rsid w:val="00A45981"/>
    <w:rsid w:val="00A45A0A"/>
    <w:rsid w:val="00A45B46"/>
    <w:rsid w:val="00A46028"/>
    <w:rsid w:val="00A46129"/>
    <w:rsid w:val="00A46362"/>
    <w:rsid w:val="00A465E2"/>
    <w:rsid w:val="00A46C61"/>
    <w:rsid w:val="00A46E64"/>
    <w:rsid w:val="00A4763E"/>
    <w:rsid w:val="00A47887"/>
    <w:rsid w:val="00A47B89"/>
    <w:rsid w:val="00A50100"/>
    <w:rsid w:val="00A5019E"/>
    <w:rsid w:val="00A50321"/>
    <w:rsid w:val="00A50424"/>
    <w:rsid w:val="00A506E2"/>
    <w:rsid w:val="00A50939"/>
    <w:rsid w:val="00A509FD"/>
    <w:rsid w:val="00A51798"/>
    <w:rsid w:val="00A51E74"/>
    <w:rsid w:val="00A51FC1"/>
    <w:rsid w:val="00A52175"/>
    <w:rsid w:val="00A5290C"/>
    <w:rsid w:val="00A52DE6"/>
    <w:rsid w:val="00A52F05"/>
    <w:rsid w:val="00A532B8"/>
    <w:rsid w:val="00A5339F"/>
    <w:rsid w:val="00A536AA"/>
    <w:rsid w:val="00A5383C"/>
    <w:rsid w:val="00A53944"/>
    <w:rsid w:val="00A541D3"/>
    <w:rsid w:val="00A542BA"/>
    <w:rsid w:val="00A543E0"/>
    <w:rsid w:val="00A54581"/>
    <w:rsid w:val="00A54876"/>
    <w:rsid w:val="00A55291"/>
    <w:rsid w:val="00A55729"/>
    <w:rsid w:val="00A55D8A"/>
    <w:rsid w:val="00A55E0C"/>
    <w:rsid w:val="00A56042"/>
    <w:rsid w:val="00A56143"/>
    <w:rsid w:val="00A56341"/>
    <w:rsid w:val="00A5635F"/>
    <w:rsid w:val="00A566D8"/>
    <w:rsid w:val="00A56953"/>
    <w:rsid w:val="00A5702E"/>
    <w:rsid w:val="00A57585"/>
    <w:rsid w:val="00A57CE9"/>
    <w:rsid w:val="00A57D19"/>
    <w:rsid w:val="00A60017"/>
    <w:rsid w:val="00A60301"/>
    <w:rsid w:val="00A605C8"/>
    <w:rsid w:val="00A60B1B"/>
    <w:rsid w:val="00A60FBA"/>
    <w:rsid w:val="00A610E6"/>
    <w:rsid w:val="00A61160"/>
    <w:rsid w:val="00A611FA"/>
    <w:rsid w:val="00A61238"/>
    <w:rsid w:val="00A61AE7"/>
    <w:rsid w:val="00A61D14"/>
    <w:rsid w:val="00A61F88"/>
    <w:rsid w:val="00A620EE"/>
    <w:rsid w:val="00A6243C"/>
    <w:rsid w:val="00A625F8"/>
    <w:rsid w:val="00A626E6"/>
    <w:rsid w:val="00A626FC"/>
    <w:rsid w:val="00A62FE5"/>
    <w:rsid w:val="00A6320F"/>
    <w:rsid w:val="00A635E3"/>
    <w:rsid w:val="00A63614"/>
    <w:rsid w:val="00A63E31"/>
    <w:rsid w:val="00A645A3"/>
    <w:rsid w:val="00A64748"/>
    <w:rsid w:val="00A64F47"/>
    <w:rsid w:val="00A65826"/>
    <w:rsid w:val="00A66043"/>
    <w:rsid w:val="00A66270"/>
    <w:rsid w:val="00A6646A"/>
    <w:rsid w:val="00A66E7D"/>
    <w:rsid w:val="00A66F52"/>
    <w:rsid w:val="00A67386"/>
    <w:rsid w:val="00A67A7E"/>
    <w:rsid w:val="00A67BA5"/>
    <w:rsid w:val="00A70230"/>
    <w:rsid w:val="00A702BF"/>
    <w:rsid w:val="00A70642"/>
    <w:rsid w:val="00A70733"/>
    <w:rsid w:val="00A709BB"/>
    <w:rsid w:val="00A70A04"/>
    <w:rsid w:val="00A70E91"/>
    <w:rsid w:val="00A7110E"/>
    <w:rsid w:val="00A7129F"/>
    <w:rsid w:val="00A717EE"/>
    <w:rsid w:val="00A71E4C"/>
    <w:rsid w:val="00A72113"/>
    <w:rsid w:val="00A7212A"/>
    <w:rsid w:val="00A7226F"/>
    <w:rsid w:val="00A72AB2"/>
    <w:rsid w:val="00A72E24"/>
    <w:rsid w:val="00A7325F"/>
    <w:rsid w:val="00A734F9"/>
    <w:rsid w:val="00A7353B"/>
    <w:rsid w:val="00A73A03"/>
    <w:rsid w:val="00A73D27"/>
    <w:rsid w:val="00A73D43"/>
    <w:rsid w:val="00A73DA0"/>
    <w:rsid w:val="00A74194"/>
    <w:rsid w:val="00A743A2"/>
    <w:rsid w:val="00A745F6"/>
    <w:rsid w:val="00A74FAD"/>
    <w:rsid w:val="00A75023"/>
    <w:rsid w:val="00A750E4"/>
    <w:rsid w:val="00A75349"/>
    <w:rsid w:val="00A75581"/>
    <w:rsid w:val="00A75599"/>
    <w:rsid w:val="00A75C00"/>
    <w:rsid w:val="00A7601E"/>
    <w:rsid w:val="00A7637A"/>
    <w:rsid w:val="00A765B6"/>
    <w:rsid w:val="00A767A0"/>
    <w:rsid w:val="00A76910"/>
    <w:rsid w:val="00A76E75"/>
    <w:rsid w:val="00A76EE3"/>
    <w:rsid w:val="00A76F1B"/>
    <w:rsid w:val="00A76FA6"/>
    <w:rsid w:val="00A778A5"/>
    <w:rsid w:val="00A77978"/>
    <w:rsid w:val="00A80EB6"/>
    <w:rsid w:val="00A81968"/>
    <w:rsid w:val="00A82ADB"/>
    <w:rsid w:val="00A82CBF"/>
    <w:rsid w:val="00A8335C"/>
    <w:rsid w:val="00A833AB"/>
    <w:rsid w:val="00A83797"/>
    <w:rsid w:val="00A83845"/>
    <w:rsid w:val="00A83C8D"/>
    <w:rsid w:val="00A8453B"/>
    <w:rsid w:val="00A8482B"/>
    <w:rsid w:val="00A84919"/>
    <w:rsid w:val="00A84AD3"/>
    <w:rsid w:val="00A85542"/>
    <w:rsid w:val="00A86037"/>
    <w:rsid w:val="00A86A19"/>
    <w:rsid w:val="00A86CEA"/>
    <w:rsid w:val="00A87DFE"/>
    <w:rsid w:val="00A902A7"/>
    <w:rsid w:val="00A90A32"/>
    <w:rsid w:val="00A91424"/>
    <w:rsid w:val="00A91581"/>
    <w:rsid w:val="00A916D1"/>
    <w:rsid w:val="00A92150"/>
    <w:rsid w:val="00A924EF"/>
    <w:rsid w:val="00A926A9"/>
    <w:rsid w:val="00A928F2"/>
    <w:rsid w:val="00A9293E"/>
    <w:rsid w:val="00A930CE"/>
    <w:rsid w:val="00A93388"/>
    <w:rsid w:val="00A933E4"/>
    <w:rsid w:val="00A9374B"/>
    <w:rsid w:val="00A93FC2"/>
    <w:rsid w:val="00A946F1"/>
    <w:rsid w:val="00A94984"/>
    <w:rsid w:val="00A949CB"/>
    <w:rsid w:val="00A951C4"/>
    <w:rsid w:val="00A95339"/>
    <w:rsid w:val="00A95667"/>
    <w:rsid w:val="00A956A9"/>
    <w:rsid w:val="00A95CBE"/>
    <w:rsid w:val="00A95D39"/>
    <w:rsid w:val="00A96544"/>
    <w:rsid w:val="00A9656A"/>
    <w:rsid w:val="00A96583"/>
    <w:rsid w:val="00A967A5"/>
    <w:rsid w:val="00A973DE"/>
    <w:rsid w:val="00A976ED"/>
    <w:rsid w:val="00A97955"/>
    <w:rsid w:val="00A97D6E"/>
    <w:rsid w:val="00AA06EB"/>
    <w:rsid w:val="00AA0F51"/>
    <w:rsid w:val="00AA1491"/>
    <w:rsid w:val="00AA1563"/>
    <w:rsid w:val="00AA18AE"/>
    <w:rsid w:val="00AA19E4"/>
    <w:rsid w:val="00AA1ECB"/>
    <w:rsid w:val="00AA25FB"/>
    <w:rsid w:val="00AA2ADB"/>
    <w:rsid w:val="00AA2C72"/>
    <w:rsid w:val="00AA3454"/>
    <w:rsid w:val="00AA42C8"/>
    <w:rsid w:val="00AA4770"/>
    <w:rsid w:val="00AA5286"/>
    <w:rsid w:val="00AA5369"/>
    <w:rsid w:val="00AA5387"/>
    <w:rsid w:val="00AA53B3"/>
    <w:rsid w:val="00AA556E"/>
    <w:rsid w:val="00AA5707"/>
    <w:rsid w:val="00AA5AD5"/>
    <w:rsid w:val="00AA74D7"/>
    <w:rsid w:val="00AA75AF"/>
    <w:rsid w:val="00AB05DC"/>
    <w:rsid w:val="00AB0F1D"/>
    <w:rsid w:val="00AB0FC3"/>
    <w:rsid w:val="00AB18A1"/>
    <w:rsid w:val="00AB1A05"/>
    <w:rsid w:val="00AB1B79"/>
    <w:rsid w:val="00AB1BA1"/>
    <w:rsid w:val="00AB1DA6"/>
    <w:rsid w:val="00AB2067"/>
    <w:rsid w:val="00AB209F"/>
    <w:rsid w:val="00AB2680"/>
    <w:rsid w:val="00AB2FDF"/>
    <w:rsid w:val="00AB38A5"/>
    <w:rsid w:val="00AB3AEA"/>
    <w:rsid w:val="00AB3B7E"/>
    <w:rsid w:val="00AB3E64"/>
    <w:rsid w:val="00AB451B"/>
    <w:rsid w:val="00AB4B93"/>
    <w:rsid w:val="00AB5226"/>
    <w:rsid w:val="00AB59E0"/>
    <w:rsid w:val="00AB5F0D"/>
    <w:rsid w:val="00AB63D8"/>
    <w:rsid w:val="00AB686E"/>
    <w:rsid w:val="00AB68B5"/>
    <w:rsid w:val="00AB6DEB"/>
    <w:rsid w:val="00AB7163"/>
    <w:rsid w:val="00AB7698"/>
    <w:rsid w:val="00AB7A13"/>
    <w:rsid w:val="00AB7CE6"/>
    <w:rsid w:val="00AB7D43"/>
    <w:rsid w:val="00AC0702"/>
    <w:rsid w:val="00AC072F"/>
    <w:rsid w:val="00AC086A"/>
    <w:rsid w:val="00AC0C80"/>
    <w:rsid w:val="00AC0DAB"/>
    <w:rsid w:val="00AC0EC1"/>
    <w:rsid w:val="00AC1572"/>
    <w:rsid w:val="00AC1C6D"/>
    <w:rsid w:val="00AC2655"/>
    <w:rsid w:val="00AC2696"/>
    <w:rsid w:val="00AC2E26"/>
    <w:rsid w:val="00AC2F39"/>
    <w:rsid w:val="00AC3A96"/>
    <w:rsid w:val="00AC3B01"/>
    <w:rsid w:val="00AC3DB7"/>
    <w:rsid w:val="00AC4073"/>
    <w:rsid w:val="00AC40B0"/>
    <w:rsid w:val="00AC4F45"/>
    <w:rsid w:val="00AC4F51"/>
    <w:rsid w:val="00AC54AD"/>
    <w:rsid w:val="00AC5724"/>
    <w:rsid w:val="00AC58A6"/>
    <w:rsid w:val="00AC5B14"/>
    <w:rsid w:val="00AC5B6D"/>
    <w:rsid w:val="00AC5CF3"/>
    <w:rsid w:val="00AC5F8F"/>
    <w:rsid w:val="00AC5FDE"/>
    <w:rsid w:val="00AC60A8"/>
    <w:rsid w:val="00AC64F2"/>
    <w:rsid w:val="00AC6617"/>
    <w:rsid w:val="00AC6782"/>
    <w:rsid w:val="00AC684A"/>
    <w:rsid w:val="00AC696D"/>
    <w:rsid w:val="00AC6A92"/>
    <w:rsid w:val="00AC6B90"/>
    <w:rsid w:val="00AC6BBF"/>
    <w:rsid w:val="00AC6CE8"/>
    <w:rsid w:val="00AC6D21"/>
    <w:rsid w:val="00AC6DC3"/>
    <w:rsid w:val="00AC79BD"/>
    <w:rsid w:val="00AC7B32"/>
    <w:rsid w:val="00AC7FFE"/>
    <w:rsid w:val="00AD008B"/>
    <w:rsid w:val="00AD01F7"/>
    <w:rsid w:val="00AD0D6E"/>
    <w:rsid w:val="00AD0E48"/>
    <w:rsid w:val="00AD0FBF"/>
    <w:rsid w:val="00AD1176"/>
    <w:rsid w:val="00AD14B4"/>
    <w:rsid w:val="00AD175F"/>
    <w:rsid w:val="00AD1A50"/>
    <w:rsid w:val="00AD26F0"/>
    <w:rsid w:val="00AD2D32"/>
    <w:rsid w:val="00AD2D91"/>
    <w:rsid w:val="00AD2E2E"/>
    <w:rsid w:val="00AD32FE"/>
    <w:rsid w:val="00AD33B0"/>
    <w:rsid w:val="00AD3C2B"/>
    <w:rsid w:val="00AD3CE9"/>
    <w:rsid w:val="00AD3FC8"/>
    <w:rsid w:val="00AD4038"/>
    <w:rsid w:val="00AD434B"/>
    <w:rsid w:val="00AD470E"/>
    <w:rsid w:val="00AD4937"/>
    <w:rsid w:val="00AD4AFA"/>
    <w:rsid w:val="00AD4D23"/>
    <w:rsid w:val="00AD4EAE"/>
    <w:rsid w:val="00AD50D5"/>
    <w:rsid w:val="00AD5187"/>
    <w:rsid w:val="00AD5439"/>
    <w:rsid w:val="00AD5B33"/>
    <w:rsid w:val="00AD5C1B"/>
    <w:rsid w:val="00AD5D2A"/>
    <w:rsid w:val="00AD6184"/>
    <w:rsid w:val="00AD654F"/>
    <w:rsid w:val="00AD6B2B"/>
    <w:rsid w:val="00AD6FA9"/>
    <w:rsid w:val="00AD71E2"/>
    <w:rsid w:val="00AD73CD"/>
    <w:rsid w:val="00AD7EA8"/>
    <w:rsid w:val="00AD7F56"/>
    <w:rsid w:val="00AE001D"/>
    <w:rsid w:val="00AE057F"/>
    <w:rsid w:val="00AE0609"/>
    <w:rsid w:val="00AE08C6"/>
    <w:rsid w:val="00AE0C3E"/>
    <w:rsid w:val="00AE0C7D"/>
    <w:rsid w:val="00AE16F6"/>
    <w:rsid w:val="00AE18FC"/>
    <w:rsid w:val="00AE1BE4"/>
    <w:rsid w:val="00AE1D70"/>
    <w:rsid w:val="00AE1EFE"/>
    <w:rsid w:val="00AE2685"/>
    <w:rsid w:val="00AE2BF2"/>
    <w:rsid w:val="00AE2E1A"/>
    <w:rsid w:val="00AE307C"/>
    <w:rsid w:val="00AE3813"/>
    <w:rsid w:val="00AE3B46"/>
    <w:rsid w:val="00AE3C49"/>
    <w:rsid w:val="00AE43A3"/>
    <w:rsid w:val="00AE4971"/>
    <w:rsid w:val="00AE4CF3"/>
    <w:rsid w:val="00AE5147"/>
    <w:rsid w:val="00AE5606"/>
    <w:rsid w:val="00AE5619"/>
    <w:rsid w:val="00AE59C2"/>
    <w:rsid w:val="00AE5C5C"/>
    <w:rsid w:val="00AE6409"/>
    <w:rsid w:val="00AE6664"/>
    <w:rsid w:val="00AE6E2A"/>
    <w:rsid w:val="00AE6F5F"/>
    <w:rsid w:val="00AE78A7"/>
    <w:rsid w:val="00AE7A66"/>
    <w:rsid w:val="00AF02C0"/>
    <w:rsid w:val="00AF0576"/>
    <w:rsid w:val="00AF05C4"/>
    <w:rsid w:val="00AF0605"/>
    <w:rsid w:val="00AF0618"/>
    <w:rsid w:val="00AF0D0F"/>
    <w:rsid w:val="00AF0E1A"/>
    <w:rsid w:val="00AF0F2E"/>
    <w:rsid w:val="00AF198F"/>
    <w:rsid w:val="00AF1CD6"/>
    <w:rsid w:val="00AF217D"/>
    <w:rsid w:val="00AF222D"/>
    <w:rsid w:val="00AF22BE"/>
    <w:rsid w:val="00AF2ADB"/>
    <w:rsid w:val="00AF2C2B"/>
    <w:rsid w:val="00AF30F8"/>
    <w:rsid w:val="00AF3279"/>
    <w:rsid w:val="00AF35C9"/>
    <w:rsid w:val="00AF37F2"/>
    <w:rsid w:val="00AF38A2"/>
    <w:rsid w:val="00AF3A26"/>
    <w:rsid w:val="00AF3FE6"/>
    <w:rsid w:val="00AF440E"/>
    <w:rsid w:val="00AF45E0"/>
    <w:rsid w:val="00AF47E7"/>
    <w:rsid w:val="00AF4823"/>
    <w:rsid w:val="00AF52EF"/>
    <w:rsid w:val="00AF5376"/>
    <w:rsid w:val="00AF5D0E"/>
    <w:rsid w:val="00AF5FFC"/>
    <w:rsid w:val="00AF6112"/>
    <w:rsid w:val="00AF68C4"/>
    <w:rsid w:val="00AF6B13"/>
    <w:rsid w:val="00AF733F"/>
    <w:rsid w:val="00AF75D4"/>
    <w:rsid w:val="00AF76B2"/>
    <w:rsid w:val="00AF7785"/>
    <w:rsid w:val="00AF794B"/>
    <w:rsid w:val="00B0036C"/>
    <w:rsid w:val="00B00A45"/>
    <w:rsid w:val="00B00C67"/>
    <w:rsid w:val="00B00CDE"/>
    <w:rsid w:val="00B011F4"/>
    <w:rsid w:val="00B014D9"/>
    <w:rsid w:val="00B0186B"/>
    <w:rsid w:val="00B01B8F"/>
    <w:rsid w:val="00B02297"/>
    <w:rsid w:val="00B024A0"/>
    <w:rsid w:val="00B028B8"/>
    <w:rsid w:val="00B029F8"/>
    <w:rsid w:val="00B02A75"/>
    <w:rsid w:val="00B02AE3"/>
    <w:rsid w:val="00B02CB9"/>
    <w:rsid w:val="00B02E39"/>
    <w:rsid w:val="00B036AB"/>
    <w:rsid w:val="00B03F5C"/>
    <w:rsid w:val="00B048ED"/>
    <w:rsid w:val="00B0490C"/>
    <w:rsid w:val="00B04B01"/>
    <w:rsid w:val="00B04E16"/>
    <w:rsid w:val="00B04E7A"/>
    <w:rsid w:val="00B055E8"/>
    <w:rsid w:val="00B0575C"/>
    <w:rsid w:val="00B05979"/>
    <w:rsid w:val="00B05D71"/>
    <w:rsid w:val="00B05EFA"/>
    <w:rsid w:val="00B06255"/>
    <w:rsid w:val="00B06307"/>
    <w:rsid w:val="00B064A0"/>
    <w:rsid w:val="00B06C26"/>
    <w:rsid w:val="00B06D5D"/>
    <w:rsid w:val="00B06DE2"/>
    <w:rsid w:val="00B06FEB"/>
    <w:rsid w:val="00B07624"/>
    <w:rsid w:val="00B07DFC"/>
    <w:rsid w:val="00B10467"/>
    <w:rsid w:val="00B10517"/>
    <w:rsid w:val="00B10771"/>
    <w:rsid w:val="00B10B65"/>
    <w:rsid w:val="00B10FA9"/>
    <w:rsid w:val="00B11FA5"/>
    <w:rsid w:val="00B12009"/>
    <w:rsid w:val="00B12071"/>
    <w:rsid w:val="00B12405"/>
    <w:rsid w:val="00B12599"/>
    <w:rsid w:val="00B132ED"/>
    <w:rsid w:val="00B13AB3"/>
    <w:rsid w:val="00B13FDF"/>
    <w:rsid w:val="00B1416F"/>
    <w:rsid w:val="00B14A8C"/>
    <w:rsid w:val="00B14CC1"/>
    <w:rsid w:val="00B14EDE"/>
    <w:rsid w:val="00B14FE0"/>
    <w:rsid w:val="00B15576"/>
    <w:rsid w:val="00B16015"/>
    <w:rsid w:val="00B1605A"/>
    <w:rsid w:val="00B16444"/>
    <w:rsid w:val="00B16B72"/>
    <w:rsid w:val="00B17244"/>
    <w:rsid w:val="00B17296"/>
    <w:rsid w:val="00B1741A"/>
    <w:rsid w:val="00B17924"/>
    <w:rsid w:val="00B2004B"/>
    <w:rsid w:val="00B2016F"/>
    <w:rsid w:val="00B204BF"/>
    <w:rsid w:val="00B20739"/>
    <w:rsid w:val="00B20D27"/>
    <w:rsid w:val="00B21C7F"/>
    <w:rsid w:val="00B22155"/>
    <w:rsid w:val="00B22380"/>
    <w:rsid w:val="00B2238C"/>
    <w:rsid w:val="00B22A67"/>
    <w:rsid w:val="00B22CFB"/>
    <w:rsid w:val="00B231B7"/>
    <w:rsid w:val="00B23282"/>
    <w:rsid w:val="00B235C6"/>
    <w:rsid w:val="00B23604"/>
    <w:rsid w:val="00B23CA6"/>
    <w:rsid w:val="00B240BA"/>
    <w:rsid w:val="00B25354"/>
    <w:rsid w:val="00B25360"/>
    <w:rsid w:val="00B25796"/>
    <w:rsid w:val="00B25D50"/>
    <w:rsid w:val="00B2659F"/>
    <w:rsid w:val="00B2663E"/>
    <w:rsid w:val="00B274B9"/>
    <w:rsid w:val="00B27BEB"/>
    <w:rsid w:val="00B27F4F"/>
    <w:rsid w:val="00B30309"/>
    <w:rsid w:val="00B303A0"/>
    <w:rsid w:val="00B30452"/>
    <w:rsid w:val="00B30B67"/>
    <w:rsid w:val="00B30CCA"/>
    <w:rsid w:val="00B31077"/>
    <w:rsid w:val="00B313B3"/>
    <w:rsid w:val="00B31765"/>
    <w:rsid w:val="00B317CC"/>
    <w:rsid w:val="00B3192D"/>
    <w:rsid w:val="00B31BB4"/>
    <w:rsid w:val="00B31D51"/>
    <w:rsid w:val="00B32059"/>
    <w:rsid w:val="00B3205B"/>
    <w:rsid w:val="00B3217E"/>
    <w:rsid w:val="00B32B0F"/>
    <w:rsid w:val="00B32B39"/>
    <w:rsid w:val="00B3310C"/>
    <w:rsid w:val="00B333EC"/>
    <w:rsid w:val="00B337A4"/>
    <w:rsid w:val="00B33953"/>
    <w:rsid w:val="00B33ADD"/>
    <w:rsid w:val="00B33D8E"/>
    <w:rsid w:val="00B33D93"/>
    <w:rsid w:val="00B33DF9"/>
    <w:rsid w:val="00B342CF"/>
    <w:rsid w:val="00B349A0"/>
    <w:rsid w:val="00B34C36"/>
    <w:rsid w:val="00B34D82"/>
    <w:rsid w:val="00B351DC"/>
    <w:rsid w:val="00B3549D"/>
    <w:rsid w:val="00B35E68"/>
    <w:rsid w:val="00B35FCD"/>
    <w:rsid w:val="00B366EA"/>
    <w:rsid w:val="00B36881"/>
    <w:rsid w:val="00B36926"/>
    <w:rsid w:val="00B37153"/>
    <w:rsid w:val="00B3738F"/>
    <w:rsid w:val="00B3742B"/>
    <w:rsid w:val="00B3782D"/>
    <w:rsid w:val="00B379B7"/>
    <w:rsid w:val="00B37FA9"/>
    <w:rsid w:val="00B37FB2"/>
    <w:rsid w:val="00B40285"/>
    <w:rsid w:val="00B408D3"/>
    <w:rsid w:val="00B415D4"/>
    <w:rsid w:val="00B41955"/>
    <w:rsid w:val="00B41AF1"/>
    <w:rsid w:val="00B42111"/>
    <w:rsid w:val="00B42B87"/>
    <w:rsid w:val="00B42F14"/>
    <w:rsid w:val="00B43972"/>
    <w:rsid w:val="00B43D42"/>
    <w:rsid w:val="00B43E4A"/>
    <w:rsid w:val="00B43F5D"/>
    <w:rsid w:val="00B43FDE"/>
    <w:rsid w:val="00B44DC6"/>
    <w:rsid w:val="00B44ED9"/>
    <w:rsid w:val="00B45F13"/>
    <w:rsid w:val="00B464B3"/>
    <w:rsid w:val="00B46F37"/>
    <w:rsid w:val="00B470ED"/>
    <w:rsid w:val="00B47732"/>
    <w:rsid w:val="00B477ED"/>
    <w:rsid w:val="00B479E1"/>
    <w:rsid w:val="00B47A6B"/>
    <w:rsid w:val="00B47C88"/>
    <w:rsid w:val="00B47CAB"/>
    <w:rsid w:val="00B47D96"/>
    <w:rsid w:val="00B47FE8"/>
    <w:rsid w:val="00B47FF7"/>
    <w:rsid w:val="00B50089"/>
    <w:rsid w:val="00B50306"/>
    <w:rsid w:val="00B50AB4"/>
    <w:rsid w:val="00B51048"/>
    <w:rsid w:val="00B51051"/>
    <w:rsid w:val="00B51795"/>
    <w:rsid w:val="00B51CF6"/>
    <w:rsid w:val="00B5213C"/>
    <w:rsid w:val="00B52656"/>
    <w:rsid w:val="00B531A2"/>
    <w:rsid w:val="00B537F5"/>
    <w:rsid w:val="00B53847"/>
    <w:rsid w:val="00B538CF"/>
    <w:rsid w:val="00B53D2C"/>
    <w:rsid w:val="00B543C5"/>
    <w:rsid w:val="00B54732"/>
    <w:rsid w:val="00B551CF"/>
    <w:rsid w:val="00B5521E"/>
    <w:rsid w:val="00B5522B"/>
    <w:rsid w:val="00B55CAA"/>
    <w:rsid w:val="00B56326"/>
    <w:rsid w:val="00B56471"/>
    <w:rsid w:val="00B56561"/>
    <w:rsid w:val="00B56EC7"/>
    <w:rsid w:val="00B571A7"/>
    <w:rsid w:val="00B5769F"/>
    <w:rsid w:val="00B578FD"/>
    <w:rsid w:val="00B579ED"/>
    <w:rsid w:val="00B603BF"/>
    <w:rsid w:val="00B605B6"/>
    <w:rsid w:val="00B60D11"/>
    <w:rsid w:val="00B60EC1"/>
    <w:rsid w:val="00B60EDB"/>
    <w:rsid w:val="00B615B6"/>
    <w:rsid w:val="00B617FE"/>
    <w:rsid w:val="00B61ACB"/>
    <w:rsid w:val="00B61C96"/>
    <w:rsid w:val="00B61E0F"/>
    <w:rsid w:val="00B61F79"/>
    <w:rsid w:val="00B620C5"/>
    <w:rsid w:val="00B63213"/>
    <w:rsid w:val="00B63AC6"/>
    <w:rsid w:val="00B64CE9"/>
    <w:rsid w:val="00B65032"/>
    <w:rsid w:val="00B65240"/>
    <w:rsid w:val="00B65266"/>
    <w:rsid w:val="00B65285"/>
    <w:rsid w:val="00B65A16"/>
    <w:rsid w:val="00B65FD7"/>
    <w:rsid w:val="00B66121"/>
    <w:rsid w:val="00B6642E"/>
    <w:rsid w:val="00B66872"/>
    <w:rsid w:val="00B672C8"/>
    <w:rsid w:val="00B6742E"/>
    <w:rsid w:val="00B67981"/>
    <w:rsid w:val="00B67A94"/>
    <w:rsid w:val="00B67D8F"/>
    <w:rsid w:val="00B7055B"/>
    <w:rsid w:val="00B71183"/>
    <w:rsid w:val="00B718C2"/>
    <w:rsid w:val="00B718EC"/>
    <w:rsid w:val="00B71924"/>
    <w:rsid w:val="00B71AF8"/>
    <w:rsid w:val="00B71D33"/>
    <w:rsid w:val="00B72363"/>
    <w:rsid w:val="00B7247D"/>
    <w:rsid w:val="00B727C7"/>
    <w:rsid w:val="00B72B18"/>
    <w:rsid w:val="00B72E25"/>
    <w:rsid w:val="00B73178"/>
    <w:rsid w:val="00B73884"/>
    <w:rsid w:val="00B740F3"/>
    <w:rsid w:val="00B7414F"/>
    <w:rsid w:val="00B742E7"/>
    <w:rsid w:val="00B746FB"/>
    <w:rsid w:val="00B74907"/>
    <w:rsid w:val="00B75363"/>
    <w:rsid w:val="00B75685"/>
    <w:rsid w:val="00B7579F"/>
    <w:rsid w:val="00B758D5"/>
    <w:rsid w:val="00B75D3D"/>
    <w:rsid w:val="00B75FCF"/>
    <w:rsid w:val="00B76280"/>
    <w:rsid w:val="00B766C6"/>
    <w:rsid w:val="00B76740"/>
    <w:rsid w:val="00B767E6"/>
    <w:rsid w:val="00B76A99"/>
    <w:rsid w:val="00B76BE2"/>
    <w:rsid w:val="00B77EDC"/>
    <w:rsid w:val="00B77FAD"/>
    <w:rsid w:val="00B8045F"/>
    <w:rsid w:val="00B80B64"/>
    <w:rsid w:val="00B80C86"/>
    <w:rsid w:val="00B80CAF"/>
    <w:rsid w:val="00B80CFF"/>
    <w:rsid w:val="00B80D60"/>
    <w:rsid w:val="00B8178D"/>
    <w:rsid w:val="00B8258F"/>
    <w:rsid w:val="00B82605"/>
    <w:rsid w:val="00B826EC"/>
    <w:rsid w:val="00B82E1C"/>
    <w:rsid w:val="00B82FA5"/>
    <w:rsid w:val="00B831A6"/>
    <w:rsid w:val="00B837B2"/>
    <w:rsid w:val="00B8410E"/>
    <w:rsid w:val="00B8440C"/>
    <w:rsid w:val="00B84A4D"/>
    <w:rsid w:val="00B84E6F"/>
    <w:rsid w:val="00B85402"/>
    <w:rsid w:val="00B85C29"/>
    <w:rsid w:val="00B85CC4"/>
    <w:rsid w:val="00B861E7"/>
    <w:rsid w:val="00B869BF"/>
    <w:rsid w:val="00B86A74"/>
    <w:rsid w:val="00B86E34"/>
    <w:rsid w:val="00B877E4"/>
    <w:rsid w:val="00B878E7"/>
    <w:rsid w:val="00B87920"/>
    <w:rsid w:val="00B90127"/>
    <w:rsid w:val="00B90C7A"/>
    <w:rsid w:val="00B90D62"/>
    <w:rsid w:val="00B90DF7"/>
    <w:rsid w:val="00B910E8"/>
    <w:rsid w:val="00B9133E"/>
    <w:rsid w:val="00B91C2B"/>
    <w:rsid w:val="00B91DFB"/>
    <w:rsid w:val="00B926DD"/>
    <w:rsid w:val="00B92B90"/>
    <w:rsid w:val="00B93068"/>
    <w:rsid w:val="00B930A2"/>
    <w:rsid w:val="00B938AF"/>
    <w:rsid w:val="00B9398D"/>
    <w:rsid w:val="00B93AF6"/>
    <w:rsid w:val="00B93CA0"/>
    <w:rsid w:val="00B94588"/>
    <w:rsid w:val="00B9488A"/>
    <w:rsid w:val="00B94A11"/>
    <w:rsid w:val="00B94A90"/>
    <w:rsid w:val="00B9531F"/>
    <w:rsid w:val="00B955F7"/>
    <w:rsid w:val="00B95BAB"/>
    <w:rsid w:val="00B95BED"/>
    <w:rsid w:val="00B95C42"/>
    <w:rsid w:val="00B95DED"/>
    <w:rsid w:val="00B9662A"/>
    <w:rsid w:val="00B969EC"/>
    <w:rsid w:val="00B972D5"/>
    <w:rsid w:val="00B9736B"/>
    <w:rsid w:val="00B97492"/>
    <w:rsid w:val="00B97A9C"/>
    <w:rsid w:val="00B97E3A"/>
    <w:rsid w:val="00BA008F"/>
    <w:rsid w:val="00BA089A"/>
    <w:rsid w:val="00BA09CB"/>
    <w:rsid w:val="00BA0D47"/>
    <w:rsid w:val="00BA1934"/>
    <w:rsid w:val="00BA1B05"/>
    <w:rsid w:val="00BA1C9A"/>
    <w:rsid w:val="00BA1D82"/>
    <w:rsid w:val="00BA218D"/>
    <w:rsid w:val="00BA25A3"/>
    <w:rsid w:val="00BA2BF5"/>
    <w:rsid w:val="00BA2F21"/>
    <w:rsid w:val="00BA2F64"/>
    <w:rsid w:val="00BA306A"/>
    <w:rsid w:val="00BA3140"/>
    <w:rsid w:val="00BA33A7"/>
    <w:rsid w:val="00BA3490"/>
    <w:rsid w:val="00BA3624"/>
    <w:rsid w:val="00BA376F"/>
    <w:rsid w:val="00BA39E2"/>
    <w:rsid w:val="00BA3D79"/>
    <w:rsid w:val="00BA4878"/>
    <w:rsid w:val="00BA5269"/>
    <w:rsid w:val="00BA5410"/>
    <w:rsid w:val="00BA596F"/>
    <w:rsid w:val="00BA599D"/>
    <w:rsid w:val="00BA5F73"/>
    <w:rsid w:val="00BA675F"/>
    <w:rsid w:val="00BA676B"/>
    <w:rsid w:val="00BA699E"/>
    <w:rsid w:val="00BA6B2E"/>
    <w:rsid w:val="00BA70B6"/>
    <w:rsid w:val="00BA74C7"/>
    <w:rsid w:val="00BB037D"/>
    <w:rsid w:val="00BB0B05"/>
    <w:rsid w:val="00BB1528"/>
    <w:rsid w:val="00BB1877"/>
    <w:rsid w:val="00BB1B7E"/>
    <w:rsid w:val="00BB1C85"/>
    <w:rsid w:val="00BB1D72"/>
    <w:rsid w:val="00BB1DDF"/>
    <w:rsid w:val="00BB26DA"/>
    <w:rsid w:val="00BB3085"/>
    <w:rsid w:val="00BB37F9"/>
    <w:rsid w:val="00BB4416"/>
    <w:rsid w:val="00BB4828"/>
    <w:rsid w:val="00BB4882"/>
    <w:rsid w:val="00BB48EE"/>
    <w:rsid w:val="00BB4B56"/>
    <w:rsid w:val="00BB51D1"/>
    <w:rsid w:val="00BB5643"/>
    <w:rsid w:val="00BB6A53"/>
    <w:rsid w:val="00BB6AC3"/>
    <w:rsid w:val="00BB6C80"/>
    <w:rsid w:val="00BB7256"/>
    <w:rsid w:val="00BB750B"/>
    <w:rsid w:val="00BB7976"/>
    <w:rsid w:val="00BB7CFD"/>
    <w:rsid w:val="00BB7D9F"/>
    <w:rsid w:val="00BC011C"/>
    <w:rsid w:val="00BC0545"/>
    <w:rsid w:val="00BC0884"/>
    <w:rsid w:val="00BC08CD"/>
    <w:rsid w:val="00BC0990"/>
    <w:rsid w:val="00BC1108"/>
    <w:rsid w:val="00BC1575"/>
    <w:rsid w:val="00BC16A0"/>
    <w:rsid w:val="00BC1A0C"/>
    <w:rsid w:val="00BC210E"/>
    <w:rsid w:val="00BC25F2"/>
    <w:rsid w:val="00BC28AE"/>
    <w:rsid w:val="00BC32AB"/>
    <w:rsid w:val="00BC3420"/>
    <w:rsid w:val="00BC3591"/>
    <w:rsid w:val="00BC3864"/>
    <w:rsid w:val="00BC3A75"/>
    <w:rsid w:val="00BC3E08"/>
    <w:rsid w:val="00BC4416"/>
    <w:rsid w:val="00BC445D"/>
    <w:rsid w:val="00BC4706"/>
    <w:rsid w:val="00BC49CE"/>
    <w:rsid w:val="00BC4EBC"/>
    <w:rsid w:val="00BC56BF"/>
    <w:rsid w:val="00BC5D00"/>
    <w:rsid w:val="00BC5E46"/>
    <w:rsid w:val="00BC617F"/>
    <w:rsid w:val="00BC62BC"/>
    <w:rsid w:val="00BC6985"/>
    <w:rsid w:val="00BC6B2F"/>
    <w:rsid w:val="00BC6CB9"/>
    <w:rsid w:val="00BC7456"/>
    <w:rsid w:val="00BC76A0"/>
    <w:rsid w:val="00BC790E"/>
    <w:rsid w:val="00BC7A60"/>
    <w:rsid w:val="00BD003F"/>
    <w:rsid w:val="00BD01C1"/>
    <w:rsid w:val="00BD0800"/>
    <w:rsid w:val="00BD0AFA"/>
    <w:rsid w:val="00BD0B25"/>
    <w:rsid w:val="00BD1195"/>
    <w:rsid w:val="00BD1806"/>
    <w:rsid w:val="00BD1D03"/>
    <w:rsid w:val="00BD22CF"/>
    <w:rsid w:val="00BD22E2"/>
    <w:rsid w:val="00BD2B49"/>
    <w:rsid w:val="00BD3158"/>
    <w:rsid w:val="00BD33FA"/>
    <w:rsid w:val="00BD34B5"/>
    <w:rsid w:val="00BD37F3"/>
    <w:rsid w:val="00BD3C1B"/>
    <w:rsid w:val="00BD3C1D"/>
    <w:rsid w:val="00BD3DE2"/>
    <w:rsid w:val="00BD4007"/>
    <w:rsid w:val="00BD41FD"/>
    <w:rsid w:val="00BD4393"/>
    <w:rsid w:val="00BD44C1"/>
    <w:rsid w:val="00BD4738"/>
    <w:rsid w:val="00BD4FF3"/>
    <w:rsid w:val="00BD500B"/>
    <w:rsid w:val="00BD51EA"/>
    <w:rsid w:val="00BD5602"/>
    <w:rsid w:val="00BD61D0"/>
    <w:rsid w:val="00BD6865"/>
    <w:rsid w:val="00BD6F1B"/>
    <w:rsid w:val="00BD71AD"/>
    <w:rsid w:val="00BD7200"/>
    <w:rsid w:val="00BD73B2"/>
    <w:rsid w:val="00BD780C"/>
    <w:rsid w:val="00BD7A6B"/>
    <w:rsid w:val="00BD7D9B"/>
    <w:rsid w:val="00BD7E02"/>
    <w:rsid w:val="00BE02F8"/>
    <w:rsid w:val="00BE03A8"/>
    <w:rsid w:val="00BE133C"/>
    <w:rsid w:val="00BE1516"/>
    <w:rsid w:val="00BE155C"/>
    <w:rsid w:val="00BE1614"/>
    <w:rsid w:val="00BE1818"/>
    <w:rsid w:val="00BE18D0"/>
    <w:rsid w:val="00BE32CE"/>
    <w:rsid w:val="00BE3452"/>
    <w:rsid w:val="00BE3488"/>
    <w:rsid w:val="00BE46AC"/>
    <w:rsid w:val="00BE4771"/>
    <w:rsid w:val="00BE48BE"/>
    <w:rsid w:val="00BE4B04"/>
    <w:rsid w:val="00BE4C91"/>
    <w:rsid w:val="00BE4D8C"/>
    <w:rsid w:val="00BE546B"/>
    <w:rsid w:val="00BE5A73"/>
    <w:rsid w:val="00BE61F2"/>
    <w:rsid w:val="00BE6492"/>
    <w:rsid w:val="00BE6725"/>
    <w:rsid w:val="00BE68AD"/>
    <w:rsid w:val="00BE6D4F"/>
    <w:rsid w:val="00BE71DE"/>
    <w:rsid w:val="00BE742C"/>
    <w:rsid w:val="00BE74A9"/>
    <w:rsid w:val="00BE7C26"/>
    <w:rsid w:val="00BE7DDB"/>
    <w:rsid w:val="00BE7E8C"/>
    <w:rsid w:val="00BF015B"/>
    <w:rsid w:val="00BF05ED"/>
    <w:rsid w:val="00BF07A6"/>
    <w:rsid w:val="00BF07B5"/>
    <w:rsid w:val="00BF0AA7"/>
    <w:rsid w:val="00BF0CB4"/>
    <w:rsid w:val="00BF1126"/>
    <w:rsid w:val="00BF1701"/>
    <w:rsid w:val="00BF1E1F"/>
    <w:rsid w:val="00BF2103"/>
    <w:rsid w:val="00BF23FF"/>
    <w:rsid w:val="00BF2417"/>
    <w:rsid w:val="00BF282F"/>
    <w:rsid w:val="00BF284B"/>
    <w:rsid w:val="00BF2A0E"/>
    <w:rsid w:val="00BF2E8C"/>
    <w:rsid w:val="00BF3805"/>
    <w:rsid w:val="00BF3814"/>
    <w:rsid w:val="00BF3BE2"/>
    <w:rsid w:val="00BF3FB3"/>
    <w:rsid w:val="00BF4D5B"/>
    <w:rsid w:val="00BF59F6"/>
    <w:rsid w:val="00BF5C2E"/>
    <w:rsid w:val="00BF5D8C"/>
    <w:rsid w:val="00BF6042"/>
    <w:rsid w:val="00BF6463"/>
    <w:rsid w:val="00BF67AE"/>
    <w:rsid w:val="00BF698F"/>
    <w:rsid w:val="00BF6C0F"/>
    <w:rsid w:val="00BF6EF1"/>
    <w:rsid w:val="00BF6F8B"/>
    <w:rsid w:val="00BF70F2"/>
    <w:rsid w:val="00BF75F1"/>
    <w:rsid w:val="00BF771B"/>
    <w:rsid w:val="00BF77DD"/>
    <w:rsid w:val="00BF7CBD"/>
    <w:rsid w:val="00BF7D19"/>
    <w:rsid w:val="00C00006"/>
    <w:rsid w:val="00C0023D"/>
    <w:rsid w:val="00C002C8"/>
    <w:rsid w:val="00C00DCA"/>
    <w:rsid w:val="00C00E82"/>
    <w:rsid w:val="00C00FA5"/>
    <w:rsid w:val="00C01B19"/>
    <w:rsid w:val="00C021A9"/>
    <w:rsid w:val="00C02702"/>
    <w:rsid w:val="00C02823"/>
    <w:rsid w:val="00C029A6"/>
    <w:rsid w:val="00C02E5F"/>
    <w:rsid w:val="00C02EBE"/>
    <w:rsid w:val="00C03105"/>
    <w:rsid w:val="00C032A4"/>
    <w:rsid w:val="00C035B6"/>
    <w:rsid w:val="00C0365C"/>
    <w:rsid w:val="00C037A3"/>
    <w:rsid w:val="00C0389B"/>
    <w:rsid w:val="00C03AFD"/>
    <w:rsid w:val="00C041EB"/>
    <w:rsid w:val="00C04501"/>
    <w:rsid w:val="00C04825"/>
    <w:rsid w:val="00C04873"/>
    <w:rsid w:val="00C04B8A"/>
    <w:rsid w:val="00C04B8F"/>
    <w:rsid w:val="00C05B81"/>
    <w:rsid w:val="00C05E3F"/>
    <w:rsid w:val="00C06671"/>
    <w:rsid w:val="00C0696D"/>
    <w:rsid w:val="00C06985"/>
    <w:rsid w:val="00C06A85"/>
    <w:rsid w:val="00C06E87"/>
    <w:rsid w:val="00C0705C"/>
    <w:rsid w:val="00C079A3"/>
    <w:rsid w:val="00C07A17"/>
    <w:rsid w:val="00C07C02"/>
    <w:rsid w:val="00C106B7"/>
    <w:rsid w:val="00C106EE"/>
    <w:rsid w:val="00C1075A"/>
    <w:rsid w:val="00C11370"/>
    <w:rsid w:val="00C11878"/>
    <w:rsid w:val="00C1200D"/>
    <w:rsid w:val="00C1271A"/>
    <w:rsid w:val="00C13881"/>
    <w:rsid w:val="00C13A88"/>
    <w:rsid w:val="00C14017"/>
    <w:rsid w:val="00C140FD"/>
    <w:rsid w:val="00C14191"/>
    <w:rsid w:val="00C141C9"/>
    <w:rsid w:val="00C141FE"/>
    <w:rsid w:val="00C14877"/>
    <w:rsid w:val="00C148D6"/>
    <w:rsid w:val="00C14ADD"/>
    <w:rsid w:val="00C15540"/>
    <w:rsid w:val="00C157B2"/>
    <w:rsid w:val="00C15CFD"/>
    <w:rsid w:val="00C1667E"/>
    <w:rsid w:val="00C16CF9"/>
    <w:rsid w:val="00C16E23"/>
    <w:rsid w:val="00C16ECA"/>
    <w:rsid w:val="00C16F11"/>
    <w:rsid w:val="00C17865"/>
    <w:rsid w:val="00C17EC2"/>
    <w:rsid w:val="00C17F97"/>
    <w:rsid w:val="00C200C2"/>
    <w:rsid w:val="00C201D3"/>
    <w:rsid w:val="00C210AF"/>
    <w:rsid w:val="00C21922"/>
    <w:rsid w:val="00C21EFA"/>
    <w:rsid w:val="00C222CC"/>
    <w:rsid w:val="00C22471"/>
    <w:rsid w:val="00C22E7B"/>
    <w:rsid w:val="00C235DD"/>
    <w:rsid w:val="00C239CD"/>
    <w:rsid w:val="00C24326"/>
    <w:rsid w:val="00C2433B"/>
    <w:rsid w:val="00C24552"/>
    <w:rsid w:val="00C24C9E"/>
    <w:rsid w:val="00C25127"/>
    <w:rsid w:val="00C25144"/>
    <w:rsid w:val="00C25347"/>
    <w:rsid w:val="00C254EA"/>
    <w:rsid w:val="00C25835"/>
    <w:rsid w:val="00C25C47"/>
    <w:rsid w:val="00C25FB0"/>
    <w:rsid w:val="00C26273"/>
    <w:rsid w:val="00C2643A"/>
    <w:rsid w:val="00C269F9"/>
    <w:rsid w:val="00C26DA1"/>
    <w:rsid w:val="00C2702E"/>
    <w:rsid w:val="00C27607"/>
    <w:rsid w:val="00C27608"/>
    <w:rsid w:val="00C27732"/>
    <w:rsid w:val="00C2798B"/>
    <w:rsid w:val="00C27CF7"/>
    <w:rsid w:val="00C27D93"/>
    <w:rsid w:val="00C3007B"/>
    <w:rsid w:val="00C303F5"/>
    <w:rsid w:val="00C309F7"/>
    <w:rsid w:val="00C30D8D"/>
    <w:rsid w:val="00C30E19"/>
    <w:rsid w:val="00C311E4"/>
    <w:rsid w:val="00C31572"/>
    <w:rsid w:val="00C317D3"/>
    <w:rsid w:val="00C31ED1"/>
    <w:rsid w:val="00C324C0"/>
    <w:rsid w:val="00C327E9"/>
    <w:rsid w:val="00C3411C"/>
    <w:rsid w:val="00C34148"/>
    <w:rsid w:val="00C34218"/>
    <w:rsid w:val="00C345BA"/>
    <w:rsid w:val="00C34CCE"/>
    <w:rsid w:val="00C34F0F"/>
    <w:rsid w:val="00C34F6D"/>
    <w:rsid w:val="00C34FDF"/>
    <w:rsid w:val="00C35A1A"/>
    <w:rsid w:val="00C35C8D"/>
    <w:rsid w:val="00C35D0E"/>
    <w:rsid w:val="00C361C0"/>
    <w:rsid w:val="00C36203"/>
    <w:rsid w:val="00C3676E"/>
    <w:rsid w:val="00C36BA1"/>
    <w:rsid w:val="00C37FB5"/>
    <w:rsid w:val="00C403A7"/>
    <w:rsid w:val="00C40A3E"/>
    <w:rsid w:val="00C40AF7"/>
    <w:rsid w:val="00C412E6"/>
    <w:rsid w:val="00C41D5C"/>
    <w:rsid w:val="00C420CB"/>
    <w:rsid w:val="00C42165"/>
    <w:rsid w:val="00C42936"/>
    <w:rsid w:val="00C42CC5"/>
    <w:rsid w:val="00C42ED3"/>
    <w:rsid w:val="00C4320F"/>
    <w:rsid w:val="00C43CA8"/>
    <w:rsid w:val="00C4436C"/>
    <w:rsid w:val="00C44474"/>
    <w:rsid w:val="00C445DB"/>
    <w:rsid w:val="00C4460B"/>
    <w:rsid w:val="00C447A1"/>
    <w:rsid w:val="00C44C8F"/>
    <w:rsid w:val="00C44D15"/>
    <w:rsid w:val="00C454B4"/>
    <w:rsid w:val="00C45C1C"/>
    <w:rsid w:val="00C45C46"/>
    <w:rsid w:val="00C45E78"/>
    <w:rsid w:val="00C46BE8"/>
    <w:rsid w:val="00C46C7B"/>
    <w:rsid w:val="00C4775F"/>
    <w:rsid w:val="00C47A92"/>
    <w:rsid w:val="00C50E29"/>
    <w:rsid w:val="00C50E48"/>
    <w:rsid w:val="00C50F62"/>
    <w:rsid w:val="00C50F6E"/>
    <w:rsid w:val="00C5142B"/>
    <w:rsid w:val="00C514D4"/>
    <w:rsid w:val="00C51520"/>
    <w:rsid w:val="00C517B5"/>
    <w:rsid w:val="00C51BE5"/>
    <w:rsid w:val="00C51CB6"/>
    <w:rsid w:val="00C51E94"/>
    <w:rsid w:val="00C52A74"/>
    <w:rsid w:val="00C52E18"/>
    <w:rsid w:val="00C5309A"/>
    <w:rsid w:val="00C530B3"/>
    <w:rsid w:val="00C537CC"/>
    <w:rsid w:val="00C539DA"/>
    <w:rsid w:val="00C53C51"/>
    <w:rsid w:val="00C541B6"/>
    <w:rsid w:val="00C5449E"/>
    <w:rsid w:val="00C55426"/>
    <w:rsid w:val="00C5584F"/>
    <w:rsid w:val="00C55A59"/>
    <w:rsid w:val="00C55EEC"/>
    <w:rsid w:val="00C565F0"/>
    <w:rsid w:val="00C56B42"/>
    <w:rsid w:val="00C5708D"/>
    <w:rsid w:val="00C57199"/>
    <w:rsid w:val="00C57482"/>
    <w:rsid w:val="00C5778B"/>
    <w:rsid w:val="00C577F5"/>
    <w:rsid w:val="00C579E6"/>
    <w:rsid w:val="00C57D32"/>
    <w:rsid w:val="00C600C9"/>
    <w:rsid w:val="00C60520"/>
    <w:rsid w:val="00C60569"/>
    <w:rsid w:val="00C6074A"/>
    <w:rsid w:val="00C60BCE"/>
    <w:rsid w:val="00C6141D"/>
    <w:rsid w:val="00C61AEF"/>
    <w:rsid w:val="00C61E93"/>
    <w:rsid w:val="00C61F19"/>
    <w:rsid w:val="00C6240B"/>
    <w:rsid w:val="00C62B19"/>
    <w:rsid w:val="00C62FAC"/>
    <w:rsid w:val="00C6361E"/>
    <w:rsid w:val="00C637FA"/>
    <w:rsid w:val="00C63E67"/>
    <w:rsid w:val="00C64D18"/>
    <w:rsid w:val="00C64E40"/>
    <w:rsid w:val="00C65804"/>
    <w:rsid w:val="00C65996"/>
    <w:rsid w:val="00C65C61"/>
    <w:rsid w:val="00C66EA5"/>
    <w:rsid w:val="00C67240"/>
    <w:rsid w:val="00C67270"/>
    <w:rsid w:val="00C674F9"/>
    <w:rsid w:val="00C679FF"/>
    <w:rsid w:val="00C67B68"/>
    <w:rsid w:val="00C70374"/>
    <w:rsid w:val="00C704E5"/>
    <w:rsid w:val="00C7105C"/>
    <w:rsid w:val="00C7123C"/>
    <w:rsid w:val="00C71404"/>
    <w:rsid w:val="00C71576"/>
    <w:rsid w:val="00C71773"/>
    <w:rsid w:val="00C7180F"/>
    <w:rsid w:val="00C71E73"/>
    <w:rsid w:val="00C720F7"/>
    <w:rsid w:val="00C723E1"/>
    <w:rsid w:val="00C72C53"/>
    <w:rsid w:val="00C7302D"/>
    <w:rsid w:val="00C734A7"/>
    <w:rsid w:val="00C737D4"/>
    <w:rsid w:val="00C73FD8"/>
    <w:rsid w:val="00C740CE"/>
    <w:rsid w:val="00C740EF"/>
    <w:rsid w:val="00C74528"/>
    <w:rsid w:val="00C746BE"/>
    <w:rsid w:val="00C74AF9"/>
    <w:rsid w:val="00C75075"/>
    <w:rsid w:val="00C753D7"/>
    <w:rsid w:val="00C7556B"/>
    <w:rsid w:val="00C764FD"/>
    <w:rsid w:val="00C76B0F"/>
    <w:rsid w:val="00C76FEC"/>
    <w:rsid w:val="00C770CE"/>
    <w:rsid w:val="00C77103"/>
    <w:rsid w:val="00C77AAB"/>
    <w:rsid w:val="00C77E62"/>
    <w:rsid w:val="00C8028E"/>
    <w:rsid w:val="00C80A32"/>
    <w:rsid w:val="00C80E39"/>
    <w:rsid w:val="00C810DA"/>
    <w:rsid w:val="00C836CC"/>
    <w:rsid w:val="00C83B96"/>
    <w:rsid w:val="00C83BDE"/>
    <w:rsid w:val="00C83BEA"/>
    <w:rsid w:val="00C83E5A"/>
    <w:rsid w:val="00C84740"/>
    <w:rsid w:val="00C85D69"/>
    <w:rsid w:val="00C86507"/>
    <w:rsid w:val="00C86816"/>
    <w:rsid w:val="00C87522"/>
    <w:rsid w:val="00C8771E"/>
    <w:rsid w:val="00C87EE6"/>
    <w:rsid w:val="00C901AB"/>
    <w:rsid w:val="00C902E1"/>
    <w:rsid w:val="00C90A54"/>
    <w:rsid w:val="00C90A70"/>
    <w:rsid w:val="00C90E99"/>
    <w:rsid w:val="00C9127E"/>
    <w:rsid w:val="00C912EE"/>
    <w:rsid w:val="00C91384"/>
    <w:rsid w:val="00C91743"/>
    <w:rsid w:val="00C91C6A"/>
    <w:rsid w:val="00C92285"/>
    <w:rsid w:val="00C92476"/>
    <w:rsid w:val="00C92C48"/>
    <w:rsid w:val="00C92E79"/>
    <w:rsid w:val="00C933A2"/>
    <w:rsid w:val="00C93456"/>
    <w:rsid w:val="00C934F5"/>
    <w:rsid w:val="00C93E3A"/>
    <w:rsid w:val="00C94101"/>
    <w:rsid w:val="00C94883"/>
    <w:rsid w:val="00C95837"/>
    <w:rsid w:val="00C95CA2"/>
    <w:rsid w:val="00C95D6B"/>
    <w:rsid w:val="00C95F2D"/>
    <w:rsid w:val="00C96094"/>
    <w:rsid w:val="00C9627F"/>
    <w:rsid w:val="00C96727"/>
    <w:rsid w:val="00C96BB4"/>
    <w:rsid w:val="00C972B7"/>
    <w:rsid w:val="00C97688"/>
    <w:rsid w:val="00C97797"/>
    <w:rsid w:val="00C97A0F"/>
    <w:rsid w:val="00C97C21"/>
    <w:rsid w:val="00C97CD7"/>
    <w:rsid w:val="00C97EA5"/>
    <w:rsid w:val="00CA018D"/>
    <w:rsid w:val="00CA139C"/>
    <w:rsid w:val="00CA141C"/>
    <w:rsid w:val="00CA1468"/>
    <w:rsid w:val="00CA1C63"/>
    <w:rsid w:val="00CA2297"/>
    <w:rsid w:val="00CA372D"/>
    <w:rsid w:val="00CA3AE1"/>
    <w:rsid w:val="00CA43D2"/>
    <w:rsid w:val="00CA47F3"/>
    <w:rsid w:val="00CA5360"/>
    <w:rsid w:val="00CA567D"/>
    <w:rsid w:val="00CA5A18"/>
    <w:rsid w:val="00CA5D78"/>
    <w:rsid w:val="00CA62BB"/>
    <w:rsid w:val="00CA63BE"/>
    <w:rsid w:val="00CA6A2E"/>
    <w:rsid w:val="00CA6A49"/>
    <w:rsid w:val="00CA6AE1"/>
    <w:rsid w:val="00CA6B9B"/>
    <w:rsid w:val="00CA6D8D"/>
    <w:rsid w:val="00CA74D3"/>
    <w:rsid w:val="00CA755A"/>
    <w:rsid w:val="00CA7EAE"/>
    <w:rsid w:val="00CA7EC5"/>
    <w:rsid w:val="00CB026D"/>
    <w:rsid w:val="00CB072D"/>
    <w:rsid w:val="00CB076E"/>
    <w:rsid w:val="00CB0E76"/>
    <w:rsid w:val="00CB11E8"/>
    <w:rsid w:val="00CB173C"/>
    <w:rsid w:val="00CB17FC"/>
    <w:rsid w:val="00CB18CD"/>
    <w:rsid w:val="00CB1A31"/>
    <w:rsid w:val="00CB22F4"/>
    <w:rsid w:val="00CB2393"/>
    <w:rsid w:val="00CB2709"/>
    <w:rsid w:val="00CB2F8E"/>
    <w:rsid w:val="00CB3057"/>
    <w:rsid w:val="00CB30A2"/>
    <w:rsid w:val="00CB337D"/>
    <w:rsid w:val="00CB37D4"/>
    <w:rsid w:val="00CB38E2"/>
    <w:rsid w:val="00CB38F0"/>
    <w:rsid w:val="00CB3D36"/>
    <w:rsid w:val="00CB42DF"/>
    <w:rsid w:val="00CB4D3C"/>
    <w:rsid w:val="00CB4E2A"/>
    <w:rsid w:val="00CB4F3F"/>
    <w:rsid w:val="00CB4F87"/>
    <w:rsid w:val="00CB5C03"/>
    <w:rsid w:val="00CB6340"/>
    <w:rsid w:val="00CB6555"/>
    <w:rsid w:val="00CB7A4A"/>
    <w:rsid w:val="00CB7C17"/>
    <w:rsid w:val="00CC0CCF"/>
    <w:rsid w:val="00CC1337"/>
    <w:rsid w:val="00CC184F"/>
    <w:rsid w:val="00CC1DC4"/>
    <w:rsid w:val="00CC1EAE"/>
    <w:rsid w:val="00CC1FB4"/>
    <w:rsid w:val="00CC256C"/>
    <w:rsid w:val="00CC3168"/>
    <w:rsid w:val="00CC3D29"/>
    <w:rsid w:val="00CC40E0"/>
    <w:rsid w:val="00CC432D"/>
    <w:rsid w:val="00CC496E"/>
    <w:rsid w:val="00CC4C77"/>
    <w:rsid w:val="00CC5D46"/>
    <w:rsid w:val="00CC5E66"/>
    <w:rsid w:val="00CC5EFC"/>
    <w:rsid w:val="00CC67C3"/>
    <w:rsid w:val="00CC67F3"/>
    <w:rsid w:val="00CC681E"/>
    <w:rsid w:val="00CC6919"/>
    <w:rsid w:val="00CC6C55"/>
    <w:rsid w:val="00CC7807"/>
    <w:rsid w:val="00CC78AA"/>
    <w:rsid w:val="00CC79E2"/>
    <w:rsid w:val="00CC7E4F"/>
    <w:rsid w:val="00CC7F97"/>
    <w:rsid w:val="00CD122B"/>
    <w:rsid w:val="00CD12D3"/>
    <w:rsid w:val="00CD14FA"/>
    <w:rsid w:val="00CD1BB4"/>
    <w:rsid w:val="00CD1F26"/>
    <w:rsid w:val="00CD1F89"/>
    <w:rsid w:val="00CD22F1"/>
    <w:rsid w:val="00CD2B07"/>
    <w:rsid w:val="00CD2EBB"/>
    <w:rsid w:val="00CD2F8A"/>
    <w:rsid w:val="00CD2FF3"/>
    <w:rsid w:val="00CD31BB"/>
    <w:rsid w:val="00CD413B"/>
    <w:rsid w:val="00CD4301"/>
    <w:rsid w:val="00CD4A05"/>
    <w:rsid w:val="00CD4C33"/>
    <w:rsid w:val="00CD4F35"/>
    <w:rsid w:val="00CD54BE"/>
    <w:rsid w:val="00CD5B39"/>
    <w:rsid w:val="00CD5C08"/>
    <w:rsid w:val="00CD5F26"/>
    <w:rsid w:val="00CD6583"/>
    <w:rsid w:val="00CD69AF"/>
    <w:rsid w:val="00CD6AAE"/>
    <w:rsid w:val="00CD6B01"/>
    <w:rsid w:val="00CD6BE1"/>
    <w:rsid w:val="00CD6CA2"/>
    <w:rsid w:val="00CD6F2E"/>
    <w:rsid w:val="00CD6F83"/>
    <w:rsid w:val="00CD6FEB"/>
    <w:rsid w:val="00CD71F0"/>
    <w:rsid w:val="00CD76BE"/>
    <w:rsid w:val="00CD77C3"/>
    <w:rsid w:val="00CD798B"/>
    <w:rsid w:val="00CD7ACB"/>
    <w:rsid w:val="00CD7C95"/>
    <w:rsid w:val="00CD7EF2"/>
    <w:rsid w:val="00CE0184"/>
    <w:rsid w:val="00CE0729"/>
    <w:rsid w:val="00CE07B5"/>
    <w:rsid w:val="00CE0AC9"/>
    <w:rsid w:val="00CE0CC4"/>
    <w:rsid w:val="00CE1AD8"/>
    <w:rsid w:val="00CE1B91"/>
    <w:rsid w:val="00CE276D"/>
    <w:rsid w:val="00CE2B7E"/>
    <w:rsid w:val="00CE2CBF"/>
    <w:rsid w:val="00CE2D4B"/>
    <w:rsid w:val="00CE38FB"/>
    <w:rsid w:val="00CE39E2"/>
    <w:rsid w:val="00CE3E2D"/>
    <w:rsid w:val="00CE433D"/>
    <w:rsid w:val="00CE43CC"/>
    <w:rsid w:val="00CE45CF"/>
    <w:rsid w:val="00CE4D90"/>
    <w:rsid w:val="00CE4E0C"/>
    <w:rsid w:val="00CE4F74"/>
    <w:rsid w:val="00CE5143"/>
    <w:rsid w:val="00CE5743"/>
    <w:rsid w:val="00CE58EB"/>
    <w:rsid w:val="00CE5A1A"/>
    <w:rsid w:val="00CE5D71"/>
    <w:rsid w:val="00CE668B"/>
    <w:rsid w:val="00CE69F1"/>
    <w:rsid w:val="00CE6F65"/>
    <w:rsid w:val="00CE6FEA"/>
    <w:rsid w:val="00CE7BF2"/>
    <w:rsid w:val="00CE7C77"/>
    <w:rsid w:val="00CE7F7F"/>
    <w:rsid w:val="00CF09E4"/>
    <w:rsid w:val="00CF0B13"/>
    <w:rsid w:val="00CF0B6A"/>
    <w:rsid w:val="00CF0F16"/>
    <w:rsid w:val="00CF1089"/>
    <w:rsid w:val="00CF11F6"/>
    <w:rsid w:val="00CF1DAF"/>
    <w:rsid w:val="00CF1F7E"/>
    <w:rsid w:val="00CF1FDF"/>
    <w:rsid w:val="00CF2621"/>
    <w:rsid w:val="00CF2AC0"/>
    <w:rsid w:val="00CF2B7C"/>
    <w:rsid w:val="00CF2DA1"/>
    <w:rsid w:val="00CF2F13"/>
    <w:rsid w:val="00CF3634"/>
    <w:rsid w:val="00CF43ED"/>
    <w:rsid w:val="00CF44FA"/>
    <w:rsid w:val="00CF4A41"/>
    <w:rsid w:val="00CF4A9D"/>
    <w:rsid w:val="00CF4B09"/>
    <w:rsid w:val="00CF4D63"/>
    <w:rsid w:val="00CF51BB"/>
    <w:rsid w:val="00CF530D"/>
    <w:rsid w:val="00CF5DFA"/>
    <w:rsid w:val="00CF6163"/>
    <w:rsid w:val="00CF62D9"/>
    <w:rsid w:val="00CF662D"/>
    <w:rsid w:val="00CF7466"/>
    <w:rsid w:val="00D0032D"/>
    <w:rsid w:val="00D003C8"/>
    <w:rsid w:val="00D003FD"/>
    <w:rsid w:val="00D005D0"/>
    <w:rsid w:val="00D00870"/>
    <w:rsid w:val="00D00A4B"/>
    <w:rsid w:val="00D0141E"/>
    <w:rsid w:val="00D01C6A"/>
    <w:rsid w:val="00D01D48"/>
    <w:rsid w:val="00D01F6E"/>
    <w:rsid w:val="00D022DB"/>
    <w:rsid w:val="00D022E9"/>
    <w:rsid w:val="00D02E85"/>
    <w:rsid w:val="00D0342E"/>
    <w:rsid w:val="00D03475"/>
    <w:rsid w:val="00D0375B"/>
    <w:rsid w:val="00D0407C"/>
    <w:rsid w:val="00D0461E"/>
    <w:rsid w:val="00D048C6"/>
    <w:rsid w:val="00D04E62"/>
    <w:rsid w:val="00D050A0"/>
    <w:rsid w:val="00D05290"/>
    <w:rsid w:val="00D05C9B"/>
    <w:rsid w:val="00D06CD5"/>
    <w:rsid w:val="00D07079"/>
    <w:rsid w:val="00D073EA"/>
    <w:rsid w:val="00D07587"/>
    <w:rsid w:val="00D076E4"/>
    <w:rsid w:val="00D0787F"/>
    <w:rsid w:val="00D07C38"/>
    <w:rsid w:val="00D07C78"/>
    <w:rsid w:val="00D07DC1"/>
    <w:rsid w:val="00D07FD3"/>
    <w:rsid w:val="00D10291"/>
    <w:rsid w:val="00D10924"/>
    <w:rsid w:val="00D10E8F"/>
    <w:rsid w:val="00D1118C"/>
    <w:rsid w:val="00D11346"/>
    <w:rsid w:val="00D1134B"/>
    <w:rsid w:val="00D116BE"/>
    <w:rsid w:val="00D1197B"/>
    <w:rsid w:val="00D133C5"/>
    <w:rsid w:val="00D134C9"/>
    <w:rsid w:val="00D13BB5"/>
    <w:rsid w:val="00D13D86"/>
    <w:rsid w:val="00D14101"/>
    <w:rsid w:val="00D1479C"/>
    <w:rsid w:val="00D1532E"/>
    <w:rsid w:val="00D159C3"/>
    <w:rsid w:val="00D15AFF"/>
    <w:rsid w:val="00D15DC5"/>
    <w:rsid w:val="00D1612A"/>
    <w:rsid w:val="00D16766"/>
    <w:rsid w:val="00D17106"/>
    <w:rsid w:val="00D17B3E"/>
    <w:rsid w:val="00D17CE0"/>
    <w:rsid w:val="00D17F66"/>
    <w:rsid w:val="00D208EB"/>
    <w:rsid w:val="00D20C0A"/>
    <w:rsid w:val="00D20CF9"/>
    <w:rsid w:val="00D20D47"/>
    <w:rsid w:val="00D21184"/>
    <w:rsid w:val="00D21187"/>
    <w:rsid w:val="00D2133E"/>
    <w:rsid w:val="00D21501"/>
    <w:rsid w:val="00D219F1"/>
    <w:rsid w:val="00D21C12"/>
    <w:rsid w:val="00D21CAB"/>
    <w:rsid w:val="00D22153"/>
    <w:rsid w:val="00D2241A"/>
    <w:rsid w:val="00D2255C"/>
    <w:rsid w:val="00D22A05"/>
    <w:rsid w:val="00D22D35"/>
    <w:rsid w:val="00D23240"/>
    <w:rsid w:val="00D2328F"/>
    <w:rsid w:val="00D235A0"/>
    <w:rsid w:val="00D23837"/>
    <w:rsid w:val="00D238C1"/>
    <w:rsid w:val="00D23966"/>
    <w:rsid w:val="00D23ECB"/>
    <w:rsid w:val="00D24398"/>
    <w:rsid w:val="00D2452D"/>
    <w:rsid w:val="00D24A11"/>
    <w:rsid w:val="00D24B0F"/>
    <w:rsid w:val="00D24D79"/>
    <w:rsid w:val="00D251DB"/>
    <w:rsid w:val="00D25724"/>
    <w:rsid w:val="00D26884"/>
    <w:rsid w:val="00D26918"/>
    <w:rsid w:val="00D26E83"/>
    <w:rsid w:val="00D27110"/>
    <w:rsid w:val="00D273C7"/>
    <w:rsid w:val="00D27894"/>
    <w:rsid w:val="00D27A33"/>
    <w:rsid w:val="00D27D1C"/>
    <w:rsid w:val="00D3001D"/>
    <w:rsid w:val="00D30A1C"/>
    <w:rsid w:val="00D30DB7"/>
    <w:rsid w:val="00D31195"/>
    <w:rsid w:val="00D31486"/>
    <w:rsid w:val="00D316A3"/>
    <w:rsid w:val="00D31AD5"/>
    <w:rsid w:val="00D32028"/>
    <w:rsid w:val="00D326F7"/>
    <w:rsid w:val="00D3289D"/>
    <w:rsid w:val="00D330CB"/>
    <w:rsid w:val="00D330EA"/>
    <w:rsid w:val="00D3317F"/>
    <w:rsid w:val="00D3323D"/>
    <w:rsid w:val="00D33314"/>
    <w:rsid w:val="00D33561"/>
    <w:rsid w:val="00D3370F"/>
    <w:rsid w:val="00D33B32"/>
    <w:rsid w:val="00D34569"/>
    <w:rsid w:val="00D34931"/>
    <w:rsid w:val="00D34937"/>
    <w:rsid w:val="00D351DF"/>
    <w:rsid w:val="00D3565D"/>
    <w:rsid w:val="00D35B2A"/>
    <w:rsid w:val="00D365AA"/>
    <w:rsid w:val="00D366F1"/>
    <w:rsid w:val="00D36F5B"/>
    <w:rsid w:val="00D37737"/>
    <w:rsid w:val="00D37C20"/>
    <w:rsid w:val="00D37E89"/>
    <w:rsid w:val="00D4029B"/>
    <w:rsid w:val="00D41234"/>
    <w:rsid w:val="00D418CA"/>
    <w:rsid w:val="00D41E9D"/>
    <w:rsid w:val="00D42371"/>
    <w:rsid w:val="00D423B1"/>
    <w:rsid w:val="00D426C3"/>
    <w:rsid w:val="00D42AEA"/>
    <w:rsid w:val="00D42B77"/>
    <w:rsid w:val="00D42F22"/>
    <w:rsid w:val="00D430C9"/>
    <w:rsid w:val="00D4355D"/>
    <w:rsid w:val="00D43A62"/>
    <w:rsid w:val="00D441D1"/>
    <w:rsid w:val="00D451A6"/>
    <w:rsid w:val="00D453E2"/>
    <w:rsid w:val="00D455BB"/>
    <w:rsid w:val="00D455C3"/>
    <w:rsid w:val="00D461FB"/>
    <w:rsid w:val="00D462AA"/>
    <w:rsid w:val="00D463E3"/>
    <w:rsid w:val="00D46641"/>
    <w:rsid w:val="00D466C7"/>
    <w:rsid w:val="00D467A7"/>
    <w:rsid w:val="00D467BB"/>
    <w:rsid w:val="00D46DE6"/>
    <w:rsid w:val="00D479C2"/>
    <w:rsid w:val="00D47ABA"/>
    <w:rsid w:val="00D47D88"/>
    <w:rsid w:val="00D47F68"/>
    <w:rsid w:val="00D505CC"/>
    <w:rsid w:val="00D50843"/>
    <w:rsid w:val="00D50918"/>
    <w:rsid w:val="00D50AE6"/>
    <w:rsid w:val="00D50C98"/>
    <w:rsid w:val="00D510B4"/>
    <w:rsid w:val="00D51115"/>
    <w:rsid w:val="00D5111E"/>
    <w:rsid w:val="00D51443"/>
    <w:rsid w:val="00D51916"/>
    <w:rsid w:val="00D51B4D"/>
    <w:rsid w:val="00D51D25"/>
    <w:rsid w:val="00D52169"/>
    <w:rsid w:val="00D52C06"/>
    <w:rsid w:val="00D52D73"/>
    <w:rsid w:val="00D53175"/>
    <w:rsid w:val="00D5339D"/>
    <w:rsid w:val="00D5350F"/>
    <w:rsid w:val="00D53A41"/>
    <w:rsid w:val="00D53E3B"/>
    <w:rsid w:val="00D54845"/>
    <w:rsid w:val="00D54CEC"/>
    <w:rsid w:val="00D55452"/>
    <w:rsid w:val="00D561E4"/>
    <w:rsid w:val="00D567D3"/>
    <w:rsid w:val="00D56991"/>
    <w:rsid w:val="00D56C51"/>
    <w:rsid w:val="00D56F3A"/>
    <w:rsid w:val="00D57019"/>
    <w:rsid w:val="00D571AD"/>
    <w:rsid w:val="00D57A39"/>
    <w:rsid w:val="00D57A88"/>
    <w:rsid w:val="00D57AD8"/>
    <w:rsid w:val="00D60002"/>
    <w:rsid w:val="00D6048F"/>
    <w:rsid w:val="00D60AC2"/>
    <w:rsid w:val="00D60CB4"/>
    <w:rsid w:val="00D61094"/>
    <w:rsid w:val="00D610E6"/>
    <w:rsid w:val="00D6131A"/>
    <w:rsid w:val="00D61490"/>
    <w:rsid w:val="00D61A22"/>
    <w:rsid w:val="00D62310"/>
    <w:rsid w:val="00D623F5"/>
    <w:rsid w:val="00D62506"/>
    <w:rsid w:val="00D625FE"/>
    <w:rsid w:val="00D62C41"/>
    <w:rsid w:val="00D62CAE"/>
    <w:rsid w:val="00D6349A"/>
    <w:rsid w:val="00D634CF"/>
    <w:rsid w:val="00D63504"/>
    <w:rsid w:val="00D637C7"/>
    <w:rsid w:val="00D63A43"/>
    <w:rsid w:val="00D640EA"/>
    <w:rsid w:val="00D644A0"/>
    <w:rsid w:val="00D6453A"/>
    <w:rsid w:val="00D6453E"/>
    <w:rsid w:val="00D647C9"/>
    <w:rsid w:val="00D64A71"/>
    <w:rsid w:val="00D64F62"/>
    <w:rsid w:val="00D64F82"/>
    <w:rsid w:val="00D65195"/>
    <w:rsid w:val="00D65ADC"/>
    <w:rsid w:val="00D65C48"/>
    <w:rsid w:val="00D65E20"/>
    <w:rsid w:val="00D6603F"/>
    <w:rsid w:val="00D660C4"/>
    <w:rsid w:val="00D660DD"/>
    <w:rsid w:val="00D6611D"/>
    <w:rsid w:val="00D66985"/>
    <w:rsid w:val="00D66D32"/>
    <w:rsid w:val="00D67BBC"/>
    <w:rsid w:val="00D67C51"/>
    <w:rsid w:val="00D67E7E"/>
    <w:rsid w:val="00D703BA"/>
    <w:rsid w:val="00D70A0C"/>
    <w:rsid w:val="00D70FF2"/>
    <w:rsid w:val="00D7105D"/>
    <w:rsid w:val="00D711E6"/>
    <w:rsid w:val="00D71238"/>
    <w:rsid w:val="00D71649"/>
    <w:rsid w:val="00D71684"/>
    <w:rsid w:val="00D717D2"/>
    <w:rsid w:val="00D71A78"/>
    <w:rsid w:val="00D72179"/>
    <w:rsid w:val="00D7266D"/>
    <w:rsid w:val="00D726AE"/>
    <w:rsid w:val="00D72DF8"/>
    <w:rsid w:val="00D72E1F"/>
    <w:rsid w:val="00D72F40"/>
    <w:rsid w:val="00D73339"/>
    <w:rsid w:val="00D745FE"/>
    <w:rsid w:val="00D747D9"/>
    <w:rsid w:val="00D74C54"/>
    <w:rsid w:val="00D74FD5"/>
    <w:rsid w:val="00D75660"/>
    <w:rsid w:val="00D759E8"/>
    <w:rsid w:val="00D75A1C"/>
    <w:rsid w:val="00D75C8B"/>
    <w:rsid w:val="00D7604D"/>
    <w:rsid w:val="00D767B6"/>
    <w:rsid w:val="00D76982"/>
    <w:rsid w:val="00D77431"/>
    <w:rsid w:val="00D774D2"/>
    <w:rsid w:val="00D77E7C"/>
    <w:rsid w:val="00D77F4D"/>
    <w:rsid w:val="00D802AE"/>
    <w:rsid w:val="00D80BE0"/>
    <w:rsid w:val="00D80EE2"/>
    <w:rsid w:val="00D81073"/>
    <w:rsid w:val="00D81395"/>
    <w:rsid w:val="00D8140A"/>
    <w:rsid w:val="00D81495"/>
    <w:rsid w:val="00D81ADC"/>
    <w:rsid w:val="00D824F3"/>
    <w:rsid w:val="00D82DAA"/>
    <w:rsid w:val="00D83232"/>
    <w:rsid w:val="00D83309"/>
    <w:rsid w:val="00D83322"/>
    <w:rsid w:val="00D835C9"/>
    <w:rsid w:val="00D83DD8"/>
    <w:rsid w:val="00D84124"/>
    <w:rsid w:val="00D84360"/>
    <w:rsid w:val="00D844B4"/>
    <w:rsid w:val="00D84888"/>
    <w:rsid w:val="00D85978"/>
    <w:rsid w:val="00D859AC"/>
    <w:rsid w:val="00D85B9A"/>
    <w:rsid w:val="00D8615A"/>
    <w:rsid w:val="00D862C0"/>
    <w:rsid w:val="00D867F5"/>
    <w:rsid w:val="00D868C6"/>
    <w:rsid w:val="00D873B3"/>
    <w:rsid w:val="00D8782D"/>
    <w:rsid w:val="00D87ABE"/>
    <w:rsid w:val="00D9042D"/>
    <w:rsid w:val="00D90956"/>
    <w:rsid w:val="00D90BB0"/>
    <w:rsid w:val="00D90D37"/>
    <w:rsid w:val="00D90DEC"/>
    <w:rsid w:val="00D91249"/>
    <w:rsid w:val="00D9128E"/>
    <w:rsid w:val="00D926CE"/>
    <w:rsid w:val="00D929B6"/>
    <w:rsid w:val="00D92E03"/>
    <w:rsid w:val="00D92EFE"/>
    <w:rsid w:val="00D92FA4"/>
    <w:rsid w:val="00D93960"/>
    <w:rsid w:val="00D93E35"/>
    <w:rsid w:val="00D94274"/>
    <w:rsid w:val="00D9431E"/>
    <w:rsid w:val="00D9453E"/>
    <w:rsid w:val="00D945B9"/>
    <w:rsid w:val="00D94A72"/>
    <w:rsid w:val="00D950B8"/>
    <w:rsid w:val="00D95485"/>
    <w:rsid w:val="00D95C33"/>
    <w:rsid w:val="00D9625B"/>
    <w:rsid w:val="00D96626"/>
    <w:rsid w:val="00D96CCF"/>
    <w:rsid w:val="00D96E1B"/>
    <w:rsid w:val="00D977E8"/>
    <w:rsid w:val="00DA1143"/>
    <w:rsid w:val="00DA1868"/>
    <w:rsid w:val="00DA19AF"/>
    <w:rsid w:val="00DA235B"/>
    <w:rsid w:val="00DA2747"/>
    <w:rsid w:val="00DA2BD3"/>
    <w:rsid w:val="00DA2DC4"/>
    <w:rsid w:val="00DA36AB"/>
    <w:rsid w:val="00DA3B3E"/>
    <w:rsid w:val="00DA3DCD"/>
    <w:rsid w:val="00DA3E69"/>
    <w:rsid w:val="00DA4D5F"/>
    <w:rsid w:val="00DA4DC4"/>
    <w:rsid w:val="00DA4E83"/>
    <w:rsid w:val="00DA4EA3"/>
    <w:rsid w:val="00DA4F81"/>
    <w:rsid w:val="00DA503E"/>
    <w:rsid w:val="00DA527F"/>
    <w:rsid w:val="00DA585D"/>
    <w:rsid w:val="00DA5B6B"/>
    <w:rsid w:val="00DA5E60"/>
    <w:rsid w:val="00DA627C"/>
    <w:rsid w:val="00DA69E1"/>
    <w:rsid w:val="00DA7145"/>
    <w:rsid w:val="00DA78FD"/>
    <w:rsid w:val="00DB021A"/>
    <w:rsid w:val="00DB051C"/>
    <w:rsid w:val="00DB0818"/>
    <w:rsid w:val="00DB0BF1"/>
    <w:rsid w:val="00DB0C62"/>
    <w:rsid w:val="00DB137F"/>
    <w:rsid w:val="00DB1459"/>
    <w:rsid w:val="00DB15A0"/>
    <w:rsid w:val="00DB1B47"/>
    <w:rsid w:val="00DB1BF6"/>
    <w:rsid w:val="00DB1CCF"/>
    <w:rsid w:val="00DB1D06"/>
    <w:rsid w:val="00DB1E81"/>
    <w:rsid w:val="00DB2029"/>
    <w:rsid w:val="00DB268D"/>
    <w:rsid w:val="00DB2F05"/>
    <w:rsid w:val="00DB2F24"/>
    <w:rsid w:val="00DB34C6"/>
    <w:rsid w:val="00DB35FE"/>
    <w:rsid w:val="00DB3C7A"/>
    <w:rsid w:val="00DB49A5"/>
    <w:rsid w:val="00DB4EA5"/>
    <w:rsid w:val="00DB4F86"/>
    <w:rsid w:val="00DB51C1"/>
    <w:rsid w:val="00DB51E6"/>
    <w:rsid w:val="00DB5335"/>
    <w:rsid w:val="00DB5526"/>
    <w:rsid w:val="00DB5594"/>
    <w:rsid w:val="00DB56EC"/>
    <w:rsid w:val="00DB581B"/>
    <w:rsid w:val="00DB5D4E"/>
    <w:rsid w:val="00DB5FB6"/>
    <w:rsid w:val="00DB601A"/>
    <w:rsid w:val="00DB6230"/>
    <w:rsid w:val="00DB65FC"/>
    <w:rsid w:val="00DB662F"/>
    <w:rsid w:val="00DB6EA7"/>
    <w:rsid w:val="00DB7125"/>
    <w:rsid w:val="00DB723C"/>
    <w:rsid w:val="00DB76AC"/>
    <w:rsid w:val="00DB79E9"/>
    <w:rsid w:val="00DB7CAF"/>
    <w:rsid w:val="00DC07F0"/>
    <w:rsid w:val="00DC0BE4"/>
    <w:rsid w:val="00DC0E2D"/>
    <w:rsid w:val="00DC0FAD"/>
    <w:rsid w:val="00DC103E"/>
    <w:rsid w:val="00DC117E"/>
    <w:rsid w:val="00DC11A6"/>
    <w:rsid w:val="00DC166F"/>
    <w:rsid w:val="00DC1AB0"/>
    <w:rsid w:val="00DC1F07"/>
    <w:rsid w:val="00DC204B"/>
    <w:rsid w:val="00DC240B"/>
    <w:rsid w:val="00DC2953"/>
    <w:rsid w:val="00DC2BEF"/>
    <w:rsid w:val="00DC2ED3"/>
    <w:rsid w:val="00DC31E1"/>
    <w:rsid w:val="00DC326B"/>
    <w:rsid w:val="00DC34AC"/>
    <w:rsid w:val="00DC34C5"/>
    <w:rsid w:val="00DC35CD"/>
    <w:rsid w:val="00DC3AD3"/>
    <w:rsid w:val="00DC3B1B"/>
    <w:rsid w:val="00DC3E3F"/>
    <w:rsid w:val="00DC4244"/>
    <w:rsid w:val="00DC438D"/>
    <w:rsid w:val="00DC4392"/>
    <w:rsid w:val="00DC519E"/>
    <w:rsid w:val="00DC53F2"/>
    <w:rsid w:val="00DC598B"/>
    <w:rsid w:val="00DC5A06"/>
    <w:rsid w:val="00DC5B1F"/>
    <w:rsid w:val="00DC6067"/>
    <w:rsid w:val="00DC6AD6"/>
    <w:rsid w:val="00DC6BF5"/>
    <w:rsid w:val="00DC7B5B"/>
    <w:rsid w:val="00DC7F7F"/>
    <w:rsid w:val="00DD0768"/>
    <w:rsid w:val="00DD096E"/>
    <w:rsid w:val="00DD0B26"/>
    <w:rsid w:val="00DD0C3E"/>
    <w:rsid w:val="00DD0E25"/>
    <w:rsid w:val="00DD0EE3"/>
    <w:rsid w:val="00DD1673"/>
    <w:rsid w:val="00DD1C2A"/>
    <w:rsid w:val="00DD1C36"/>
    <w:rsid w:val="00DD1C64"/>
    <w:rsid w:val="00DD1DAA"/>
    <w:rsid w:val="00DD2B25"/>
    <w:rsid w:val="00DD2E9A"/>
    <w:rsid w:val="00DD325B"/>
    <w:rsid w:val="00DD35E9"/>
    <w:rsid w:val="00DD38F6"/>
    <w:rsid w:val="00DD3AB8"/>
    <w:rsid w:val="00DD42AB"/>
    <w:rsid w:val="00DD42BA"/>
    <w:rsid w:val="00DD4CFF"/>
    <w:rsid w:val="00DD4D8B"/>
    <w:rsid w:val="00DD4E03"/>
    <w:rsid w:val="00DD506C"/>
    <w:rsid w:val="00DD5389"/>
    <w:rsid w:val="00DD5457"/>
    <w:rsid w:val="00DD5964"/>
    <w:rsid w:val="00DD5A10"/>
    <w:rsid w:val="00DD5B24"/>
    <w:rsid w:val="00DD5C65"/>
    <w:rsid w:val="00DD5E0F"/>
    <w:rsid w:val="00DD5F3F"/>
    <w:rsid w:val="00DD609F"/>
    <w:rsid w:val="00DD613E"/>
    <w:rsid w:val="00DD63F7"/>
    <w:rsid w:val="00DD6CE0"/>
    <w:rsid w:val="00DD7052"/>
    <w:rsid w:val="00DD7156"/>
    <w:rsid w:val="00DD7564"/>
    <w:rsid w:val="00DD7F65"/>
    <w:rsid w:val="00DE0A71"/>
    <w:rsid w:val="00DE1F9E"/>
    <w:rsid w:val="00DE263A"/>
    <w:rsid w:val="00DE2A74"/>
    <w:rsid w:val="00DE2BB4"/>
    <w:rsid w:val="00DE2D11"/>
    <w:rsid w:val="00DE2E75"/>
    <w:rsid w:val="00DE35E0"/>
    <w:rsid w:val="00DE3CE6"/>
    <w:rsid w:val="00DE3DA3"/>
    <w:rsid w:val="00DE453F"/>
    <w:rsid w:val="00DE4AAA"/>
    <w:rsid w:val="00DE4E39"/>
    <w:rsid w:val="00DE50CE"/>
    <w:rsid w:val="00DE511D"/>
    <w:rsid w:val="00DE519A"/>
    <w:rsid w:val="00DE5E15"/>
    <w:rsid w:val="00DE63B3"/>
    <w:rsid w:val="00DE6424"/>
    <w:rsid w:val="00DE64EF"/>
    <w:rsid w:val="00DE690C"/>
    <w:rsid w:val="00DE6D28"/>
    <w:rsid w:val="00DE708C"/>
    <w:rsid w:val="00DE73F2"/>
    <w:rsid w:val="00DE77DE"/>
    <w:rsid w:val="00DE78E2"/>
    <w:rsid w:val="00DE7B5B"/>
    <w:rsid w:val="00DE7F0A"/>
    <w:rsid w:val="00DE7F45"/>
    <w:rsid w:val="00DE7F47"/>
    <w:rsid w:val="00DF0036"/>
    <w:rsid w:val="00DF00D4"/>
    <w:rsid w:val="00DF016C"/>
    <w:rsid w:val="00DF035C"/>
    <w:rsid w:val="00DF10E8"/>
    <w:rsid w:val="00DF1140"/>
    <w:rsid w:val="00DF1142"/>
    <w:rsid w:val="00DF11D2"/>
    <w:rsid w:val="00DF1260"/>
    <w:rsid w:val="00DF173F"/>
    <w:rsid w:val="00DF2530"/>
    <w:rsid w:val="00DF28B7"/>
    <w:rsid w:val="00DF29F3"/>
    <w:rsid w:val="00DF2C0D"/>
    <w:rsid w:val="00DF2FCB"/>
    <w:rsid w:val="00DF3CFC"/>
    <w:rsid w:val="00DF4451"/>
    <w:rsid w:val="00DF44F2"/>
    <w:rsid w:val="00DF4909"/>
    <w:rsid w:val="00DF4E63"/>
    <w:rsid w:val="00DF5327"/>
    <w:rsid w:val="00DF5356"/>
    <w:rsid w:val="00DF5428"/>
    <w:rsid w:val="00DF5D5F"/>
    <w:rsid w:val="00DF5E05"/>
    <w:rsid w:val="00DF6EB0"/>
    <w:rsid w:val="00DF7295"/>
    <w:rsid w:val="00DF76FC"/>
    <w:rsid w:val="00DF7830"/>
    <w:rsid w:val="00DF7C81"/>
    <w:rsid w:val="00E00578"/>
    <w:rsid w:val="00E00954"/>
    <w:rsid w:val="00E00969"/>
    <w:rsid w:val="00E00E22"/>
    <w:rsid w:val="00E011C5"/>
    <w:rsid w:val="00E01921"/>
    <w:rsid w:val="00E01DA7"/>
    <w:rsid w:val="00E023CC"/>
    <w:rsid w:val="00E024FB"/>
    <w:rsid w:val="00E02DAB"/>
    <w:rsid w:val="00E02E5C"/>
    <w:rsid w:val="00E04145"/>
    <w:rsid w:val="00E04167"/>
    <w:rsid w:val="00E046CC"/>
    <w:rsid w:val="00E04A99"/>
    <w:rsid w:val="00E04E54"/>
    <w:rsid w:val="00E04F57"/>
    <w:rsid w:val="00E05305"/>
    <w:rsid w:val="00E054AD"/>
    <w:rsid w:val="00E059C7"/>
    <w:rsid w:val="00E05F11"/>
    <w:rsid w:val="00E06070"/>
    <w:rsid w:val="00E06234"/>
    <w:rsid w:val="00E063B3"/>
    <w:rsid w:val="00E0675E"/>
    <w:rsid w:val="00E06E27"/>
    <w:rsid w:val="00E070FA"/>
    <w:rsid w:val="00E07339"/>
    <w:rsid w:val="00E07355"/>
    <w:rsid w:val="00E07660"/>
    <w:rsid w:val="00E07715"/>
    <w:rsid w:val="00E079C6"/>
    <w:rsid w:val="00E102AF"/>
    <w:rsid w:val="00E106F9"/>
    <w:rsid w:val="00E10DA7"/>
    <w:rsid w:val="00E11479"/>
    <w:rsid w:val="00E11734"/>
    <w:rsid w:val="00E1178F"/>
    <w:rsid w:val="00E11795"/>
    <w:rsid w:val="00E120F7"/>
    <w:rsid w:val="00E12672"/>
    <w:rsid w:val="00E126FE"/>
    <w:rsid w:val="00E12BA5"/>
    <w:rsid w:val="00E1308A"/>
    <w:rsid w:val="00E1352B"/>
    <w:rsid w:val="00E13549"/>
    <w:rsid w:val="00E136BD"/>
    <w:rsid w:val="00E137CC"/>
    <w:rsid w:val="00E1421B"/>
    <w:rsid w:val="00E14378"/>
    <w:rsid w:val="00E14468"/>
    <w:rsid w:val="00E144A9"/>
    <w:rsid w:val="00E147EF"/>
    <w:rsid w:val="00E15573"/>
    <w:rsid w:val="00E157FF"/>
    <w:rsid w:val="00E15AC0"/>
    <w:rsid w:val="00E15B3B"/>
    <w:rsid w:val="00E160C0"/>
    <w:rsid w:val="00E164CF"/>
    <w:rsid w:val="00E16961"/>
    <w:rsid w:val="00E16B3D"/>
    <w:rsid w:val="00E16CE1"/>
    <w:rsid w:val="00E16F28"/>
    <w:rsid w:val="00E16F6A"/>
    <w:rsid w:val="00E172D8"/>
    <w:rsid w:val="00E17473"/>
    <w:rsid w:val="00E1775E"/>
    <w:rsid w:val="00E205DB"/>
    <w:rsid w:val="00E206AE"/>
    <w:rsid w:val="00E20980"/>
    <w:rsid w:val="00E20AEE"/>
    <w:rsid w:val="00E20EBA"/>
    <w:rsid w:val="00E21312"/>
    <w:rsid w:val="00E220E5"/>
    <w:rsid w:val="00E221FB"/>
    <w:rsid w:val="00E2233A"/>
    <w:rsid w:val="00E225C0"/>
    <w:rsid w:val="00E2287C"/>
    <w:rsid w:val="00E22966"/>
    <w:rsid w:val="00E23568"/>
    <w:rsid w:val="00E238B8"/>
    <w:rsid w:val="00E23AC5"/>
    <w:rsid w:val="00E23FF3"/>
    <w:rsid w:val="00E2402B"/>
    <w:rsid w:val="00E2409D"/>
    <w:rsid w:val="00E240A1"/>
    <w:rsid w:val="00E24754"/>
    <w:rsid w:val="00E24771"/>
    <w:rsid w:val="00E249ED"/>
    <w:rsid w:val="00E24B73"/>
    <w:rsid w:val="00E24E82"/>
    <w:rsid w:val="00E2520E"/>
    <w:rsid w:val="00E25556"/>
    <w:rsid w:val="00E25796"/>
    <w:rsid w:val="00E264FC"/>
    <w:rsid w:val="00E265D8"/>
    <w:rsid w:val="00E268D0"/>
    <w:rsid w:val="00E2726E"/>
    <w:rsid w:val="00E273E6"/>
    <w:rsid w:val="00E27538"/>
    <w:rsid w:val="00E27BA8"/>
    <w:rsid w:val="00E27D4B"/>
    <w:rsid w:val="00E27E23"/>
    <w:rsid w:val="00E301E2"/>
    <w:rsid w:val="00E30452"/>
    <w:rsid w:val="00E30D60"/>
    <w:rsid w:val="00E30DD7"/>
    <w:rsid w:val="00E30E12"/>
    <w:rsid w:val="00E31354"/>
    <w:rsid w:val="00E314F0"/>
    <w:rsid w:val="00E315F0"/>
    <w:rsid w:val="00E31C18"/>
    <w:rsid w:val="00E31C81"/>
    <w:rsid w:val="00E32407"/>
    <w:rsid w:val="00E3244A"/>
    <w:rsid w:val="00E329BD"/>
    <w:rsid w:val="00E32A56"/>
    <w:rsid w:val="00E32CAD"/>
    <w:rsid w:val="00E32D5E"/>
    <w:rsid w:val="00E32EC6"/>
    <w:rsid w:val="00E33EA5"/>
    <w:rsid w:val="00E340AD"/>
    <w:rsid w:val="00E3455C"/>
    <w:rsid w:val="00E346B9"/>
    <w:rsid w:val="00E34D20"/>
    <w:rsid w:val="00E3504D"/>
    <w:rsid w:val="00E35463"/>
    <w:rsid w:val="00E355C1"/>
    <w:rsid w:val="00E35F49"/>
    <w:rsid w:val="00E36395"/>
    <w:rsid w:val="00E36A68"/>
    <w:rsid w:val="00E36A70"/>
    <w:rsid w:val="00E36D7A"/>
    <w:rsid w:val="00E37895"/>
    <w:rsid w:val="00E37908"/>
    <w:rsid w:val="00E4054F"/>
    <w:rsid w:val="00E40A71"/>
    <w:rsid w:val="00E40F8F"/>
    <w:rsid w:val="00E4109C"/>
    <w:rsid w:val="00E41134"/>
    <w:rsid w:val="00E4176F"/>
    <w:rsid w:val="00E418E2"/>
    <w:rsid w:val="00E41AB0"/>
    <w:rsid w:val="00E41D97"/>
    <w:rsid w:val="00E41D9C"/>
    <w:rsid w:val="00E422E9"/>
    <w:rsid w:val="00E42390"/>
    <w:rsid w:val="00E4246F"/>
    <w:rsid w:val="00E42668"/>
    <w:rsid w:val="00E432CA"/>
    <w:rsid w:val="00E436A3"/>
    <w:rsid w:val="00E4372F"/>
    <w:rsid w:val="00E43C1C"/>
    <w:rsid w:val="00E43E37"/>
    <w:rsid w:val="00E43F14"/>
    <w:rsid w:val="00E44106"/>
    <w:rsid w:val="00E445A4"/>
    <w:rsid w:val="00E44FA1"/>
    <w:rsid w:val="00E45129"/>
    <w:rsid w:val="00E45289"/>
    <w:rsid w:val="00E4567C"/>
    <w:rsid w:val="00E45A26"/>
    <w:rsid w:val="00E45B15"/>
    <w:rsid w:val="00E45C1D"/>
    <w:rsid w:val="00E4626C"/>
    <w:rsid w:val="00E46724"/>
    <w:rsid w:val="00E46972"/>
    <w:rsid w:val="00E46A8D"/>
    <w:rsid w:val="00E46CF9"/>
    <w:rsid w:val="00E46E00"/>
    <w:rsid w:val="00E46E01"/>
    <w:rsid w:val="00E47785"/>
    <w:rsid w:val="00E47813"/>
    <w:rsid w:val="00E47A1F"/>
    <w:rsid w:val="00E50E0F"/>
    <w:rsid w:val="00E513D8"/>
    <w:rsid w:val="00E51527"/>
    <w:rsid w:val="00E51598"/>
    <w:rsid w:val="00E52963"/>
    <w:rsid w:val="00E531C5"/>
    <w:rsid w:val="00E5347B"/>
    <w:rsid w:val="00E53535"/>
    <w:rsid w:val="00E53E42"/>
    <w:rsid w:val="00E5428F"/>
    <w:rsid w:val="00E543C0"/>
    <w:rsid w:val="00E545C1"/>
    <w:rsid w:val="00E54669"/>
    <w:rsid w:val="00E54A2B"/>
    <w:rsid w:val="00E54B12"/>
    <w:rsid w:val="00E54BAA"/>
    <w:rsid w:val="00E54D83"/>
    <w:rsid w:val="00E5511F"/>
    <w:rsid w:val="00E552B9"/>
    <w:rsid w:val="00E55508"/>
    <w:rsid w:val="00E5561F"/>
    <w:rsid w:val="00E55C09"/>
    <w:rsid w:val="00E570B7"/>
    <w:rsid w:val="00E57679"/>
    <w:rsid w:val="00E57A36"/>
    <w:rsid w:val="00E57E28"/>
    <w:rsid w:val="00E60337"/>
    <w:rsid w:val="00E604D4"/>
    <w:rsid w:val="00E60B1A"/>
    <w:rsid w:val="00E60DE4"/>
    <w:rsid w:val="00E610A5"/>
    <w:rsid w:val="00E613E2"/>
    <w:rsid w:val="00E6151B"/>
    <w:rsid w:val="00E6174E"/>
    <w:rsid w:val="00E61EAB"/>
    <w:rsid w:val="00E62156"/>
    <w:rsid w:val="00E625E4"/>
    <w:rsid w:val="00E6277E"/>
    <w:rsid w:val="00E62938"/>
    <w:rsid w:val="00E63288"/>
    <w:rsid w:val="00E64157"/>
    <w:rsid w:val="00E641DC"/>
    <w:rsid w:val="00E64587"/>
    <w:rsid w:val="00E64CA1"/>
    <w:rsid w:val="00E64E0F"/>
    <w:rsid w:val="00E64E83"/>
    <w:rsid w:val="00E65234"/>
    <w:rsid w:val="00E65CE9"/>
    <w:rsid w:val="00E65D11"/>
    <w:rsid w:val="00E6649C"/>
    <w:rsid w:val="00E6655F"/>
    <w:rsid w:val="00E66623"/>
    <w:rsid w:val="00E666B7"/>
    <w:rsid w:val="00E66863"/>
    <w:rsid w:val="00E66929"/>
    <w:rsid w:val="00E66D54"/>
    <w:rsid w:val="00E66DA6"/>
    <w:rsid w:val="00E66E98"/>
    <w:rsid w:val="00E672EF"/>
    <w:rsid w:val="00E674CE"/>
    <w:rsid w:val="00E677C6"/>
    <w:rsid w:val="00E67C98"/>
    <w:rsid w:val="00E67F51"/>
    <w:rsid w:val="00E7042D"/>
    <w:rsid w:val="00E7055F"/>
    <w:rsid w:val="00E706BF"/>
    <w:rsid w:val="00E706D7"/>
    <w:rsid w:val="00E70D56"/>
    <w:rsid w:val="00E70F59"/>
    <w:rsid w:val="00E715F5"/>
    <w:rsid w:val="00E717D8"/>
    <w:rsid w:val="00E71887"/>
    <w:rsid w:val="00E71D2C"/>
    <w:rsid w:val="00E722F1"/>
    <w:rsid w:val="00E72318"/>
    <w:rsid w:val="00E725A8"/>
    <w:rsid w:val="00E72B76"/>
    <w:rsid w:val="00E72C33"/>
    <w:rsid w:val="00E73039"/>
    <w:rsid w:val="00E73651"/>
    <w:rsid w:val="00E739E9"/>
    <w:rsid w:val="00E73AD7"/>
    <w:rsid w:val="00E73B5F"/>
    <w:rsid w:val="00E742FC"/>
    <w:rsid w:val="00E7442F"/>
    <w:rsid w:val="00E7454C"/>
    <w:rsid w:val="00E749DF"/>
    <w:rsid w:val="00E74C7D"/>
    <w:rsid w:val="00E74D61"/>
    <w:rsid w:val="00E75691"/>
    <w:rsid w:val="00E756A5"/>
    <w:rsid w:val="00E75701"/>
    <w:rsid w:val="00E75764"/>
    <w:rsid w:val="00E75C80"/>
    <w:rsid w:val="00E76763"/>
    <w:rsid w:val="00E767BA"/>
    <w:rsid w:val="00E76CCE"/>
    <w:rsid w:val="00E773ED"/>
    <w:rsid w:val="00E77E72"/>
    <w:rsid w:val="00E77F11"/>
    <w:rsid w:val="00E77FD6"/>
    <w:rsid w:val="00E80223"/>
    <w:rsid w:val="00E80351"/>
    <w:rsid w:val="00E80CE5"/>
    <w:rsid w:val="00E80E5C"/>
    <w:rsid w:val="00E81273"/>
    <w:rsid w:val="00E81357"/>
    <w:rsid w:val="00E813DD"/>
    <w:rsid w:val="00E814D5"/>
    <w:rsid w:val="00E81C55"/>
    <w:rsid w:val="00E8224D"/>
    <w:rsid w:val="00E82345"/>
    <w:rsid w:val="00E82CAC"/>
    <w:rsid w:val="00E82CEE"/>
    <w:rsid w:val="00E84918"/>
    <w:rsid w:val="00E84E88"/>
    <w:rsid w:val="00E85164"/>
    <w:rsid w:val="00E852B7"/>
    <w:rsid w:val="00E85C7C"/>
    <w:rsid w:val="00E86FCD"/>
    <w:rsid w:val="00E873F7"/>
    <w:rsid w:val="00E8741A"/>
    <w:rsid w:val="00E87592"/>
    <w:rsid w:val="00E879F9"/>
    <w:rsid w:val="00E87B3D"/>
    <w:rsid w:val="00E90402"/>
    <w:rsid w:val="00E908F4"/>
    <w:rsid w:val="00E90936"/>
    <w:rsid w:val="00E90DE5"/>
    <w:rsid w:val="00E9104B"/>
    <w:rsid w:val="00E913BF"/>
    <w:rsid w:val="00E91407"/>
    <w:rsid w:val="00E91415"/>
    <w:rsid w:val="00E91943"/>
    <w:rsid w:val="00E92031"/>
    <w:rsid w:val="00E922F5"/>
    <w:rsid w:val="00E92C25"/>
    <w:rsid w:val="00E92EAB"/>
    <w:rsid w:val="00E935E3"/>
    <w:rsid w:val="00E937E8"/>
    <w:rsid w:val="00E93B3C"/>
    <w:rsid w:val="00E93E46"/>
    <w:rsid w:val="00E945C7"/>
    <w:rsid w:val="00E951E4"/>
    <w:rsid w:val="00E95394"/>
    <w:rsid w:val="00E95932"/>
    <w:rsid w:val="00E95BA0"/>
    <w:rsid w:val="00E95F25"/>
    <w:rsid w:val="00E96050"/>
    <w:rsid w:val="00E9647E"/>
    <w:rsid w:val="00E96696"/>
    <w:rsid w:val="00E96797"/>
    <w:rsid w:val="00E9729B"/>
    <w:rsid w:val="00E97532"/>
    <w:rsid w:val="00E9754D"/>
    <w:rsid w:val="00E97B44"/>
    <w:rsid w:val="00E97D8E"/>
    <w:rsid w:val="00EA01D2"/>
    <w:rsid w:val="00EA0EF8"/>
    <w:rsid w:val="00EA102B"/>
    <w:rsid w:val="00EA130D"/>
    <w:rsid w:val="00EA160A"/>
    <w:rsid w:val="00EA1888"/>
    <w:rsid w:val="00EA1D08"/>
    <w:rsid w:val="00EA1FC3"/>
    <w:rsid w:val="00EA20C0"/>
    <w:rsid w:val="00EA24C5"/>
    <w:rsid w:val="00EA2C83"/>
    <w:rsid w:val="00EA2F80"/>
    <w:rsid w:val="00EA3725"/>
    <w:rsid w:val="00EA37E2"/>
    <w:rsid w:val="00EA3805"/>
    <w:rsid w:val="00EA38A3"/>
    <w:rsid w:val="00EA42D0"/>
    <w:rsid w:val="00EA42EF"/>
    <w:rsid w:val="00EA4745"/>
    <w:rsid w:val="00EA47A4"/>
    <w:rsid w:val="00EA4D97"/>
    <w:rsid w:val="00EA4FCA"/>
    <w:rsid w:val="00EA508D"/>
    <w:rsid w:val="00EA56AE"/>
    <w:rsid w:val="00EA5746"/>
    <w:rsid w:val="00EA5CD2"/>
    <w:rsid w:val="00EA5D75"/>
    <w:rsid w:val="00EA61B5"/>
    <w:rsid w:val="00EA647C"/>
    <w:rsid w:val="00EA662E"/>
    <w:rsid w:val="00EA697E"/>
    <w:rsid w:val="00EA6E6A"/>
    <w:rsid w:val="00EA717C"/>
    <w:rsid w:val="00EA764F"/>
    <w:rsid w:val="00EA77E5"/>
    <w:rsid w:val="00EA785E"/>
    <w:rsid w:val="00EA78B6"/>
    <w:rsid w:val="00EA7C33"/>
    <w:rsid w:val="00EA7C76"/>
    <w:rsid w:val="00EA7E9E"/>
    <w:rsid w:val="00EB08E3"/>
    <w:rsid w:val="00EB095B"/>
    <w:rsid w:val="00EB0BE1"/>
    <w:rsid w:val="00EB12B8"/>
    <w:rsid w:val="00EB17DF"/>
    <w:rsid w:val="00EB19A4"/>
    <w:rsid w:val="00EB1D25"/>
    <w:rsid w:val="00EB2153"/>
    <w:rsid w:val="00EB2609"/>
    <w:rsid w:val="00EB2813"/>
    <w:rsid w:val="00EB2965"/>
    <w:rsid w:val="00EB2CCF"/>
    <w:rsid w:val="00EB2D79"/>
    <w:rsid w:val="00EB2F8B"/>
    <w:rsid w:val="00EB3114"/>
    <w:rsid w:val="00EB32ED"/>
    <w:rsid w:val="00EB3C38"/>
    <w:rsid w:val="00EB3F01"/>
    <w:rsid w:val="00EB44DA"/>
    <w:rsid w:val="00EB4D12"/>
    <w:rsid w:val="00EB526C"/>
    <w:rsid w:val="00EB52B7"/>
    <w:rsid w:val="00EB53F4"/>
    <w:rsid w:val="00EB53F8"/>
    <w:rsid w:val="00EB5923"/>
    <w:rsid w:val="00EB5D10"/>
    <w:rsid w:val="00EB6030"/>
    <w:rsid w:val="00EB6623"/>
    <w:rsid w:val="00EB68B1"/>
    <w:rsid w:val="00EB6B8C"/>
    <w:rsid w:val="00EB6C94"/>
    <w:rsid w:val="00EB75C5"/>
    <w:rsid w:val="00EB767E"/>
    <w:rsid w:val="00EB7A02"/>
    <w:rsid w:val="00EB7D21"/>
    <w:rsid w:val="00EC131F"/>
    <w:rsid w:val="00EC1381"/>
    <w:rsid w:val="00EC16C9"/>
    <w:rsid w:val="00EC19FF"/>
    <w:rsid w:val="00EC21E8"/>
    <w:rsid w:val="00EC253D"/>
    <w:rsid w:val="00EC2678"/>
    <w:rsid w:val="00EC2A12"/>
    <w:rsid w:val="00EC2C3D"/>
    <w:rsid w:val="00EC2C40"/>
    <w:rsid w:val="00EC2DAE"/>
    <w:rsid w:val="00EC317C"/>
    <w:rsid w:val="00EC34C7"/>
    <w:rsid w:val="00EC354A"/>
    <w:rsid w:val="00EC3CA2"/>
    <w:rsid w:val="00EC3FED"/>
    <w:rsid w:val="00EC40FC"/>
    <w:rsid w:val="00EC418D"/>
    <w:rsid w:val="00EC4507"/>
    <w:rsid w:val="00EC4DE7"/>
    <w:rsid w:val="00EC5033"/>
    <w:rsid w:val="00EC526A"/>
    <w:rsid w:val="00EC532C"/>
    <w:rsid w:val="00EC5A94"/>
    <w:rsid w:val="00EC613F"/>
    <w:rsid w:val="00EC6189"/>
    <w:rsid w:val="00EC6583"/>
    <w:rsid w:val="00EC6679"/>
    <w:rsid w:val="00EC6FB3"/>
    <w:rsid w:val="00EC7136"/>
    <w:rsid w:val="00EC768B"/>
    <w:rsid w:val="00EC7BB7"/>
    <w:rsid w:val="00EC7CBC"/>
    <w:rsid w:val="00ED0420"/>
    <w:rsid w:val="00ED0A5F"/>
    <w:rsid w:val="00ED0CDB"/>
    <w:rsid w:val="00ED0E51"/>
    <w:rsid w:val="00ED15FD"/>
    <w:rsid w:val="00ED1629"/>
    <w:rsid w:val="00ED1701"/>
    <w:rsid w:val="00ED242E"/>
    <w:rsid w:val="00ED2BB8"/>
    <w:rsid w:val="00ED2DB8"/>
    <w:rsid w:val="00ED314E"/>
    <w:rsid w:val="00ED3467"/>
    <w:rsid w:val="00ED3879"/>
    <w:rsid w:val="00ED427F"/>
    <w:rsid w:val="00ED4719"/>
    <w:rsid w:val="00ED486A"/>
    <w:rsid w:val="00ED48FD"/>
    <w:rsid w:val="00ED4978"/>
    <w:rsid w:val="00ED4C53"/>
    <w:rsid w:val="00ED51DE"/>
    <w:rsid w:val="00ED5834"/>
    <w:rsid w:val="00ED5C1A"/>
    <w:rsid w:val="00ED61F2"/>
    <w:rsid w:val="00ED62B7"/>
    <w:rsid w:val="00ED6330"/>
    <w:rsid w:val="00ED6951"/>
    <w:rsid w:val="00ED6AE3"/>
    <w:rsid w:val="00ED7033"/>
    <w:rsid w:val="00ED7405"/>
    <w:rsid w:val="00ED78E2"/>
    <w:rsid w:val="00ED7A4C"/>
    <w:rsid w:val="00ED7BFE"/>
    <w:rsid w:val="00EE085E"/>
    <w:rsid w:val="00EE0B39"/>
    <w:rsid w:val="00EE1177"/>
    <w:rsid w:val="00EE172C"/>
    <w:rsid w:val="00EE1B7A"/>
    <w:rsid w:val="00EE1C17"/>
    <w:rsid w:val="00EE236F"/>
    <w:rsid w:val="00EE2621"/>
    <w:rsid w:val="00EE26BB"/>
    <w:rsid w:val="00EE28A6"/>
    <w:rsid w:val="00EE2B6E"/>
    <w:rsid w:val="00EE35AB"/>
    <w:rsid w:val="00EE3660"/>
    <w:rsid w:val="00EE398A"/>
    <w:rsid w:val="00EE3F2E"/>
    <w:rsid w:val="00EE49D3"/>
    <w:rsid w:val="00EE4AC5"/>
    <w:rsid w:val="00EE4C1F"/>
    <w:rsid w:val="00EE4C86"/>
    <w:rsid w:val="00EE4CB9"/>
    <w:rsid w:val="00EE4F8B"/>
    <w:rsid w:val="00EE532E"/>
    <w:rsid w:val="00EE543D"/>
    <w:rsid w:val="00EE5768"/>
    <w:rsid w:val="00EE5ACD"/>
    <w:rsid w:val="00EE6222"/>
    <w:rsid w:val="00EE6B70"/>
    <w:rsid w:val="00EE71E7"/>
    <w:rsid w:val="00EE726E"/>
    <w:rsid w:val="00EE78F3"/>
    <w:rsid w:val="00EE7A88"/>
    <w:rsid w:val="00EE7C27"/>
    <w:rsid w:val="00EE7DE7"/>
    <w:rsid w:val="00EF03C4"/>
    <w:rsid w:val="00EF043B"/>
    <w:rsid w:val="00EF0721"/>
    <w:rsid w:val="00EF073C"/>
    <w:rsid w:val="00EF0CF5"/>
    <w:rsid w:val="00EF0D49"/>
    <w:rsid w:val="00EF112D"/>
    <w:rsid w:val="00EF1237"/>
    <w:rsid w:val="00EF172F"/>
    <w:rsid w:val="00EF18B2"/>
    <w:rsid w:val="00EF1A7D"/>
    <w:rsid w:val="00EF2733"/>
    <w:rsid w:val="00EF2B4D"/>
    <w:rsid w:val="00EF2FCF"/>
    <w:rsid w:val="00EF30F6"/>
    <w:rsid w:val="00EF3B9F"/>
    <w:rsid w:val="00EF3F8C"/>
    <w:rsid w:val="00EF4180"/>
    <w:rsid w:val="00EF47BF"/>
    <w:rsid w:val="00EF4926"/>
    <w:rsid w:val="00EF4B9A"/>
    <w:rsid w:val="00EF564B"/>
    <w:rsid w:val="00EF5D32"/>
    <w:rsid w:val="00EF5EA0"/>
    <w:rsid w:val="00EF63E4"/>
    <w:rsid w:val="00EF6551"/>
    <w:rsid w:val="00EF669F"/>
    <w:rsid w:val="00EF6732"/>
    <w:rsid w:val="00EF692D"/>
    <w:rsid w:val="00EF77E4"/>
    <w:rsid w:val="00EF78D1"/>
    <w:rsid w:val="00F0024D"/>
    <w:rsid w:val="00F00508"/>
    <w:rsid w:val="00F007A2"/>
    <w:rsid w:val="00F00D13"/>
    <w:rsid w:val="00F010B4"/>
    <w:rsid w:val="00F011A8"/>
    <w:rsid w:val="00F0134E"/>
    <w:rsid w:val="00F0169D"/>
    <w:rsid w:val="00F016A5"/>
    <w:rsid w:val="00F017A2"/>
    <w:rsid w:val="00F017E9"/>
    <w:rsid w:val="00F01851"/>
    <w:rsid w:val="00F01A0F"/>
    <w:rsid w:val="00F022BE"/>
    <w:rsid w:val="00F0272F"/>
    <w:rsid w:val="00F02911"/>
    <w:rsid w:val="00F02BC3"/>
    <w:rsid w:val="00F03250"/>
    <w:rsid w:val="00F03A7F"/>
    <w:rsid w:val="00F04055"/>
    <w:rsid w:val="00F043D4"/>
    <w:rsid w:val="00F04BDC"/>
    <w:rsid w:val="00F04C23"/>
    <w:rsid w:val="00F04C50"/>
    <w:rsid w:val="00F055B3"/>
    <w:rsid w:val="00F0590E"/>
    <w:rsid w:val="00F0626E"/>
    <w:rsid w:val="00F062E5"/>
    <w:rsid w:val="00F0662A"/>
    <w:rsid w:val="00F06E98"/>
    <w:rsid w:val="00F07445"/>
    <w:rsid w:val="00F07B99"/>
    <w:rsid w:val="00F07D89"/>
    <w:rsid w:val="00F07E4C"/>
    <w:rsid w:val="00F07E7D"/>
    <w:rsid w:val="00F10249"/>
    <w:rsid w:val="00F10266"/>
    <w:rsid w:val="00F106E4"/>
    <w:rsid w:val="00F10BB4"/>
    <w:rsid w:val="00F10D72"/>
    <w:rsid w:val="00F10FE0"/>
    <w:rsid w:val="00F11353"/>
    <w:rsid w:val="00F11AED"/>
    <w:rsid w:val="00F11C8D"/>
    <w:rsid w:val="00F1207E"/>
    <w:rsid w:val="00F123BD"/>
    <w:rsid w:val="00F127B3"/>
    <w:rsid w:val="00F12AE9"/>
    <w:rsid w:val="00F12EC7"/>
    <w:rsid w:val="00F12EF7"/>
    <w:rsid w:val="00F1315F"/>
    <w:rsid w:val="00F13576"/>
    <w:rsid w:val="00F13FE0"/>
    <w:rsid w:val="00F13FF1"/>
    <w:rsid w:val="00F1410D"/>
    <w:rsid w:val="00F14166"/>
    <w:rsid w:val="00F1485E"/>
    <w:rsid w:val="00F150ED"/>
    <w:rsid w:val="00F15128"/>
    <w:rsid w:val="00F152A5"/>
    <w:rsid w:val="00F15429"/>
    <w:rsid w:val="00F15899"/>
    <w:rsid w:val="00F16062"/>
    <w:rsid w:val="00F1618E"/>
    <w:rsid w:val="00F16317"/>
    <w:rsid w:val="00F163F1"/>
    <w:rsid w:val="00F16433"/>
    <w:rsid w:val="00F166EF"/>
    <w:rsid w:val="00F169AB"/>
    <w:rsid w:val="00F16A3E"/>
    <w:rsid w:val="00F17411"/>
    <w:rsid w:val="00F1753C"/>
    <w:rsid w:val="00F176ED"/>
    <w:rsid w:val="00F17E9D"/>
    <w:rsid w:val="00F17F2B"/>
    <w:rsid w:val="00F2046D"/>
    <w:rsid w:val="00F204EA"/>
    <w:rsid w:val="00F20A71"/>
    <w:rsid w:val="00F20BFF"/>
    <w:rsid w:val="00F20F6E"/>
    <w:rsid w:val="00F20FC8"/>
    <w:rsid w:val="00F21136"/>
    <w:rsid w:val="00F2208E"/>
    <w:rsid w:val="00F22BA4"/>
    <w:rsid w:val="00F236A7"/>
    <w:rsid w:val="00F236D6"/>
    <w:rsid w:val="00F23775"/>
    <w:rsid w:val="00F23A9B"/>
    <w:rsid w:val="00F23BAC"/>
    <w:rsid w:val="00F23D2A"/>
    <w:rsid w:val="00F23F3D"/>
    <w:rsid w:val="00F240DA"/>
    <w:rsid w:val="00F243EA"/>
    <w:rsid w:val="00F24517"/>
    <w:rsid w:val="00F245C2"/>
    <w:rsid w:val="00F24620"/>
    <w:rsid w:val="00F24747"/>
    <w:rsid w:val="00F247EC"/>
    <w:rsid w:val="00F248E8"/>
    <w:rsid w:val="00F249F7"/>
    <w:rsid w:val="00F24B34"/>
    <w:rsid w:val="00F252CB"/>
    <w:rsid w:val="00F2541D"/>
    <w:rsid w:val="00F25E01"/>
    <w:rsid w:val="00F25E10"/>
    <w:rsid w:val="00F260A2"/>
    <w:rsid w:val="00F2647A"/>
    <w:rsid w:val="00F264F0"/>
    <w:rsid w:val="00F2667F"/>
    <w:rsid w:val="00F26702"/>
    <w:rsid w:val="00F2690C"/>
    <w:rsid w:val="00F26AD8"/>
    <w:rsid w:val="00F26B55"/>
    <w:rsid w:val="00F26FBF"/>
    <w:rsid w:val="00F26FD3"/>
    <w:rsid w:val="00F2725B"/>
    <w:rsid w:val="00F2732C"/>
    <w:rsid w:val="00F27B68"/>
    <w:rsid w:val="00F27B82"/>
    <w:rsid w:val="00F27D83"/>
    <w:rsid w:val="00F30415"/>
    <w:rsid w:val="00F3072D"/>
    <w:rsid w:val="00F30A94"/>
    <w:rsid w:val="00F3127E"/>
    <w:rsid w:val="00F31BB5"/>
    <w:rsid w:val="00F31D07"/>
    <w:rsid w:val="00F32106"/>
    <w:rsid w:val="00F322FF"/>
    <w:rsid w:val="00F326C5"/>
    <w:rsid w:val="00F32E56"/>
    <w:rsid w:val="00F32FA6"/>
    <w:rsid w:val="00F33558"/>
    <w:rsid w:val="00F33678"/>
    <w:rsid w:val="00F33C55"/>
    <w:rsid w:val="00F342D3"/>
    <w:rsid w:val="00F343DD"/>
    <w:rsid w:val="00F34905"/>
    <w:rsid w:val="00F34B1C"/>
    <w:rsid w:val="00F34E42"/>
    <w:rsid w:val="00F34EFC"/>
    <w:rsid w:val="00F358E6"/>
    <w:rsid w:val="00F35F3F"/>
    <w:rsid w:val="00F364A0"/>
    <w:rsid w:val="00F36774"/>
    <w:rsid w:val="00F37099"/>
    <w:rsid w:val="00F3725B"/>
    <w:rsid w:val="00F37263"/>
    <w:rsid w:val="00F37702"/>
    <w:rsid w:val="00F37D66"/>
    <w:rsid w:val="00F37F45"/>
    <w:rsid w:val="00F40355"/>
    <w:rsid w:val="00F404E4"/>
    <w:rsid w:val="00F406F7"/>
    <w:rsid w:val="00F40983"/>
    <w:rsid w:val="00F409CB"/>
    <w:rsid w:val="00F40FE9"/>
    <w:rsid w:val="00F417F9"/>
    <w:rsid w:val="00F41DCA"/>
    <w:rsid w:val="00F42179"/>
    <w:rsid w:val="00F435A0"/>
    <w:rsid w:val="00F43A2E"/>
    <w:rsid w:val="00F43BD3"/>
    <w:rsid w:val="00F449E1"/>
    <w:rsid w:val="00F44C83"/>
    <w:rsid w:val="00F44DB6"/>
    <w:rsid w:val="00F46000"/>
    <w:rsid w:val="00F4633F"/>
    <w:rsid w:val="00F46512"/>
    <w:rsid w:val="00F46837"/>
    <w:rsid w:val="00F46BB6"/>
    <w:rsid w:val="00F46CD5"/>
    <w:rsid w:val="00F46CE9"/>
    <w:rsid w:val="00F46D9E"/>
    <w:rsid w:val="00F47BE5"/>
    <w:rsid w:val="00F47C13"/>
    <w:rsid w:val="00F50B3C"/>
    <w:rsid w:val="00F50CAA"/>
    <w:rsid w:val="00F51171"/>
    <w:rsid w:val="00F519A7"/>
    <w:rsid w:val="00F51A83"/>
    <w:rsid w:val="00F51C0B"/>
    <w:rsid w:val="00F51F58"/>
    <w:rsid w:val="00F51F71"/>
    <w:rsid w:val="00F520F5"/>
    <w:rsid w:val="00F52567"/>
    <w:rsid w:val="00F53066"/>
    <w:rsid w:val="00F532E1"/>
    <w:rsid w:val="00F533D8"/>
    <w:rsid w:val="00F5357A"/>
    <w:rsid w:val="00F5359D"/>
    <w:rsid w:val="00F5379D"/>
    <w:rsid w:val="00F53E21"/>
    <w:rsid w:val="00F540C0"/>
    <w:rsid w:val="00F54534"/>
    <w:rsid w:val="00F5457F"/>
    <w:rsid w:val="00F54859"/>
    <w:rsid w:val="00F548A1"/>
    <w:rsid w:val="00F54EBB"/>
    <w:rsid w:val="00F55446"/>
    <w:rsid w:val="00F555D6"/>
    <w:rsid w:val="00F55891"/>
    <w:rsid w:val="00F55A9D"/>
    <w:rsid w:val="00F55CBE"/>
    <w:rsid w:val="00F5611D"/>
    <w:rsid w:val="00F562B4"/>
    <w:rsid w:val="00F56A1C"/>
    <w:rsid w:val="00F570B3"/>
    <w:rsid w:val="00F57507"/>
    <w:rsid w:val="00F57B90"/>
    <w:rsid w:val="00F57E64"/>
    <w:rsid w:val="00F603B2"/>
    <w:rsid w:val="00F606C7"/>
    <w:rsid w:val="00F6083E"/>
    <w:rsid w:val="00F60C61"/>
    <w:rsid w:val="00F6166D"/>
    <w:rsid w:val="00F61EB0"/>
    <w:rsid w:val="00F62967"/>
    <w:rsid w:val="00F62AD3"/>
    <w:rsid w:val="00F62DB8"/>
    <w:rsid w:val="00F62FBC"/>
    <w:rsid w:val="00F63284"/>
    <w:rsid w:val="00F637DD"/>
    <w:rsid w:val="00F638CC"/>
    <w:rsid w:val="00F64002"/>
    <w:rsid w:val="00F644C6"/>
    <w:rsid w:val="00F644EC"/>
    <w:rsid w:val="00F64508"/>
    <w:rsid w:val="00F64ACF"/>
    <w:rsid w:val="00F64E0F"/>
    <w:rsid w:val="00F650EA"/>
    <w:rsid w:val="00F65366"/>
    <w:rsid w:val="00F65C50"/>
    <w:rsid w:val="00F65D15"/>
    <w:rsid w:val="00F66677"/>
    <w:rsid w:val="00F6703F"/>
    <w:rsid w:val="00F676D1"/>
    <w:rsid w:val="00F6792F"/>
    <w:rsid w:val="00F67C10"/>
    <w:rsid w:val="00F70193"/>
    <w:rsid w:val="00F701C5"/>
    <w:rsid w:val="00F703B4"/>
    <w:rsid w:val="00F708DE"/>
    <w:rsid w:val="00F70DCF"/>
    <w:rsid w:val="00F70E92"/>
    <w:rsid w:val="00F7158B"/>
    <w:rsid w:val="00F7159F"/>
    <w:rsid w:val="00F716E1"/>
    <w:rsid w:val="00F71CE4"/>
    <w:rsid w:val="00F71E20"/>
    <w:rsid w:val="00F72927"/>
    <w:rsid w:val="00F7349B"/>
    <w:rsid w:val="00F7387A"/>
    <w:rsid w:val="00F738FD"/>
    <w:rsid w:val="00F74161"/>
    <w:rsid w:val="00F743E4"/>
    <w:rsid w:val="00F74796"/>
    <w:rsid w:val="00F74CDC"/>
    <w:rsid w:val="00F7513D"/>
    <w:rsid w:val="00F7521C"/>
    <w:rsid w:val="00F757ED"/>
    <w:rsid w:val="00F764DB"/>
    <w:rsid w:val="00F76761"/>
    <w:rsid w:val="00F76DA0"/>
    <w:rsid w:val="00F77496"/>
    <w:rsid w:val="00F774A4"/>
    <w:rsid w:val="00F7755A"/>
    <w:rsid w:val="00F779E4"/>
    <w:rsid w:val="00F77BFB"/>
    <w:rsid w:val="00F807AD"/>
    <w:rsid w:val="00F807E5"/>
    <w:rsid w:val="00F80B5D"/>
    <w:rsid w:val="00F80C2B"/>
    <w:rsid w:val="00F80CDE"/>
    <w:rsid w:val="00F80E5F"/>
    <w:rsid w:val="00F80F9A"/>
    <w:rsid w:val="00F815F9"/>
    <w:rsid w:val="00F82358"/>
    <w:rsid w:val="00F824C1"/>
    <w:rsid w:val="00F8282C"/>
    <w:rsid w:val="00F82A53"/>
    <w:rsid w:val="00F82A8F"/>
    <w:rsid w:val="00F82EEF"/>
    <w:rsid w:val="00F83210"/>
    <w:rsid w:val="00F83233"/>
    <w:rsid w:val="00F83954"/>
    <w:rsid w:val="00F83AE8"/>
    <w:rsid w:val="00F83B96"/>
    <w:rsid w:val="00F83BC3"/>
    <w:rsid w:val="00F83D4C"/>
    <w:rsid w:val="00F841FF"/>
    <w:rsid w:val="00F84486"/>
    <w:rsid w:val="00F84496"/>
    <w:rsid w:val="00F84528"/>
    <w:rsid w:val="00F84841"/>
    <w:rsid w:val="00F85076"/>
    <w:rsid w:val="00F85539"/>
    <w:rsid w:val="00F85C50"/>
    <w:rsid w:val="00F85D0C"/>
    <w:rsid w:val="00F862B7"/>
    <w:rsid w:val="00F8686B"/>
    <w:rsid w:val="00F86936"/>
    <w:rsid w:val="00F8731F"/>
    <w:rsid w:val="00F877BD"/>
    <w:rsid w:val="00F879E0"/>
    <w:rsid w:val="00F90619"/>
    <w:rsid w:val="00F90904"/>
    <w:rsid w:val="00F91CE3"/>
    <w:rsid w:val="00F91D0F"/>
    <w:rsid w:val="00F92251"/>
    <w:rsid w:val="00F92405"/>
    <w:rsid w:val="00F92603"/>
    <w:rsid w:val="00F92A9F"/>
    <w:rsid w:val="00F94272"/>
    <w:rsid w:val="00F944B1"/>
    <w:rsid w:val="00F94AB7"/>
    <w:rsid w:val="00F95015"/>
    <w:rsid w:val="00F9520D"/>
    <w:rsid w:val="00F95288"/>
    <w:rsid w:val="00F952C5"/>
    <w:rsid w:val="00F9539B"/>
    <w:rsid w:val="00F954E9"/>
    <w:rsid w:val="00F95F3B"/>
    <w:rsid w:val="00F96065"/>
    <w:rsid w:val="00F9614C"/>
    <w:rsid w:val="00F9621D"/>
    <w:rsid w:val="00F96585"/>
    <w:rsid w:val="00F96732"/>
    <w:rsid w:val="00F96865"/>
    <w:rsid w:val="00F96A9A"/>
    <w:rsid w:val="00F9730C"/>
    <w:rsid w:val="00F9779F"/>
    <w:rsid w:val="00F97EF2"/>
    <w:rsid w:val="00FA02B4"/>
    <w:rsid w:val="00FA0581"/>
    <w:rsid w:val="00FA0CAA"/>
    <w:rsid w:val="00FA0CFE"/>
    <w:rsid w:val="00FA0E42"/>
    <w:rsid w:val="00FA0EE3"/>
    <w:rsid w:val="00FA1091"/>
    <w:rsid w:val="00FA125E"/>
    <w:rsid w:val="00FA1461"/>
    <w:rsid w:val="00FA14F2"/>
    <w:rsid w:val="00FA16BE"/>
    <w:rsid w:val="00FA1912"/>
    <w:rsid w:val="00FA27D7"/>
    <w:rsid w:val="00FA3015"/>
    <w:rsid w:val="00FA32AE"/>
    <w:rsid w:val="00FA36A7"/>
    <w:rsid w:val="00FA3C14"/>
    <w:rsid w:val="00FA3C2B"/>
    <w:rsid w:val="00FA3C3A"/>
    <w:rsid w:val="00FA3C93"/>
    <w:rsid w:val="00FA40C5"/>
    <w:rsid w:val="00FA42E3"/>
    <w:rsid w:val="00FA4647"/>
    <w:rsid w:val="00FA4814"/>
    <w:rsid w:val="00FA4836"/>
    <w:rsid w:val="00FA5BF1"/>
    <w:rsid w:val="00FA6514"/>
    <w:rsid w:val="00FA673F"/>
    <w:rsid w:val="00FA67C4"/>
    <w:rsid w:val="00FA6B9E"/>
    <w:rsid w:val="00FA6D42"/>
    <w:rsid w:val="00FA6EA0"/>
    <w:rsid w:val="00FA7410"/>
    <w:rsid w:val="00FA7633"/>
    <w:rsid w:val="00FA7A18"/>
    <w:rsid w:val="00FA7C9C"/>
    <w:rsid w:val="00FA7EBE"/>
    <w:rsid w:val="00FB0061"/>
    <w:rsid w:val="00FB03CC"/>
    <w:rsid w:val="00FB0779"/>
    <w:rsid w:val="00FB0A47"/>
    <w:rsid w:val="00FB14F5"/>
    <w:rsid w:val="00FB1793"/>
    <w:rsid w:val="00FB236F"/>
    <w:rsid w:val="00FB397B"/>
    <w:rsid w:val="00FB3CA7"/>
    <w:rsid w:val="00FB40E0"/>
    <w:rsid w:val="00FB4A7E"/>
    <w:rsid w:val="00FB4E8A"/>
    <w:rsid w:val="00FB515D"/>
    <w:rsid w:val="00FB5188"/>
    <w:rsid w:val="00FB51DB"/>
    <w:rsid w:val="00FB531A"/>
    <w:rsid w:val="00FB5DCF"/>
    <w:rsid w:val="00FB6FC5"/>
    <w:rsid w:val="00FB713B"/>
    <w:rsid w:val="00FB7A86"/>
    <w:rsid w:val="00FB7EC7"/>
    <w:rsid w:val="00FC062D"/>
    <w:rsid w:val="00FC09BF"/>
    <w:rsid w:val="00FC0A0C"/>
    <w:rsid w:val="00FC0D20"/>
    <w:rsid w:val="00FC10CF"/>
    <w:rsid w:val="00FC114C"/>
    <w:rsid w:val="00FC15A3"/>
    <w:rsid w:val="00FC1A21"/>
    <w:rsid w:val="00FC1CA1"/>
    <w:rsid w:val="00FC1CB2"/>
    <w:rsid w:val="00FC1E30"/>
    <w:rsid w:val="00FC2080"/>
    <w:rsid w:val="00FC248E"/>
    <w:rsid w:val="00FC28A6"/>
    <w:rsid w:val="00FC28F7"/>
    <w:rsid w:val="00FC2A84"/>
    <w:rsid w:val="00FC2C2C"/>
    <w:rsid w:val="00FC2C7A"/>
    <w:rsid w:val="00FC2EA7"/>
    <w:rsid w:val="00FC394D"/>
    <w:rsid w:val="00FC3A5A"/>
    <w:rsid w:val="00FC3B92"/>
    <w:rsid w:val="00FC3BD0"/>
    <w:rsid w:val="00FC3FB4"/>
    <w:rsid w:val="00FC4179"/>
    <w:rsid w:val="00FC4563"/>
    <w:rsid w:val="00FC4669"/>
    <w:rsid w:val="00FC5795"/>
    <w:rsid w:val="00FC584C"/>
    <w:rsid w:val="00FC59CB"/>
    <w:rsid w:val="00FC5B2D"/>
    <w:rsid w:val="00FC6123"/>
    <w:rsid w:val="00FC63C2"/>
    <w:rsid w:val="00FC6402"/>
    <w:rsid w:val="00FC69C8"/>
    <w:rsid w:val="00FC7272"/>
    <w:rsid w:val="00FC77D7"/>
    <w:rsid w:val="00FC793B"/>
    <w:rsid w:val="00FC7B5C"/>
    <w:rsid w:val="00FC7B86"/>
    <w:rsid w:val="00FC7C4A"/>
    <w:rsid w:val="00FD012C"/>
    <w:rsid w:val="00FD0F66"/>
    <w:rsid w:val="00FD1097"/>
    <w:rsid w:val="00FD16E6"/>
    <w:rsid w:val="00FD174F"/>
    <w:rsid w:val="00FD3547"/>
    <w:rsid w:val="00FD3BF7"/>
    <w:rsid w:val="00FD3F6D"/>
    <w:rsid w:val="00FD4068"/>
    <w:rsid w:val="00FD406D"/>
    <w:rsid w:val="00FD4C3E"/>
    <w:rsid w:val="00FD5272"/>
    <w:rsid w:val="00FD5378"/>
    <w:rsid w:val="00FD5EB3"/>
    <w:rsid w:val="00FD6254"/>
    <w:rsid w:val="00FD649F"/>
    <w:rsid w:val="00FD72F8"/>
    <w:rsid w:val="00FD74B8"/>
    <w:rsid w:val="00FD764E"/>
    <w:rsid w:val="00FD7B8E"/>
    <w:rsid w:val="00FD7F2E"/>
    <w:rsid w:val="00FE00B3"/>
    <w:rsid w:val="00FE074A"/>
    <w:rsid w:val="00FE0933"/>
    <w:rsid w:val="00FE0977"/>
    <w:rsid w:val="00FE11F1"/>
    <w:rsid w:val="00FE1317"/>
    <w:rsid w:val="00FE1568"/>
    <w:rsid w:val="00FE20A1"/>
    <w:rsid w:val="00FE26D7"/>
    <w:rsid w:val="00FE360D"/>
    <w:rsid w:val="00FE3A20"/>
    <w:rsid w:val="00FE3DDA"/>
    <w:rsid w:val="00FE3FCE"/>
    <w:rsid w:val="00FE4504"/>
    <w:rsid w:val="00FE4657"/>
    <w:rsid w:val="00FE4D61"/>
    <w:rsid w:val="00FE5629"/>
    <w:rsid w:val="00FE58A4"/>
    <w:rsid w:val="00FE5E04"/>
    <w:rsid w:val="00FE5F31"/>
    <w:rsid w:val="00FE659D"/>
    <w:rsid w:val="00FE6E54"/>
    <w:rsid w:val="00FE6E94"/>
    <w:rsid w:val="00FE6EB9"/>
    <w:rsid w:val="00FE6ED4"/>
    <w:rsid w:val="00FE7856"/>
    <w:rsid w:val="00FE7937"/>
    <w:rsid w:val="00FE7F9C"/>
    <w:rsid w:val="00FF0058"/>
    <w:rsid w:val="00FF010A"/>
    <w:rsid w:val="00FF0148"/>
    <w:rsid w:val="00FF01FE"/>
    <w:rsid w:val="00FF1214"/>
    <w:rsid w:val="00FF197B"/>
    <w:rsid w:val="00FF19B8"/>
    <w:rsid w:val="00FF1B4D"/>
    <w:rsid w:val="00FF2428"/>
    <w:rsid w:val="00FF2798"/>
    <w:rsid w:val="00FF2E32"/>
    <w:rsid w:val="00FF2F1D"/>
    <w:rsid w:val="00FF2F97"/>
    <w:rsid w:val="00FF30C4"/>
    <w:rsid w:val="00FF3260"/>
    <w:rsid w:val="00FF328A"/>
    <w:rsid w:val="00FF3357"/>
    <w:rsid w:val="00FF34E6"/>
    <w:rsid w:val="00FF39D8"/>
    <w:rsid w:val="00FF3D21"/>
    <w:rsid w:val="00FF3FC7"/>
    <w:rsid w:val="00FF3FF7"/>
    <w:rsid w:val="00FF41E9"/>
    <w:rsid w:val="00FF4264"/>
    <w:rsid w:val="00FF48A0"/>
    <w:rsid w:val="00FF49DA"/>
    <w:rsid w:val="00FF4A83"/>
    <w:rsid w:val="00FF5164"/>
    <w:rsid w:val="00FF52AD"/>
    <w:rsid w:val="00FF5926"/>
    <w:rsid w:val="00FF5D80"/>
    <w:rsid w:val="00FF6B7D"/>
    <w:rsid w:val="00FF6F21"/>
    <w:rsid w:val="00FF715E"/>
    <w:rsid w:val="00FF74FB"/>
    <w:rsid w:val="00FF7EA0"/>
    <w:rsid w:val="00FF7F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FA545"/>
  <w15:chartTrackingRefBased/>
  <w15:docId w15:val="{5C05049E-82ED-4705-AE73-4D26B774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qFormat="1"/>
    <w:lsdException w:name="Subtitle" w:qFormat="1"/>
    <w:lsdException w:name="Hyperlink" w:uiPriority="99"/>
    <w:lsdException w:name="Strong" w:qFormat="1"/>
    <w:lsdException w:name="Emphasis" w:qFormat="1"/>
    <w:lsdException w:name="Plain Text" w:uiPriority="99"/>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C1B"/>
    <w:rPr>
      <w:lang w:eastAsia="en-US"/>
    </w:rPr>
  </w:style>
  <w:style w:type="paragraph" w:styleId="Heading3">
    <w:name w:val="heading 3"/>
    <w:basedOn w:val="Normal"/>
    <w:link w:val="Heading3Char"/>
    <w:uiPriority w:val="9"/>
    <w:unhideWhenUsed/>
    <w:qFormat/>
    <w:rsid w:val="00845049"/>
    <w:pPr>
      <w:spacing w:before="100" w:beforeAutospacing="1" w:after="100" w:afterAutospacing="1"/>
      <w:outlineLvl w:val="2"/>
    </w:pPr>
    <w:rPr>
      <w:rFonts w:ascii="Calibri" w:hAnsi="Calibri" w:cs="Calibr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qFormat/>
    <w:pPr>
      <w:spacing w:after="120"/>
      <w:ind w:left="357"/>
    </w:pPr>
    <w:rPr>
      <w:rFonts w:ascii="Arial" w:hAnsi="Arial" w:cs="Arial"/>
    </w:rPr>
  </w:style>
  <w:style w:type="paragraph" w:customStyle="1" w:styleId="PCHeader">
    <w:name w:val="PC Header"/>
    <w:basedOn w:val="Normal"/>
    <w:next w:val="BodyTextIndent"/>
    <w:link w:val="PCHeaderChar"/>
    <w:qFormat/>
    <w:pPr>
      <w:numPr>
        <w:numId w:val="1"/>
      </w:numPr>
      <w:spacing w:before="60"/>
    </w:pPr>
    <w:rPr>
      <w:rFonts w:ascii="Arial" w:hAnsi="Arial" w:cs="Arial"/>
      <w:b/>
      <w:bCs/>
    </w:rPr>
  </w:style>
  <w:style w:type="character" w:customStyle="1" w:styleId="BodyTextIndentChar">
    <w:name w:val="Body Text Indent Char"/>
    <w:link w:val="BodyTextIndent"/>
    <w:rsid w:val="00BC4416"/>
    <w:rPr>
      <w:rFonts w:ascii="Arial" w:hAnsi="Arial" w:cs="Arial"/>
      <w:lang w:val="en-GB" w:eastAsia="en-US" w:bidi="ar-SA"/>
    </w:rPr>
  </w:style>
  <w:style w:type="paragraph" w:styleId="ListParagraph">
    <w:name w:val="List Paragraph"/>
    <w:basedOn w:val="Normal"/>
    <w:uiPriority w:val="34"/>
    <w:qFormat/>
    <w:rsid w:val="00AC4F51"/>
    <w:pPr>
      <w:ind w:left="720"/>
    </w:pPr>
  </w:style>
  <w:style w:type="table" w:styleId="TableGrid">
    <w:name w:val="Table Grid"/>
    <w:basedOn w:val="TableNormal"/>
    <w:rsid w:val="00BC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103BE9"/>
  </w:style>
  <w:style w:type="paragraph" w:styleId="BalloonText">
    <w:name w:val="Balloon Text"/>
    <w:basedOn w:val="Normal"/>
    <w:link w:val="BalloonTextChar"/>
    <w:rsid w:val="00672E1F"/>
    <w:rPr>
      <w:rFonts w:ascii="Segoe UI" w:hAnsi="Segoe UI" w:cs="Segoe UI"/>
      <w:sz w:val="18"/>
      <w:szCs w:val="18"/>
    </w:rPr>
  </w:style>
  <w:style w:type="character" w:customStyle="1" w:styleId="BalloonTextChar">
    <w:name w:val="Balloon Text Char"/>
    <w:basedOn w:val="DefaultParagraphFont"/>
    <w:link w:val="BalloonText"/>
    <w:rsid w:val="00672E1F"/>
    <w:rPr>
      <w:rFonts w:ascii="Segoe UI" w:hAnsi="Segoe UI" w:cs="Segoe UI"/>
      <w:sz w:val="18"/>
      <w:szCs w:val="18"/>
      <w:lang w:eastAsia="en-US"/>
    </w:rPr>
  </w:style>
  <w:style w:type="character" w:styleId="SubtleEmphasis">
    <w:name w:val="Subtle Emphasis"/>
    <w:basedOn w:val="DefaultParagraphFont"/>
    <w:uiPriority w:val="19"/>
    <w:qFormat/>
    <w:rsid w:val="007B4A87"/>
    <w:rPr>
      <w:i/>
      <w:iCs/>
      <w:color w:val="404040" w:themeColor="text1" w:themeTint="BF"/>
    </w:rPr>
  </w:style>
  <w:style w:type="character" w:customStyle="1" w:styleId="Heading3Char">
    <w:name w:val="Heading 3 Char"/>
    <w:basedOn w:val="DefaultParagraphFont"/>
    <w:link w:val="Heading3"/>
    <w:uiPriority w:val="9"/>
    <w:rsid w:val="00845049"/>
    <w:rPr>
      <w:rFonts w:ascii="Calibri" w:hAnsi="Calibri" w:cs="Calibri"/>
      <w:b/>
      <w:bCs/>
      <w:sz w:val="27"/>
      <w:szCs w:val="27"/>
    </w:rPr>
  </w:style>
  <w:style w:type="character" w:styleId="Hyperlink">
    <w:name w:val="Hyperlink"/>
    <w:basedOn w:val="DefaultParagraphFont"/>
    <w:uiPriority w:val="99"/>
    <w:unhideWhenUsed/>
    <w:rsid w:val="00845049"/>
    <w:rPr>
      <w:color w:val="0000FF"/>
      <w:u w:val="single"/>
    </w:rPr>
  </w:style>
  <w:style w:type="paragraph" w:styleId="NormalWeb">
    <w:name w:val="Normal (Web)"/>
    <w:basedOn w:val="Normal"/>
    <w:uiPriority w:val="99"/>
    <w:unhideWhenUsed/>
    <w:qFormat/>
    <w:rsid w:val="00845049"/>
    <w:pPr>
      <w:spacing w:before="100" w:beforeAutospacing="1" w:after="100" w:afterAutospacing="1"/>
    </w:pPr>
    <w:rPr>
      <w:rFonts w:ascii="Calibri" w:eastAsiaTheme="minorHAnsi" w:hAnsi="Calibri" w:cs="Calibri"/>
      <w:sz w:val="22"/>
      <w:szCs w:val="22"/>
      <w:lang w:eastAsia="en-GB"/>
    </w:rPr>
  </w:style>
  <w:style w:type="character" w:customStyle="1" w:styleId="HeaderChar">
    <w:name w:val="Header Char"/>
    <w:basedOn w:val="DefaultParagraphFont"/>
    <w:link w:val="Header"/>
    <w:uiPriority w:val="99"/>
    <w:rsid w:val="00CB3057"/>
    <w:rPr>
      <w:lang w:eastAsia="en-US"/>
    </w:rPr>
  </w:style>
  <w:style w:type="character" w:customStyle="1" w:styleId="description">
    <w:name w:val="description"/>
    <w:basedOn w:val="DefaultParagraphFont"/>
    <w:rsid w:val="009C34A0"/>
  </w:style>
  <w:style w:type="character" w:styleId="UnresolvedMention">
    <w:name w:val="Unresolved Mention"/>
    <w:basedOn w:val="DefaultParagraphFont"/>
    <w:uiPriority w:val="99"/>
    <w:semiHidden/>
    <w:unhideWhenUsed/>
    <w:rsid w:val="000320E1"/>
    <w:rPr>
      <w:color w:val="605E5C"/>
      <w:shd w:val="clear" w:color="auto" w:fill="E1DFDD"/>
    </w:rPr>
  </w:style>
  <w:style w:type="character" w:customStyle="1" w:styleId="address">
    <w:name w:val="address"/>
    <w:basedOn w:val="DefaultParagraphFont"/>
    <w:rsid w:val="00A36B57"/>
  </w:style>
  <w:style w:type="character" w:styleId="FollowedHyperlink">
    <w:name w:val="FollowedHyperlink"/>
    <w:basedOn w:val="DefaultParagraphFont"/>
    <w:rsid w:val="00393C41"/>
    <w:rPr>
      <w:color w:val="954F72" w:themeColor="followedHyperlink"/>
      <w:u w:val="single"/>
    </w:rPr>
  </w:style>
  <w:style w:type="paragraph" w:styleId="PlainText">
    <w:name w:val="Plain Text"/>
    <w:basedOn w:val="Normal"/>
    <w:link w:val="PlainTextChar"/>
    <w:uiPriority w:val="99"/>
    <w:unhideWhenUsed/>
    <w:rsid w:val="00761FC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1FC8"/>
    <w:rPr>
      <w:rFonts w:ascii="Calibri" w:eastAsiaTheme="minorHAnsi" w:hAnsi="Calibri" w:cstheme="minorBidi"/>
      <w:sz w:val="22"/>
      <w:szCs w:val="21"/>
      <w:lang w:eastAsia="en-US"/>
    </w:rPr>
  </w:style>
  <w:style w:type="paragraph" w:styleId="NoSpacing">
    <w:name w:val="No Spacing"/>
    <w:uiPriority w:val="1"/>
    <w:qFormat/>
    <w:rsid w:val="00F83233"/>
    <w:rPr>
      <w:rFonts w:asciiTheme="minorHAnsi" w:eastAsiaTheme="minorHAnsi" w:hAnsiTheme="minorHAnsi" w:cstheme="minorBidi"/>
      <w:sz w:val="22"/>
      <w:szCs w:val="22"/>
      <w:lang w:eastAsia="en-US"/>
    </w:rPr>
  </w:style>
  <w:style w:type="character" w:customStyle="1" w:styleId="casedetailsstatus">
    <w:name w:val="casedetailsstatus"/>
    <w:basedOn w:val="DefaultParagraphFont"/>
    <w:rsid w:val="000A0624"/>
  </w:style>
  <w:style w:type="character" w:customStyle="1" w:styleId="PCHeaderChar">
    <w:name w:val="PC Header Char"/>
    <w:link w:val="PCHeader"/>
    <w:rsid w:val="003A0002"/>
    <w:rPr>
      <w:rFonts w:ascii="Arial" w:hAnsi="Arial" w:cs="Arial"/>
      <w:b/>
      <w:bCs/>
      <w:lang w:eastAsia="en-US"/>
    </w:rPr>
  </w:style>
  <w:style w:type="paragraph" w:customStyle="1" w:styleId="legclearfix">
    <w:name w:val="legclearfix"/>
    <w:basedOn w:val="Normal"/>
    <w:rsid w:val="000D131C"/>
    <w:pPr>
      <w:spacing w:before="100" w:beforeAutospacing="1" w:after="100" w:afterAutospacing="1"/>
    </w:pPr>
    <w:rPr>
      <w:rFonts w:eastAsiaTheme="minorHAnsi"/>
      <w:sz w:val="24"/>
      <w:szCs w:val="24"/>
      <w:lang w:eastAsia="en-GB"/>
    </w:rPr>
  </w:style>
  <w:style w:type="character" w:customStyle="1" w:styleId="legds">
    <w:name w:val="legds"/>
    <w:basedOn w:val="DefaultParagraphFont"/>
    <w:rsid w:val="000D131C"/>
  </w:style>
  <w:style w:type="character" w:customStyle="1" w:styleId="markedcontent">
    <w:name w:val="markedcontent"/>
    <w:basedOn w:val="DefaultParagraphFont"/>
    <w:rsid w:val="0051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259">
      <w:bodyDiv w:val="1"/>
      <w:marLeft w:val="0"/>
      <w:marRight w:val="0"/>
      <w:marTop w:val="0"/>
      <w:marBottom w:val="0"/>
      <w:divBdr>
        <w:top w:val="none" w:sz="0" w:space="0" w:color="auto"/>
        <w:left w:val="none" w:sz="0" w:space="0" w:color="auto"/>
        <w:bottom w:val="none" w:sz="0" w:space="0" w:color="auto"/>
        <w:right w:val="none" w:sz="0" w:space="0" w:color="auto"/>
      </w:divBdr>
    </w:div>
    <w:div w:id="23136412">
      <w:bodyDiv w:val="1"/>
      <w:marLeft w:val="0"/>
      <w:marRight w:val="0"/>
      <w:marTop w:val="0"/>
      <w:marBottom w:val="0"/>
      <w:divBdr>
        <w:top w:val="none" w:sz="0" w:space="0" w:color="auto"/>
        <w:left w:val="none" w:sz="0" w:space="0" w:color="auto"/>
        <w:bottom w:val="none" w:sz="0" w:space="0" w:color="auto"/>
        <w:right w:val="none" w:sz="0" w:space="0" w:color="auto"/>
      </w:divBdr>
    </w:div>
    <w:div w:id="26298317">
      <w:bodyDiv w:val="1"/>
      <w:marLeft w:val="0"/>
      <w:marRight w:val="0"/>
      <w:marTop w:val="0"/>
      <w:marBottom w:val="0"/>
      <w:divBdr>
        <w:top w:val="none" w:sz="0" w:space="0" w:color="auto"/>
        <w:left w:val="none" w:sz="0" w:space="0" w:color="auto"/>
        <w:bottom w:val="none" w:sz="0" w:space="0" w:color="auto"/>
        <w:right w:val="none" w:sz="0" w:space="0" w:color="auto"/>
      </w:divBdr>
    </w:div>
    <w:div w:id="26835273">
      <w:bodyDiv w:val="1"/>
      <w:marLeft w:val="0"/>
      <w:marRight w:val="0"/>
      <w:marTop w:val="0"/>
      <w:marBottom w:val="0"/>
      <w:divBdr>
        <w:top w:val="none" w:sz="0" w:space="0" w:color="auto"/>
        <w:left w:val="none" w:sz="0" w:space="0" w:color="auto"/>
        <w:bottom w:val="none" w:sz="0" w:space="0" w:color="auto"/>
        <w:right w:val="none" w:sz="0" w:space="0" w:color="auto"/>
      </w:divBdr>
    </w:div>
    <w:div w:id="28996702">
      <w:bodyDiv w:val="1"/>
      <w:marLeft w:val="0"/>
      <w:marRight w:val="0"/>
      <w:marTop w:val="0"/>
      <w:marBottom w:val="0"/>
      <w:divBdr>
        <w:top w:val="none" w:sz="0" w:space="0" w:color="auto"/>
        <w:left w:val="none" w:sz="0" w:space="0" w:color="auto"/>
        <w:bottom w:val="none" w:sz="0" w:space="0" w:color="auto"/>
        <w:right w:val="none" w:sz="0" w:space="0" w:color="auto"/>
      </w:divBdr>
    </w:div>
    <w:div w:id="30570887">
      <w:bodyDiv w:val="1"/>
      <w:marLeft w:val="0"/>
      <w:marRight w:val="0"/>
      <w:marTop w:val="0"/>
      <w:marBottom w:val="0"/>
      <w:divBdr>
        <w:top w:val="none" w:sz="0" w:space="0" w:color="auto"/>
        <w:left w:val="none" w:sz="0" w:space="0" w:color="auto"/>
        <w:bottom w:val="none" w:sz="0" w:space="0" w:color="auto"/>
        <w:right w:val="none" w:sz="0" w:space="0" w:color="auto"/>
      </w:divBdr>
    </w:div>
    <w:div w:id="38631870">
      <w:bodyDiv w:val="1"/>
      <w:marLeft w:val="0"/>
      <w:marRight w:val="0"/>
      <w:marTop w:val="0"/>
      <w:marBottom w:val="0"/>
      <w:divBdr>
        <w:top w:val="none" w:sz="0" w:space="0" w:color="auto"/>
        <w:left w:val="none" w:sz="0" w:space="0" w:color="auto"/>
        <w:bottom w:val="none" w:sz="0" w:space="0" w:color="auto"/>
        <w:right w:val="none" w:sz="0" w:space="0" w:color="auto"/>
      </w:divBdr>
    </w:div>
    <w:div w:id="42101125">
      <w:bodyDiv w:val="1"/>
      <w:marLeft w:val="0"/>
      <w:marRight w:val="0"/>
      <w:marTop w:val="0"/>
      <w:marBottom w:val="0"/>
      <w:divBdr>
        <w:top w:val="none" w:sz="0" w:space="0" w:color="auto"/>
        <w:left w:val="none" w:sz="0" w:space="0" w:color="auto"/>
        <w:bottom w:val="none" w:sz="0" w:space="0" w:color="auto"/>
        <w:right w:val="none" w:sz="0" w:space="0" w:color="auto"/>
      </w:divBdr>
    </w:div>
    <w:div w:id="72314232">
      <w:bodyDiv w:val="1"/>
      <w:marLeft w:val="0"/>
      <w:marRight w:val="0"/>
      <w:marTop w:val="0"/>
      <w:marBottom w:val="0"/>
      <w:divBdr>
        <w:top w:val="none" w:sz="0" w:space="0" w:color="auto"/>
        <w:left w:val="none" w:sz="0" w:space="0" w:color="auto"/>
        <w:bottom w:val="none" w:sz="0" w:space="0" w:color="auto"/>
        <w:right w:val="none" w:sz="0" w:space="0" w:color="auto"/>
      </w:divBdr>
    </w:div>
    <w:div w:id="75515773">
      <w:bodyDiv w:val="1"/>
      <w:marLeft w:val="0"/>
      <w:marRight w:val="0"/>
      <w:marTop w:val="0"/>
      <w:marBottom w:val="0"/>
      <w:divBdr>
        <w:top w:val="none" w:sz="0" w:space="0" w:color="auto"/>
        <w:left w:val="none" w:sz="0" w:space="0" w:color="auto"/>
        <w:bottom w:val="none" w:sz="0" w:space="0" w:color="auto"/>
        <w:right w:val="none" w:sz="0" w:space="0" w:color="auto"/>
      </w:divBdr>
    </w:div>
    <w:div w:id="78673205">
      <w:bodyDiv w:val="1"/>
      <w:marLeft w:val="0"/>
      <w:marRight w:val="0"/>
      <w:marTop w:val="0"/>
      <w:marBottom w:val="0"/>
      <w:divBdr>
        <w:top w:val="none" w:sz="0" w:space="0" w:color="auto"/>
        <w:left w:val="none" w:sz="0" w:space="0" w:color="auto"/>
        <w:bottom w:val="none" w:sz="0" w:space="0" w:color="auto"/>
        <w:right w:val="none" w:sz="0" w:space="0" w:color="auto"/>
      </w:divBdr>
    </w:div>
    <w:div w:id="80179880">
      <w:bodyDiv w:val="1"/>
      <w:marLeft w:val="0"/>
      <w:marRight w:val="0"/>
      <w:marTop w:val="0"/>
      <w:marBottom w:val="0"/>
      <w:divBdr>
        <w:top w:val="none" w:sz="0" w:space="0" w:color="auto"/>
        <w:left w:val="none" w:sz="0" w:space="0" w:color="auto"/>
        <w:bottom w:val="none" w:sz="0" w:space="0" w:color="auto"/>
        <w:right w:val="none" w:sz="0" w:space="0" w:color="auto"/>
      </w:divBdr>
    </w:div>
    <w:div w:id="84764006">
      <w:bodyDiv w:val="1"/>
      <w:marLeft w:val="0"/>
      <w:marRight w:val="0"/>
      <w:marTop w:val="0"/>
      <w:marBottom w:val="0"/>
      <w:divBdr>
        <w:top w:val="none" w:sz="0" w:space="0" w:color="auto"/>
        <w:left w:val="none" w:sz="0" w:space="0" w:color="auto"/>
        <w:bottom w:val="none" w:sz="0" w:space="0" w:color="auto"/>
        <w:right w:val="none" w:sz="0" w:space="0" w:color="auto"/>
      </w:divBdr>
    </w:div>
    <w:div w:id="98726283">
      <w:bodyDiv w:val="1"/>
      <w:marLeft w:val="0"/>
      <w:marRight w:val="0"/>
      <w:marTop w:val="0"/>
      <w:marBottom w:val="0"/>
      <w:divBdr>
        <w:top w:val="none" w:sz="0" w:space="0" w:color="auto"/>
        <w:left w:val="none" w:sz="0" w:space="0" w:color="auto"/>
        <w:bottom w:val="none" w:sz="0" w:space="0" w:color="auto"/>
        <w:right w:val="none" w:sz="0" w:space="0" w:color="auto"/>
      </w:divBdr>
    </w:div>
    <w:div w:id="114639506">
      <w:bodyDiv w:val="1"/>
      <w:marLeft w:val="0"/>
      <w:marRight w:val="0"/>
      <w:marTop w:val="0"/>
      <w:marBottom w:val="0"/>
      <w:divBdr>
        <w:top w:val="none" w:sz="0" w:space="0" w:color="auto"/>
        <w:left w:val="none" w:sz="0" w:space="0" w:color="auto"/>
        <w:bottom w:val="none" w:sz="0" w:space="0" w:color="auto"/>
        <w:right w:val="none" w:sz="0" w:space="0" w:color="auto"/>
      </w:divBdr>
    </w:div>
    <w:div w:id="120003648">
      <w:bodyDiv w:val="1"/>
      <w:marLeft w:val="0"/>
      <w:marRight w:val="0"/>
      <w:marTop w:val="0"/>
      <w:marBottom w:val="0"/>
      <w:divBdr>
        <w:top w:val="none" w:sz="0" w:space="0" w:color="auto"/>
        <w:left w:val="none" w:sz="0" w:space="0" w:color="auto"/>
        <w:bottom w:val="none" w:sz="0" w:space="0" w:color="auto"/>
        <w:right w:val="none" w:sz="0" w:space="0" w:color="auto"/>
      </w:divBdr>
    </w:div>
    <w:div w:id="126749845">
      <w:bodyDiv w:val="1"/>
      <w:marLeft w:val="0"/>
      <w:marRight w:val="0"/>
      <w:marTop w:val="0"/>
      <w:marBottom w:val="0"/>
      <w:divBdr>
        <w:top w:val="none" w:sz="0" w:space="0" w:color="auto"/>
        <w:left w:val="none" w:sz="0" w:space="0" w:color="auto"/>
        <w:bottom w:val="none" w:sz="0" w:space="0" w:color="auto"/>
        <w:right w:val="none" w:sz="0" w:space="0" w:color="auto"/>
      </w:divBdr>
    </w:div>
    <w:div w:id="129984682">
      <w:bodyDiv w:val="1"/>
      <w:marLeft w:val="0"/>
      <w:marRight w:val="0"/>
      <w:marTop w:val="0"/>
      <w:marBottom w:val="0"/>
      <w:divBdr>
        <w:top w:val="none" w:sz="0" w:space="0" w:color="auto"/>
        <w:left w:val="none" w:sz="0" w:space="0" w:color="auto"/>
        <w:bottom w:val="none" w:sz="0" w:space="0" w:color="auto"/>
        <w:right w:val="none" w:sz="0" w:space="0" w:color="auto"/>
      </w:divBdr>
    </w:div>
    <w:div w:id="136728008">
      <w:bodyDiv w:val="1"/>
      <w:marLeft w:val="0"/>
      <w:marRight w:val="0"/>
      <w:marTop w:val="0"/>
      <w:marBottom w:val="0"/>
      <w:divBdr>
        <w:top w:val="none" w:sz="0" w:space="0" w:color="auto"/>
        <w:left w:val="none" w:sz="0" w:space="0" w:color="auto"/>
        <w:bottom w:val="none" w:sz="0" w:space="0" w:color="auto"/>
        <w:right w:val="none" w:sz="0" w:space="0" w:color="auto"/>
      </w:divBdr>
    </w:div>
    <w:div w:id="157500243">
      <w:bodyDiv w:val="1"/>
      <w:marLeft w:val="0"/>
      <w:marRight w:val="0"/>
      <w:marTop w:val="0"/>
      <w:marBottom w:val="0"/>
      <w:divBdr>
        <w:top w:val="none" w:sz="0" w:space="0" w:color="auto"/>
        <w:left w:val="none" w:sz="0" w:space="0" w:color="auto"/>
        <w:bottom w:val="none" w:sz="0" w:space="0" w:color="auto"/>
        <w:right w:val="none" w:sz="0" w:space="0" w:color="auto"/>
      </w:divBdr>
    </w:div>
    <w:div w:id="207109526">
      <w:bodyDiv w:val="1"/>
      <w:marLeft w:val="0"/>
      <w:marRight w:val="0"/>
      <w:marTop w:val="0"/>
      <w:marBottom w:val="0"/>
      <w:divBdr>
        <w:top w:val="none" w:sz="0" w:space="0" w:color="auto"/>
        <w:left w:val="none" w:sz="0" w:space="0" w:color="auto"/>
        <w:bottom w:val="none" w:sz="0" w:space="0" w:color="auto"/>
        <w:right w:val="none" w:sz="0" w:space="0" w:color="auto"/>
      </w:divBdr>
    </w:div>
    <w:div w:id="222720852">
      <w:bodyDiv w:val="1"/>
      <w:marLeft w:val="0"/>
      <w:marRight w:val="0"/>
      <w:marTop w:val="0"/>
      <w:marBottom w:val="0"/>
      <w:divBdr>
        <w:top w:val="none" w:sz="0" w:space="0" w:color="auto"/>
        <w:left w:val="none" w:sz="0" w:space="0" w:color="auto"/>
        <w:bottom w:val="none" w:sz="0" w:space="0" w:color="auto"/>
        <w:right w:val="none" w:sz="0" w:space="0" w:color="auto"/>
      </w:divBdr>
    </w:div>
    <w:div w:id="225266498">
      <w:bodyDiv w:val="1"/>
      <w:marLeft w:val="0"/>
      <w:marRight w:val="0"/>
      <w:marTop w:val="0"/>
      <w:marBottom w:val="0"/>
      <w:divBdr>
        <w:top w:val="none" w:sz="0" w:space="0" w:color="auto"/>
        <w:left w:val="none" w:sz="0" w:space="0" w:color="auto"/>
        <w:bottom w:val="none" w:sz="0" w:space="0" w:color="auto"/>
        <w:right w:val="none" w:sz="0" w:space="0" w:color="auto"/>
      </w:divBdr>
    </w:div>
    <w:div w:id="249897252">
      <w:bodyDiv w:val="1"/>
      <w:marLeft w:val="0"/>
      <w:marRight w:val="0"/>
      <w:marTop w:val="0"/>
      <w:marBottom w:val="0"/>
      <w:divBdr>
        <w:top w:val="none" w:sz="0" w:space="0" w:color="auto"/>
        <w:left w:val="none" w:sz="0" w:space="0" w:color="auto"/>
        <w:bottom w:val="none" w:sz="0" w:space="0" w:color="auto"/>
        <w:right w:val="none" w:sz="0" w:space="0" w:color="auto"/>
      </w:divBdr>
    </w:div>
    <w:div w:id="250166559">
      <w:bodyDiv w:val="1"/>
      <w:marLeft w:val="0"/>
      <w:marRight w:val="0"/>
      <w:marTop w:val="0"/>
      <w:marBottom w:val="0"/>
      <w:divBdr>
        <w:top w:val="none" w:sz="0" w:space="0" w:color="auto"/>
        <w:left w:val="none" w:sz="0" w:space="0" w:color="auto"/>
        <w:bottom w:val="none" w:sz="0" w:space="0" w:color="auto"/>
        <w:right w:val="none" w:sz="0" w:space="0" w:color="auto"/>
      </w:divBdr>
    </w:div>
    <w:div w:id="254637373">
      <w:bodyDiv w:val="1"/>
      <w:marLeft w:val="0"/>
      <w:marRight w:val="0"/>
      <w:marTop w:val="0"/>
      <w:marBottom w:val="0"/>
      <w:divBdr>
        <w:top w:val="none" w:sz="0" w:space="0" w:color="auto"/>
        <w:left w:val="none" w:sz="0" w:space="0" w:color="auto"/>
        <w:bottom w:val="none" w:sz="0" w:space="0" w:color="auto"/>
        <w:right w:val="none" w:sz="0" w:space="0" w:color="auto"/>
      </w:divBdr>
    </w:div>
    <w:div w:id="272828106">
      <w:bodyDiv w:val="1"/>
      <w:marLeft w:val="0"/>
      <w:marRight w:val="0"/>
      <w:marTop w:val="0"/>
      <w:marBottom w:val="0"/>
      <w:divBdr>
        <w:top w:val="none" w:sz="0" w:space="0" w:color="auto"/>
        <w:left w:val="none" w:sz="0" w:space="0" w:color="auto"/>
        <w:bottom w:val="none" w:sz="0" w:space="0" w:color="auto"/>
        <w:right w:val="none" w:sz="0" w:space="0" w:color="auto"/>
      </w:divBdr>
    </w:div>
    <w:div w:id="280572719">
      <w:bodyDiv w:val="1"/>
      <w:marLeft w:val="0"/>
      <w:marRight w:val="0"/>
      <w:marTop w:val="0"/>
      <w:marBottom w:val="0"/>
      <w:divBdr>
        <w:top w:val="none" w:sz="0" w:space="0" w:color="auto"/>
        <w:left w:val="none" w:sz="0" w:space="0" w:color="auto"/>
        <w:bottom w:val="none" w:sz="0" w:space="0" w:color="auto"/>
        <w:right w:val="none" w:sz="0" w:space="0" w:color="auto"/>
      </w:divBdr>
    </w:div>
    <w:div w:id="293413541">
      <w:bodyDiv w:val="1"/>
      <w:marLeft w:val="0"/>
      <w:marRight w:val="0"/>
      <w:marTop w:val="0"/>
      <w:marBottom w:val="0"/>
      <w:divBdr>
        <w:top w:val="none" w:sz="0" w:space="0" w:color="auto"/>
        <w:left w:val="none" w:sz="0" w:space="0" w:color="auto"/>
        <w:bottom w:val="none" w:sz="0" w:space="0" w:color="auto"/>
        <w:right w:val="none" w:sz="0" w:space="0" w:color="auto"/>
      </w:divBdr>
    </w:div>
    <w:div w:id="305860424">
      <w:bodyDiv w:val="1"/>
      <w:marLeft w:val="0"/>
      <w:marRight w:val="0"/>
      <w:marTop w:val="0"/>
      <w:marBottom w:val="0"/>
      <w:divBdr>
        <w:top w:val="none" w:sz="0" w:space="0" w:color="auto"/>
        <w:left w:val="none" w:sz="0" w:space="0" w:color="auto"/>
        <w:bottom w:val="none" w:sz="0" w:space="0" w:color="auto"/>
        <w:right w:val="none" w:sz="0" w:space="0" w:color="auto"/>
      </w:divBdr>
    </w:div>
    <w:div w:id="313294324">
      <w:bodyDiv w:val="1"/>
      <w:marLeft w:val="0"/>
      <w:marRight w:val="0"/>
      <w:marTop w:val="0"/>
      <w:marBottom w:val="0"/>
      <w:divBdr>
        <w:top w:val="none" w:sz="0" w:space="0" w:color="auto"/>
        <w:left w:val="none" w:sz="0" w:space="0" w:color="auto"/>
        <w:bottom w:val="none" w:sz="0" w:space="0" w:color="auto"/>
        <w:right w:val="none" w:sz="0" w:space="0" w:color="auto"/>
      </w:divBdr>
    </w:div>
    <w:div w:id="313413203">
      <w:bodyDiv w:val="1"/>
      <w:marLeft w:val="0"/>
      <w:marRight w:val="0"/>
      <w:marTop w:val="0"/>
      <w:marBottom w:val="0"/>
      <w:divBdr>
        <w:top w:val="none" w:sz="0" w:space="0" w:color="auto"/>
        <w:left w:val="none" w:sz="0" w:space="0" w:color="auto"/>
        <w:bottom w:val="none" w:sz="0" w:space="0" w:color="auto"/>
        <w:right w:val="none" w:sz="0" w:space="0" w:color="auto"/>
      </w:divBdr>
    </w:div>
    <w:div w:id="318265647">
      <w:bodyDiv w:val="1"/>
      <w:marLeft w:val="0"/>
      <w:marRight w:val="0"/>
      <w:marTop w:val="0"/>
      <w:marBottom w:val="0"/>
      <w:divBdr>
        <w:top w:val="none" w:sz="0" w:space="0" w:color="auto"/>
        <w:left w:val="none" w:sz="0" w:space="0" w:color="auto"/>
        <w:bottom w:val="none" w:sz="0" w:space="0" w:color="auto"/>
        <w:right w:val="none" w:sz="0" w:space="0" w:color="auto"/>
      </w:divBdr>
    </w:div>
    <w:div w:id="318732914">
      <w:bodyDiv w:val="1"/>
      <w:marLeft w:val="0"/>
      <w:marRight w:val="0"/>
      <w:marTop w:val="0"/>
      <w:marBottom w:val="0"/>
      <w:divBdr>
        <w:top w:val="none" w:sz="0" w:space="0" w:color="auto"/>
        <w:left w:val="none" w:sz="0" w:space="0" w:color="auto"/>
        <w:bottom w:val="none" w:sz="0" w:space="0" w:color="auto"/>
        <w:right w:val="none" w:sz="0" w:space="0" w:color="auto"/>
      </w:divBdr>
    </w:div>
    <w:div w:id="327293700">
      <w:bodyDiv w:val="1"/>
      <w:marLeft w:val="0"/>
      <w:marRight w:val="0"/>
      <w:marTop w:val="0"/>
      <w:marBottom w:val="0"/>
      <w:divBdr>
        <w:top w:val="none" w:sz="0" w:space="0" w:color="auto"/>
        <w:left w:val="none" w:sz="0" w:space="0" w:color="auto"/>
        <w:bottom w:val="none" w:sz="0" w:space="0" w:color="auto"/>
        <w:right w:val="none" w:sz="0" w:space="0" w:color="auto"/>
      </w:divBdr>
    </w:div>
    <w:div w:id="328824219">
      <w:bodyDiv w:val="1"/>
      <w:marLeft w:val="0"/>
      <w:marRight w:val="0"/>
      <w:marTop w:val="0"/>
      <w:marBottom w:val="0"/>
      <w:divBdr>
        <w:top w:val="none" w:sz="0" w:space="0" w:color="auto"/>
        <w:left w:val="none" w:sz="0" w:space="0" w:color="auto"/>
        <w:bottom w:val="none" w:sz="0" w:space="0" w:color="auto"/>
        <w:right w:val="none" w:sz="0" w:space="0" w:color="auto"/>
      </w:divBdr>
    </w:div>
    <w:div w:id="331832076">
      <w:bodyDiv w:val="1"/>
      <w:marLeft w:val="0"/>
      <w:marRight w:val="0"/>
      <w:marTop w:val="0"/>
      <w:marBottom w:val="0"/>
      <w:divBdr>
        <w:top w:val="none" w:sz="0" w:space="0" w:color="auto"/>
        <w:left w:val="none" w:sz="0" w:space="0" w:color="auto"/>
        <w:bottom w:val="none" w:sz="0" w:space="0" w:color="auto"/>
        <w:right w:val="none" w:sz="0" w:space="0" w:color="auto"/>
      </w:divBdr>
    </w:div>
    <w:div w:id="351995680">
      <w:bodyDiv w:val="1"/>
      <w:marLeft w:val="0"/>
      <w:marRight w:val="0"/>
      <w:marTop w:val="0"/>
      <w:marBottom w:val="0"/>
      <w:divBdr>
        <w:top w:val="none" w:sz="0" w:space="0" w:color="auto"/>
        <w:left w:val="none" w:sz="0" w:space="0" w:color="auto"/>
        <w:bottom w:val="none" w:sz="0" w:space="0" w:color="auto"/>
        <w:right w:val="none" w:sz="0" w:space="0" w:color="auto"/>
      </w:divBdr>
    </w:div>
    <w:div w:id="369108786">
      <w:bodyDiv w:val="1"/>
      <w:marLeft w:val="0"/>
      <w:marRight w:val="0"/>
      <w:marTop w:val="0"/>
      <w:marBottom w:val="0"/>
      <w:divBdr>
        <w:top w:val="none" w:sz="0" w:space="0" w:color="auto"/>
        <w:left w:val="none" w:sz="0" w:space="0" w:color="auto"/>
        <w:bottom w:val="none" w:sz="0" w:space="0" w:color="auto"/>
        <w:right w:val="none" w:sz="0" w:space="0" w:color="auto"/>
      </w:divBdr>
    </w:div>
    <w:div w:id="371924135">
      <w:bodyDiv w:val="1"/>
      <w:marLeft w:val="0"/>
      <w:marRight w:val="0"/>
      <w:marTop w:val="0"/>
      <w:marBottom w:val="0"/>
      <w:divBdr>
        <w:top w:val="none" w:sz="0" w:space="0" w:color="auto"/>
        <w:left w:val="none" w:sz="0" w:space="0" w:color="auto"/>
        <w:bottom w:val="none" w:sz="0" w:space="0" w:color="auto"/>
        <w:right w:val="none" w:sz="0" w:space="0" w:color="auto"/>
      </w:divBdr>
    </w:div>
    <w:div w:id="395279156">
      <w:bodyDiv w:val="1"/>
      <w:marLeft w:val="0"/>
      <w:marRight w:val="0"/>
      <w:marTop w:val="0"/>
      <w:marBottom w:val="0"/>
      <w:divBdr>
        <w:top w:val="none" w:sz="0" w:space="0" w:color="auto"/>
        <w:left w:val="none" w:sz="0" w:space="0" w:color="auto"/>
        <w:bottom w:val="none" w:sz="0" w:space="0" w:color="auto"/>
        <w:right w:val="none" w:sz="0" w:space="0" w:color="auto"/>
      </w:divBdr>
    </w:div>
    <w:div w:id="398208960">
      <w:bodyDiv w:val="1"/>
      <w:marLeft w:val="0"/>
      <w:marRight w:val="0"/>
      <w:marTop w:val="0"/>
      <w:marBottom w:val="0"/>
      <w:divBdr>
        <w:top w:val="none" w:sz="0" w:space="0" w:color="auto"/>
        <w:left w:val="none" w:sz="0" w:space="0" w:color="auto"/>
        <w:bottom w:val="none" w:sz="0" w:space="0" w:color="auto"/>
        <w:right w:val="none" w:sz="0" w:space="0" w:color="auto"/>
      </w:divBdr>
    </w:div>
    <w:div w:id="403456021">
      <w:bodyDiv w:val="1"/>
      <w:marLeft w:val="0"/>
      <w:marRight w:val="0"/>
      <w:marTop w:val="0"/>
      <w:marBottom w:val="0"/>
      <w:divBdr>
        <w:top w:val="none" w:sz="0" w:space="0" w:color="auto"/>
        <w:left w:val="none" w:sz="0" w:space="0" w:color="auto"/>
        <w:bottom w:val="none" w:sz="0" w:space="0" w:color="auto"/>
        <w:right w:val="none" w:sz="0" w:space="0" w:color="auto"/>
      </w:divBdr>
    </w:div>
    <w:div w:id="405031629">
      <w:bodyDiv w:val="1"/>
      <w:marLeft w:val="0"/>
      <w:marRight w:val="0"/>
      <w:marTop w:val="0"/>
      <w:marBottom w:val="0"/>
      <w:divBdr>
        <w:top w:val="none" w:sz="0" w:space="0" w:color="auto"/>
        <w:left w:val="none" w:sz="0" w:space="0" w:color="auto"/>
        <w:bottom w:val="none" w:sz="0" w:space="0" w:color="auto"/>
        <w:right w:val="none" w:sz="0" w:space="0" w:color="auto"/>
      </w:divBdr>
    </w:div>
    <w:div w:id="411396178">
      <w:bodyDiv w:val="1"/>
      <w:marLeft w:val="0"/>
      <w:marRight w:val="0"/>
      <w:marTop w:val="0"/>
      <w:marBottom w:val="0"/>
      <w:divBdr>
        <w:top w:val="none" w:sz="0" w:space="0" w:color="auto"/>
        <w:left w:val="none" w:sz="0" w:space="0" w:color="auto"/>
        <w:bottom w:val="none" w:sz="0" w:space="0" w:color="auto"/>
        <w:right w:val="none" w:sz="0" w:space="0" w:color="auto"/>
      </w:divBdr>
    </w:div>
    <w:div w:id="414522260">
      <w:bodyDiv w:val="1"/>
      <w:marLeft w:val="0"/>
      <w:marRight w:val="0"/>
      <w:marTop w:val="0"/>
      <w:marBottom w:val="0"/>
      <w:divBdr>
        <w:top w:val="none" w:sz="0" w:space="0" w:color="auto"/>
        <w:left w:val="none" w:sz="0" w:space="0" w:color="auto"/>
        <w:bottom w:val="none" w:sz="0" w:space="0" w:color="auto"/>
        <w:right w:val="none" w:sz="0" w:space="0" w:color="auto"/>
      </w:divBdr>
    </w:div>
    <w:div w:id="427502845">
      <w:bodyDiv w:val="1"/>
      <w:marLeft w:val="0"/>
      <w:marRight w:val="0"/>
      <w:marTop w:val="0"/>
      <w:marBottom w:val="0"/>
      <w:divBdr>
        <w:top w:val="none" w:sz="0" w:space="0" w:color="auto"/>
        <w:left w:val="none" w:sz="0" w:space="0" w:color="auto"/>
        <w:bottom w:val="none" w:sz="0" w:space="0" w:color="auto"/>
        <w:right w:val="none" w:sz="0" w:space="0" w:color="auto"/>
      </w:divBdr>
    </w:div>
    <w:div w:id="429080761">
      <w:bodyDiv w:val="1"/>
      <w:marLeft w:val="0"/>
      <w:marRight w:val="0"/>
      <w:marTop w:val="0"/>
      <w:marBottom w:val="0"/>
      <w:divBdr>
        <w:top w:val="none" w:sz="0" w:space="0" w:color="auto"/>
        <w:left w:val="none" w:sz="0" w:space="0" w:color="auto"/>
        <w:bottom w:val="none" w:sz="0" w:space="0" w:color="auto"/>
        <w:right w:val="none" w:sz="0" w:space="0" w:color="auto"/>
      </w:divBdr>
    </w:div>
    <w:div w:id="445085281">
      <w:bodyDiv w:val="1"/>
      <w:marLeft w:val="0"/>
      <w:marRight w:val="0"/>
      <w:marTop w:val="0"/>
      <w:marBottom w:val="0"/>
      <w:divBdr>
        <w:top w:val="none" w:sz="0" w:space="0" w:color="auto"/>
        <w:left w:val="none" w:sz="0" w:space="0" w:color="auto"/>
        <w:bottom w:val="none" w:sz="0" w:space="0" w:color="auto"/>
        <w:right w:val="none" w:sz="0" w:space="0" w:color="auto"/>
      </w:divBdr>
    </w:div>
    <w:div w:id="448545185">
      <w:bodyDiv w:val="1"/>
      <w:marLeft w:val="0"/>
      <w:marRight w:val="0"/>
      <w:marTop w:val="0"/>
      <w:marBottom w:val="0"/>
      <w:divBdr>
        <w:top w:val="none" w:sz="0" w:space="0" w:color="auto"/>
        <w:left w:val="none" w:sz="0" w:space="0" w:color="auto"/>
        <w:bottom w:val="none" w:sz="0" w:space="0" w:color="auto"/>
        <w:right w:val="none" w:sz="0" w:space="0" w:color="auto"/>
      </w:divBdr>
    </w:div>
    <w:div w:id="467090196">
      <w:bodyDiv w:val="1"/>
      <w:marLeft w:val="0"/>
      <w:marRight w:val="0"/>
      <w:marTop w:val="0"/>
      <w:marBottom w:val="0"/>
      <w:divBdr>
        <w:top w:val="none" w:sz="0" w:space="0" w:color="auto"/>
        <w:left w:val="none" w:sz="0" w:space="0" w:color="auto"/>
        <w:bottom w:val="none" w:sz="0" w:space="0" w:color="auto"/>
        <w:right w:val="none" w:sz="0" w:space="0" w:color="auto"/>
      </w:divBdr>
    </w:div>
    <w:div w:id="469858596">
      <w:bodyDiv w:val="1"/>
      <w:marLeft w:val="0"/>
      <w:marRight w:val="0"/>
      <w:marTop w:val="0"/>
      <w:marBottom w:val="0"/>
      <w:divBdr>
        <w:top w:val="none" w:sz="0" w:space="0" w:color="auto"/>
        <w:left w:val="none" w:sz="0" w:space="0" w:color="auto"/>
        <w:bottom w:val="none" w:sz="0" w:space="0" w:color="auto"/>
        <w:right w:val="none" w:sz="0" w:space="0" w:color="auto"/>
      </w:divBdr>
    </w:div>
    <w:div w:id="484854382">
      <w:bodyDiv w:val="1"/>
      <w:marLeft w:val="0"/>
      <w:marRight w:val="0"/>
      <w:marTop w:val="0"/>
      <w:marBottom w:val="0"/>
      <w:divBdr>
        <w:top w:val="none" w:sz="0" w:space="0" w:color="auto"/>
        <w:left w:val="none" w:sz="0" w:space="0" w:color="auto"/>
        <w:bottom w:val="none" w:sz="0" w:space="0" w:color="auto"/>
        <w:right w:val="none" w:sz="0" w:space="0" w:color="auto"/>
      </w:divBdr>
    </w:div>
    <w:div w:id="496963738">
      <w:bodyDiv w:val="1"/>
      <w:marLeft w:val="0"/>
      <w:marRight w:val="0"/>
      <w:marTop w:val="0"/>
      <w:marBottom w:val="0"/>
      <w:divBdr>
        <w:top w:val="none" w:sz="0" w:space="0" w:color="auto"/>
        <w:left w:val="none" w:sz="0" w:space="0" w:color="auto"/>
        <w:bottom w:val="none" w:sz="0" w:space="0" w:color="auto"/>
        <w:right w:val="none" w:sz="0" w:space="0" w:color="auto"/>
      </w:divBdr>
    </w:div>
    <w:div w:id="510603035">
      <w:bodyDiv w:val="1"/>
      <w:marLeft w:val="0"/>
      <w:marRight w:val="0"/>
      <w:marTop w:val="0"/>
      <w:marBottom w:val="0"/>
      <w:divBdr>
        <w:top w:val="none" w:sz="0" w:space="0" w:color="auto"/>
        <w:left w:val="none" w:sz="0" w:space="0" w:color="auto"/>
        <w:bottom w:val="none" w:sz="0" w:space="0" w:color="auto"/>
        <w:right w:val="none" w:sz="0" w:space="0" w:color="auto"/>
      </w:divBdr>
    </w:div>
    <w:div w:id="512960809">
      <w:bodyDiv w:val="1"/>
      <w:marLeft w:val="0"/>
      <w:marRight w:val="0"/>
      <w:marTop w:val="0"/>
      <w:marBottom w:val="0"/>
      <w:divBdr>
        <w:top w:val="none" w:sz="0" w:space="0" w:color="auto"/>
        <w:left w:val="none" w:sz="0" w:space="0" w:color="auto"/>
        <w:bottom w:val="none" w:sz="0" w:space="0" w:color="auto"/>
        <w:right w:val="none" w:sz="0" w:space="0" w:color="auto"/>
      </w:divBdr>
    </w:div>
    <w:div w:id="523708719">
      <w:bodyDiv w:val="1"/>
      <w:marLeft w:val="0"/>
      <w:marRight w:val="0"/>
      <w:marTop w:val="0"/>
      <w:marBottom w:val="0"/>
      <w:divBdr>
        <w:top w:val="none" w:sz="0" w:space="0" w:color="auto"/>
        <w:left w:val="none" w:sz="0" w:space="0" w:color="auto"/>
        <w:bottom w:val="none" w:sz="0" w:space="0" w:color="auto"/>
        <w:right w:val="none" w:sz="0" w:space="0" w:color="auto"/>
      </w:divBdr>
    </w:div>
    <w:div w:id="536628323">
      <w:bodyDiv w:val="1"/>
      <w:marLeft w:val="0"/>
      <w:marRight w:val="0"/>
      <w:marTop w:val="0"/>
      <w:marBottom w:val="0"/>
      <w:divBdr>
        <w:top w:val="none" w:sz="0" w:space="0" w:color="auto"/>
        <w:left w:val="none" w:sz="0" w:space="0" w:color="auto"/>
        <w:bottom w:val="none" w:sz="0" w:space="0" w:color="auto"/>
        <w:right w:val="none" w:sz="0" w:space="0" w:color="auto"/>
      </w:divBdr>
    </w:div>
    <w:div w:id="536888744">
      <w:bodyDiv w:val="1"/>
      <w:marLeft w:val="0"/>
      <w:marRight w:val="0"/>
      <w:marTop w:val="0"/>
      <w:marBottom w:val="0"/>
      <w:divBdr>
        <w:top w:val="none" w:sz="0" w:space="0" w:color="auto"/>
        <w:left w:val="none" w:sz="0" w:space="0" w:color="auto"/>
        <w:bottom w:val="none" w:sz="0" w:space="0" w:color="auto"/>
        <w:right w:val="none" w:sz="0" w:space="0" w:color="auto"/>
      </w:divBdr>
    </w:div>
    <w:div w:id="539171895">
      <w:bodyDiv w:val="1"/>
      <w:marLeft w:val="0"/>
      <w:marRight w:val="0"/>
      <w:marTop w:val="0"/>
      <w:marBottom w:val="0"/>
      <w:divBdr>
        <w:top w:val="none" w:sz="0" w:space="0" w:color="auto"/>
        <w:left w:val="none" w:sz="0" w:space="0" w:color="auto"/>
        <w:bottom w:val="none" w:sz="0" w:space="0" w:color="auto"/>
        <w:right w:val="none" w:sz="0" w:space="0" w:color="auto"/>
      </w:divBdr>
    </w:div>
    <w:div w:id="542909263">
      <w:bodyDiv w:val="1"/>
      <w:marLeft w:val="0"/>
      <w:marRight w:val="0"/>
      <w:marTop w:val="0"/>
      <w:marBottom w:val="0"/>
      <w:divBdr>
        <w:top w:val="none" w:sz="0" w:space="0" w:color="auto"/>
        <w:left w:val="none" w:sz="0" w:space="0" w:color="auto"/>
        <w:bottom w:val="none" w:sz="0" w:space="0" w:color="auto"/>
        <w:right w:val="none" w:sz="0" w:space="0" w:color="auto"/>
      </w:divBdr>
    </w:div>
    <w:div w:id="544877601">
      <w:bodyDiv w:val="1"/>
      <w:marLeft w:val="0"/>
      <w:marRight w:val="0"/>
      <w:marTop w:val="0"/>
      <w:marBottom w:val="0"/>
      <w:divBdr>
        <w:top w:val="none" w:sz="0" w:space="0" w:color="auto"/>
        <w:left w:val="none" w:sz="0" w:space="0" w:color="auto"/>
        <w:bottom w:val="none" w:sz="0" w:space="0" w:color="auto"/>
        <w:right w:val="none" w:sz="0" w:space="0" w:color="auto"/>
      </w:divBdr>
    </w:div>
    <w:div w:id="557516829">
      <w:bodyDiv w:val="1"/>
      <w:marLeft w:val="0"/>
      <w:marRight w:val="0"/>
      <w:marTop w:val="0"/>
      <w:marBottom w:val="0"/>
      <w:divBdr>
        <w:top w:val="none" w:sz="0" w:space="0" w:color="auto"/>
        <w:left w:val="none" w:sz="0" w:space="0" w:color="auto"/>
        <w:bottom w:val="none" w:sz="0" w:space="0" w:color="auto"/>
        <w:right w:val="none" w:sz="0" w:space="0" w:color="auto"/>
      </w:divBdr>
    </w:div>
    <w:div w:id="562062877">
      <w:bodyDiv w:val="1"/>
      <w:marLeft w:val="0"/>
      <w:marRight w:val="0"/>
      <w:marTop w:val="0"/>
      <w:marBottom w:val="0"/>
      <w:divBdr>
        <w:top w:val="none" w:sz="0" w:space="0" w:color="auto"/>
        <w:left w:val="none" w:sz="0" w:space="0" w:color="auto"/>
        <w:bottom w:val="none" w:sz="0" w:space="0" w:color="auto"/>
        <w:right w:val="none" w:sz="0" w:space="0" w:color="auto"/>
      </w:divBdr>
    </w:div>
    <w:div w:id="572735955">
      <w:bodyDiv w:val="1"/>
      <w:marLeft w:val="0"/>
      <w:marRight w:val="0"/>
      <w:marTop w:val="0"/>
      <w:marBottom w:val="0"/>
      <w:divBdr>
        <w:top w:val="none" w:sz="0" w:space="0" w:color="auto"/>
        <w:left w:val="none" w:sz="0" w:space="0" w:color="auto"/>
        <w:bottom w:val="none" w:sz="0" w:space="0" w:color="auto"/>
        <w:right w:val="none" w:sz="0" w:space="0" w:color="auto"/>
      </w:divBdr>
    </w:div>
    <w:div w:id="573467202">
      <w:bodyDiv w:val="1"/>
      <w:marLeft w:val="0"/>
      <w:marRight w:val="0"/>
      <w:marTop w:val="0"/>
      <w:marBottom w:val="0"/>
      <w:divBdr>
        <w:top w:val="none" w:sz="0" w:space="0" w:color="auto"/>
        <w:left w:val="none" w:sz="0" w:space="0" w:color="auto"/>
        <w:bottom w:val="none" w:sz="0" w:space="0" w:color="auto"/>
        <w:right w:val="none" w:sz="0" w:space="0" w:color="auto"/>
      </w:divBdr>
    </w:div>
    <w:div w:id="578488519">
      <w:bodyDiv w:val="1"/>
      <w:marLeft w:val="0"/>
      <w:marRight w:val="0"/>
      <w:marTop w:val="0"/>
      <w:marBottom w:val="0"/>
      <w:divBdr>
        <w:top w:val="none" w:sz="0" w:space="0" w:color="auto"/>
        <w:left w:val="none" w:sz="0" w:space="0" w:color="auto"/>
        <w:bottom w:val="none" w:sz="0" w:space="0" w:color="auto"/>
        <w:right w:val="none" w:sz="0" w:space="0" w:color="auto"/>
      </w:divBdr>
    </w:div>
    <w:div w:id="589967538">
      <w:bodyDiv w:val="1"/>
      <w:marLeft w:val="0"/>
      <w:marRight w:val="0"/>
      <w:marTop w:val="0"/>
      <w:marBottom w:val="0"/>
      <w:divBdr>
        <w:top w:val="none" w:sz="0" w:space="0" w:color="auto"/>
        <w:left w:val="none" w:sz="0" w:space="0" w:color="auto"/>
        <w:bottom w:val="none" w:sz="0" w:space="0" w:color="auto"/>
        <w:right w:val="none" w:sz="0" w:space="0" w:color="auto"/>
      </w:divBdr>
    </w:div>
    <w:div w:id="598873786">
      <w:bodyDiv w:val="1"/>
      <w:marLeft w:val="0"/>
      <w:marRight w:val="0"/>
      <w:marTop w:val="0"/>
      <w:marBottom w:val="0"/>
      <w:divBdr>
        <w:top w:val="none" w:sz="0" w:space="0" w:color="auto"/>
        <w:left w:val="none" w:sz="0" w:space="0" w:color="auto"/>
        <w:bottom w:val="none" w:sz="0" w:space="0" w:color="auto"/>
        <w:right w:val="none" w:sz="0" w:space="0" w:color="auto"/>
      </w:divBdr>
    </w:div>
    <w:div w:id="599144990">
      <w:bodyDiv w:val="1"/>
      <w:marLeft w:val="0"/>
      <w:marRight w:val="0"/>
      <w:marTop w:val="0"/>
      <w:marBottom w:val="0"/>
      <w:divBdr>
        <w:top w:val="none" w:sz="0" w:space="0" w:color="auto"/>
        <w:left w:val="none" w:sz="0" w:space="0" w:color="auto"/>
        <w:bottom w:val="none" w:sz="0" w:space="0" w:color="auto"/>
        <w:right w:val="none" w:sz="0" w:space="0" w:color="auto"/>
      </w:divBdr>
    </w:div>
    <w:div w:id="614413084">
      <w:bodyDiv w:val="1"/>
      <w:marLeft w:val="0"/>
      <w:marRight w:val="0"/>
      <w:marTop w:val="0"/>
      <w:marBottom w:val="0"/>
      <w:divBdr>
        <w:top w:val="none" w:sz="0" w:space="0" w:color="auto"/>
        <w:left w:val="none" w:sz="0" w:space="0" w:color="auto"/>
        <w:bottom w:val="none" w:sz="0" w:space="0" w:color="auto"/>
        <w:right w:val="none" w:sz="0" w:space="0" w:color="auto"/>
      </w:divBdr>
    </w:div>
    <w:div w:id="614603156">
      <w:bodyDiv w:val="1"/>
      <w:marLeft w:val="0"/>
      <w:marRight w:val="0"/>
      <w:marTop w:val="0"/>
      <w:marBottom w:val="0"/>
      <w:divBdr>
        <w:top w:val="none" w:sz="0" w:space="0" w:color="auto"/>
        <w:left w:val="none" w:sz="0" w:space="0" w:color="auto"/>
        <w:bottom w:val="none" w:sz="0" w:space="0" w:color="auto"/>
        <w:right w:val="none" w:sz="0" w:space="0" w:color="auto"/>
      </w:divBdr>
    </w:div>
    <w:div w:id="616716800">
      <w:bodyDiv w:val="1"/>
      <w:marLeft w:val="0"/>
      <w:marRight w:val="0"/>
      <w:marTop w:val="0"/>
      <w:marBottom w:val="0"/>
      <w:divBdr>
        <w:top w:val="none" w:sz="0" w:space="0" w:color="auto"/>
        <w:left w:val="none" w:sz="0" w:space="0" w:color="auto"/>
        <w:bottom w:val="none" w:sz="0" w:space="0" w:color="auto"/>
        <w:right w:val="none" w:sz="0" w:space="0" w:color="auto"/>
      </w:divBdr>
    </w:div>
    <w:div w:id="622225088">
      <w:bodyDiv w:val="1"/>
      <w:marLeft w:val="0"/>
      <w:marRight w:val="0"/>
      <w:marTop w:val="0"/>
      <w:marBottom w:val="0"/>
      <w:divBdr>
        <w:top w:val="none" w:sz="0" w:space="0" w:color="auto"/>
        <w:left w:val="none" w:sz="0" w:space="0" w:color="auto"/>
        <w:bottom w:val="none" w:sz="0" w:space="0" w:color="auto"/>
        <w:right w:val="none" w:sz="0" w:space="0" w:color="auto"/>
      </w:divBdr>
    </w:div>
    <w:div w:id="635263120">
      <w:bodyDiv w:val="1"/>
      <w:marLeft w:val="0"/>
      <w:marRight w:val="0"/>
      <w:marTop w:val="0"/>
      <w:marBottom w:val="0"/>
      <w:divBdr>
        <w:top w:val="none" w:sz="0" w:space="0" w:color="auto"/>
        <w:left w:val="none" w:sz="0" w:space="0" w:color="auto"/>
        <w:bottom w:val="none" w:sz="0" w:space="0" w:color="auto"/>
        <w:right w:val="none" w:sz="0" w:space="0" w:color="auto"/>
      </w:divBdr>
    </w:div>
    <w:div w:id="661355105">
      <w:bodyDiv w:val="1"/>
      <w:marLeft w:val="0"/>
      <w:marRight w:val="0"/>
      <w:marTop w:val="0"/>
      <w:marBottom w:val="0"/>
      <w:divBdr>
        <w:top w:val="none" w:sz="0" w:space="0" w:color="auto"/>
        <w:left w:val="none" w:sz="0" w:space="0" w:color="auto"/>
        <w:bottom w:val="none" w:sz="0" w:space="0" w:color="auto"/>
        <w:right w:val="none" w:sz="0" w:space="0" w:color="auto"/>
      </w:divBdr>
    </w:div>
    <w:div w:id="670448711">
      <w:bodyDiv w:val="1"/>
      <w:marLeft w:val="0"/>
      <w:marRight w:val="0"/>
      <w:marTop w:val="0"/>
      <w:marBottom w:val="0"/>
      <w:divBdr>
        <w:top w:val="none" w:sz="0" w:space="0" w:color="auto"/>
        <w:left w:val="none" w:sz="0" w:space="0" w:color="auto"/>
        <w:bottom w:val="none" w:sz="0" w:space="0" w:color="auto"/>
        <w:right w:val="none" w:sz="0" w:space="0" w:color="auto"/>
      </w:divBdr>
    </w:div>
    <w:div w:id="674265332">
      <w:bodyDiv w:val="1"/>
      <w:marLeft w:val="0"/>
      <w:marRight w:val="0"/>
      <w:marTop w:val="0"/>
      <w:marBottom w:val="0"/>
      <w:divBdr>
        <w:top w:val="none" w:sz="0" w:space="0" w:color="auto"/>
        <w:left w:val="none" w:sz="0" w:space="0" w:color="auto"/>
        <w:bottom w:val="none" w:sz="0" w:space="0" w:color="auto"/>
        <w:right w:val="none" w:sz="0" w:space="0" w:color="auto"/>
      </w:divBdr>
    </w:div>
    <w:div w:id="680736910">
      <w:bodyDiv w:val="1"/>
      <w:marLeft w:val="0"/>
      <w:marRight w:val="0"/>
      <w:marTop w:val="0"/>
      <w:marBottom w:val="0"/>
      <w:divBdr>
        <w:top w:val="none" w:sz="0" w:space="0" w:color="auto"/>
        <w:left w:val="none" w:sz="0" w:space="0" w:color="auto"/>
        <w:bottom w:val="none" w:sz="0" w:space="0" w:color="auto"/>
        <w:right w:val="none" w:sz="0" w:space="0" w:color="auto"/>
      </w:divBdr>
    </w:div>
    <w:div w:id="692194356">
      <w:bodyDiv w:val="1"/>
      <w:marLeft w:val="0"/>
      <w:marRight w:val="0"/>
      <w:marTop w:val="0"/>
      <w:marBottom w:val="0"/>
      <w:divBdr>
        <w:top w:val="none" w:sz="0" w:space="0" w:color="auto"/>
        <w:left w:val="none" w:sz="0" w:space="0" w:color="auto"/>
        <w:bottom w:val="none" w:sz="0" w:space="0" w:color="auto"/>
        <w:right w:val="none" w:sz="0" w:space="0" w:color="auto"/>
      </w:divBdr>
    </w:div>
    <w:div w:id="697048802">
      <w:bodyDiv w:val="1"/>
      <w:marLeft w:val="0"/>
      <w:marRight w:val="0"/>
      <w:marTop w:val="0"/>
      <w:marBottom w:val="0"/>
      <w:divBdr>
        <w:top w:val="none" w:sz="0" w:space="0" w:color="auto"/>
        <w:left w:val="none" w:sz="0" w:space="0" w:color="auto"/>
        <w:bottom w:val="none" w:sz="0" w:space="0" w:color="auto"/>
        <w:right w:val="none" w:sz="0" w:space="0" w:color="auto"/>
      </w:divBdr>
    </w:div>
    <w:div w:id="705954165">
      <w:bodyDiv w:val="1"/>
      <w:marLeft w:val="0"/>
      <w:marRight w:val="0"/>
      <w:marTop w:val="0"/>
      <w:marBottom w:val="0"/>
      <w:divBdr>
        <w:top w:val="none" w:sz="0" w:space="0" w:color="auto"/>
        <w:left w:val="none" w:sz="0" w:space="0" w:color="auto"/>
        <w:bottom w:val="none" w:sz="0" w:space="0" w:color="auto"/>
        <w:right w:val="none" w:sz="0" w:space="0" w:color="auto"/>
      </w:divBdr>
    </w:div>
    <w:div w:id="726874585">
      <w:bodyDiv w:val="1"/>
      <w:marLeft w:val="0"/>
      <w:marRight w:val="0"/>
      <w:marTop w:val="0"/>
      <w:marBottom w:val="0"/>
      <w:divBdr>
        <w:top w:val="none" w:sz="0" w:space="0" w:color="auto"/>
        <w:left w:val="none" w:sz="0" w:space="0" w:color="auto"/>
        <w:bottom w:val="none" w:sz="0" w:space="0" w:color="auto"/>
        <w:right w:val="none" w:sz="0" w:space="0" w:color="auto"/>
      </w:divBdr>
    </w:div>
    <w:div w:id="728575880">
      <w:bodyDiv w:val="1"/>
      <w:marLeft w:val="0"/>
      <w:marRight w:val="0"/>
      <w:marTop w:val="0"/>
      <w:marBottom w:val="0"/>
      <w:divBdr>
        <w:top w:val="none" w:sz="0" w:space="0" w:color="auto"/>
        <w:left w:val="none" w:sz="0" w:space="0" w:color="auto"/>
        <w:bottom w:val="none" w:sz="0" w:space="0" w:color="auto"/>
        <w:right w:val="none" w:sz="0" w:space="0" w:color="auto"/>
      </w:divBdr>
    </w:div>
    <w:div w:id="742685342">
      <w:bodyDiv w:val="1"/>
      <w:marLeft w:val="0"/>
      <w:marRight w:val="0"/>
      <w:marTop w:val="0"/>
      <w:marBottom w:val="0"/>
      <w:divBdr>
        <w:top w:val="none" w:sz="0" w:space="0" w:color="auto"/>
        <w:left w:val="none" w:sz="0" w:space="0" w:color="auto"/>
        <w:bottom w:val="none" w:sz="0" w:space="0" w:color="auto"/>
        <w:right w:val="none" w:sz="0" w:space="0" w:color="auto"/>
      </w:divBdr>
    </w:div>
    <w:div w:id="745692959">
      <w:bodyDiv w:val="1"/>
      <w:marLeft w:val="0"/>
      <w:marRight w:val="0"/>
      <w:marTop w:val="0"/>
      <w:marBottom w:val="0"/>
      <w:divBdr>
        <w:top w:val="none" w:sz="0" w:space="0" w:color="auto"/>
        <w:left w:val="none" w:sz="0" w:space="0" w:color="auto"/>
        <w:bottom w:val="none" w:sz="0" w:space="0" w:color="auto"/>
        <w:right w:val="none" w:sz="0" w:space="0" w:color="auto"/>
      </w:divBdr>
    </w:div>
    <w:div w:id="749543091">
      <w:bodyDiv w:val="1"/>
      <w:marLeft w:val="0"/>
      <w:marRight w:val="0"/>
      <w:marTop w:val="0"/>
      <w:marBottom w:val="0"/>
      <w:divBdr>
        <w:top w:val="none" w:sz="0" w:space="0" w:color="auto"/>
        <w:left w:val="none" w:sz="0" w:space="0" w:color="auto"/>
        <w:bottom w:val="none" w:sz="0" w:space="0" w:color="auto"/>
        <w:right w:val="none" w:sz="0" w:space="0" w:color="auto"/>
      </w:divBdr>
    </w:div>
    <w:div w:id="751245318">
      <w:bodyDiv w:val="1"/>
      <w:marLeft w:val="0"/>
      <w:marRight w:val="0"/>
      <w:marTop w:val="0"/>
      <w:marBottom w:val="0"/>
      <w:divBdr>
        <w:top w:val="none" w:sz="0" w:space="0" w:color="auto"/>
        <w:left w:val="none" w:sz="0" w:space="0" w:color="auto"/>
        <w:bottom w:val="none" w:sz="0" w:space="0" w:color="auto"/>
        <w:right w:val="none" w:sz="0" w:space="0" w:color="auto"/>
      </w:divBdr>
    </w:div>
    <w:div w:id="757409413">
      <w:bodyDiv w:val="1"/>
      <w:marLeft w:val="0"/>
      <w:marRight w:val="0"/>
      <w:marTop w:val="0"/>
      <w:marBottom w:val="0"/>
      <w:divBdr>
        <w:top w:val="none" w:sz="0" w:space="0" w:color="auto"/>
        <w:left w:val="none" w:sz="0" w:space="0" w:color="auto"/>
        <w:bottom w:val="none" w:sz="0" w:space="0" w:color="auto"/>
        <w:right w:val="none" w:sz="0" w:space="0" w:color="auto"/>
      </w:divBdr>
    </w:div>
    <w:div w:id="768281817">
      <w:bodyDiv w:val="1"/>
      <w:marLeft w:val="0"/>
      <w:marRight w:val="0"/>
      <w:marTop w:val="0"/>
      <w:marBottom w:val="0"/>
      <w:divBdr>
        <w:top w:val="none" w:sz="0" w:space="0" w:color="auto"/>
        <w:left w:val="none" w:sz="0" w:space="0" w:color="auto"/>
        <w:bottom w:val="none" w:sz="0" w:space="0" w:color="auto"/>
        <w:right w:val="none" w:sz="0" w:space="0" w:color="auto"/>
      </w:divBdr>
    </w:div>
    <w:div w:id="782072051">
      <w:bodyDiv w:val="1"/>
      <w:marLeft w:val="0"/>
      <w:marRight w:val="0"/>
      <w:marTop w:val="0"/>
      <w:marBottom w:val="0"/>
      <w:divBdr>
        <w:top w:val="none" w:sz="0" w:space="0" w:color="auto"/>
        <w:left w:val="none" w:sz="0" w:space="0" w:color="auto"/>
        <w:bottom w:val="none" w:sz="0" w:space="0" w:color="auto"/>
        <w:right w:val="none" w:sz="0" w:space="0" w:color="auto"/>
      </w:divBdr>
    </w:div>
    <w:div w:id="787965158">
      <w:bodyDiv w:val="1"/>
      <w:marLeft w:val="0"/>
      <w:marRight w:val="0"/>
      <w:marTop w:val="0"/>
      <w:marBottom w:val="0"/>
      <w:divBdr>
        <w:top w:val="none" w:sz="0" w:space="0" w:color="auto"/>
        <w:left w:val="none" w:sz="0" w:space="0" w:color="auto"/>
        <w:bottom w:val="none" w:sz="0" w:space="0" w:color="auto"/>
        <w:right w:val="none" w:sz="0" w:space="0" w:color="auto"/>
      </w:divBdr>
    </w:div>
    <w:div w:id="798452495">
      <w:bodyDiv w:val="1"/>
      <w:marLeft w:val="0"/>
      <w:marRight w:val="0"/>
      <w:marTop w:val="0"/>
      <w:marBottom w:val="0"/>
      <w:divBdr>
        <w:top w:val="none" w:sz="0" w:space="0" w:color="auto"/>
        <w:left w:val="none" w:sz="0" w:space="0" w:color="auto"/>
        <w:bottom w:val="none" w:sz="0" w:space="0" w:color="auto"/>
        <w:right w:val="none" w:sz="0" w:space="0" w:color="auto"/>
      </w:divBdr>
    </w:div>
    <w:div w:id="800612002">
      <w:bodyDiv w:val="1"/>
      <w:marLeft w:val="0"/>
      <w:marRight w:val="0"/>
      <w:marTop w:val="0"/>
      <w:marBottom w:val="0"/>
      <w:divBdr>
        <w:top w:val="none" w:sz="0" w:space="0" w:color="auto"/>
        <w:left w:val="none" w:sz="0" w:space="0" w:color="auto"/>
        <w:bottom w:val="none" w:sz="0" w:space="0" w:color="auto"/>
        <w:right w:val="none" w:sz="0" w:space="0" w:color="auto"/>
      </w:divBdr>
    </w:div>
    <w:div w:id="801114724">
      <w:bodyDiv w:val="1"/>
      <w:marLeft w:val="0"/>
      <w:marRight w:val="0"/>
      <w:marTop w:val="0"/>
      <w:marBottom w:val="0"/>
      <w:divBdr>
        <w:top w:val="none" w:sz="0" w:space="0" w:color="auto"/>
        <w:left w:val="none" w:sz="0" w:space="0" w:color="auto"/>
        <w:bottom w:val="none" w:sz="0" w:space="0" w:color="auto"/>
        <w:right w:val="none" w:sz="0" w:space="0" w:color="auto"/>
      </w:divBdr>
    </w:div>
    <w:div w:id="807674904">
      <w:bodyDiv w:val="1"/>
      <w:marLeft w:val="0"/>
      <w:marRight w:val="0"/>
      <w:marTop w:val="0"/>
      <w:marBottom w:val="0"/>
      <w:divBdr>
        <w:top w:val="none" w:sz="0" w:space="0" w:color="auto"/>
        <w:left w:val="none" w:sz="0" w:space="0" w:color="auto"/>
        <w:bottom w:val="none" w:sz="0" w:space="0" w:color="auto"/>
        <w:right w:val="none" w:sz="0" w:space="0" w:color="auto"/>
      </w:divBdr>
    </w:div>
    <w:div w:id="812403594">
      <w:bodyDiv w:val="1"/>
      <w:marLeft w:val="0"/>
      <w:marRight w:val="0"/>
      <w:marTop w:val="0"/>
      <w:marBottom w:val="0"/>
      <w:divBdr>
        <w:top w:val="none" w:sz="0" w:space="0" w:color="auto"/>
        <w:left w:val="none" w:sz="0" w:space="0" w:color="auto"/>
        <w:bottom w:val="none" w:sz="0" w:space="0" w:color="auto"/>
        <w:right w:val="none" w:sz="0" w:space="0" w:color="auto"/>
      </w:divBdr>
    </w:div>
    <w:div w:id="816341657">
      <w:bodyDiv w:val="1"/>
      <w:marLeft w:val="0"/>
      <w:marRight w:val="0"/>
      <w:marTop w:val="0"/>
      <w:marBottom w:val="0"/>
      <w:divBdr>
        <w:top w:val="none" w:sz="0" w:space="0" w:color="auto"/>
        <w:left w:val="none" w:sz="0" w:space="0" w:color="auto"/>
        <w:bottom w:val="none" w:sz="0" w:space="0" w:color="auto"/>
        <w:right w:val="none" w:sz="0" w:space="0" w:color="auto"/>
      </w:divBdr>
    </w:div>
    <w:div w:id="818231595">
      <w:bodyDiv w:val="1"/>
      <w:marLeft w:val="0"/>
      <w:marRight w:val="0"/>
      <w:marTop w:val="0"/>
      <w:marBottom w:val="0"/>
      <w:divBdr>
        <w:top w:val="none" w:sz="0" w:space="0" w:color="auto"/>
        <w:left w:val="none" w:sz="0" w:space="0" w:color="auto"/>
        <w:bottom w:val="none" w:sz="0" w:space="0" w:color="auto"/>
        <w:right w:val="none" w:sz="0" w:space="0" w:color="auto"/>
      </w:divBdr>
    </w:div>
    <w:div w:id="827945437">
      <w:bodyDiv w:val="1"/>
      <w:marLeft w:val="0"/>
      <w:marRight w:val="0"/>
      <w:marTop w:val="0"/>
      <w:marBottom w:val="0"/>
      <w:divBdr>
        <w:top w:val="none" w:sz="0" w:space="0" w:color="auto"/>
        <w:left w:val="none" w:sz="0" w:space="0" w:color="auto"/>
        <w:bottom w:val="none" w:sz="0" w:space="0" w:color="auto"/>
        <w:right w:val="none" w:sz="0" w:space="0" w:color="auto"/>
      </w:divBdr>
    </w:div>
    <w:div w:id="832069449">
      <w:bodyDiv w:val="1"/>
      <w:marLeft w:val="0"/>
      <w:marRight w:val="0"/>
      <w:marTop w:val="0"/>
      <w:marBottom w:val="0"/>
      <w:divBdr>
        <w:top w:val="none" w:sz="0" w:space="0" w:color="auto"/>
        <w:left w:val="none" w:sz="0" w:space="0" w:color="auto"/>
        <w:bottom w:val="none" w:sz="0" w:space="0" w:color="auto"/>
        <w:right w:val="none" w:sz="0" w:space="0" w:color="auto"/>
      </w:divBdr>
    </w:div>
    <w:div w:id="860322156">
      <w:bodyDiv w:val="1"/>
      <w:marLeft w:val="0"/>
      <w:marRight w:val="0"/>
      <w:marTop w:val="0"/>
      <w:marBottom w:val="0"/>
      <w:divBdr>
        <w:top w:val="none" w:sz="0" w:space="0" w:color="auto"/>
        <w:left w:val="none" w:sz="0" w:space="0" w:color="auto"/>
        <w:bottom w:val="none" w:sz="0" w:space="0" w:color="auto"/>
        <w:right w:val="none" w:sz="0" w:space="0" w:color="auto"/>
      </w:divBdr>
    </w:div>
    <w:div w:id="862935527">
      <w:bodyDiv w:val="1"/>
      <w:marLeft w:val="0"/>
      <w:marRight w:val="0"/>
      <w:marTop w:val="0"/>
      <w:marBottom w:val="0"/>
      <w:divBdr>
        <w:top w:val="none" w:sz="0" w:space="0" w:color="auto"/>
        <w:left w:val="none" w:sz="0" w:space="0" w:color="auto"/>
        <w:bottom w:val="none" w:sz="0" w:space="0" w:color="auto"/>
        <w:right w:val="none" w:sz="0" w:space="0" w:color="auto"/>
      </w:divBdr>
    </w:div>
    <w:div w:id="880748173">
      <w:bodyDiv w:val="1"/>
      <w:marLeft w:val="0"/>
      <w:marRight w:val="0"/>
      <w:marTop w:val="0"/>
      <w:marBottom w:val="0"/>
      <w:divBdr>
        <w:top w:val="none" w:sz="0" w:space="0" w:color="auto"/>
        <w:left w:val="none" w:sz="0" w:space="0" w:color="auto"/>
        <w:bottom w:val="none" w:sz="0" w:space="0" w:color="auto"/>
        <w:right w:val="none" w:sz="0" w:space="0" w:color="auto"/>
      </w:divBdr>
    </w:div>
    <w:div w:id="887300769">
      <w:bodyDiv w:val="1"/>
      <w:marLeft w:val="0"/>
      <w:marRight w:val="0"/>
      <w:marTop w:val="0"/>
      <w:marBottom w:val="0"/>
      <w:divBdr>
        <w:top w:val="none" w:sz="0" w:space="0" w:color="auto"/>
        <w:left w:val="none" w:sz="0" w:space="0" w:color="auto"/>
        <w:bottom w:val="none" w:sz="0" w:space="0" w:color="auto"/>
        <w:right w:val="none" w:sz="0" w:space="0" w:color="auto"/>
      </w:divBdr>
    </w:div>
    <w:div w:id="893199043">
      <w:bodyDiv w:val="1"/>
      <w:marLeft w:val="0"/>
      <w:marRight w:val="0"/>
      <w:marTop w:val="0"/>
      <w:marBottom w:val="0"/>
      <w:divBdr>
        <w:top w:val="none" w:sz="0" w:space="0" w:color="auto"/>
        <w:left w:val="none" w:sz="0" w:space="0" w:color="auto"/>
        <w:bottom w:val="none" w:sz="0" w:space="0" w:color="auto"/>
        <w:right w:val="none" w:sz="0" w:space="0" w:color="auto"/>
      </w:divBdr>
    </w:div>
    <w:div w:id="910432739">
      <w:bodyDiv w:val="1"/>
      <w:marLeft w:val="0"/>
      <w:marRight w:val="0"/>
      <w:marTop w:val="0"/>
      <w:marBottom w:val="0"/>
      <w:divBdr>
        <w:top w:val="none" w:sz="0" w:space="0" w:color="auto"/>
        <w:left w:val="none" w:sz="0" w:space="0" w:color="auto"/>
        <w:bottom w:val="none" w:sz="0" w:space="0" w:color="auto"/>
        <w:right w:val="none" w:sz="0" w:space="0" w:color="auto"/>
      </w:divBdr>
    </w:div>
    <w:div w:id="921526776">
      <w:bodyDiv w:val="1"/>
      <w:marLeft w:val="0"/>
      <w:marRight w:val="0"/>
      <w:marTop w:val="0"/>
      <w:marBottom w:val="0"/>
      <w:divBdr>
        <w:top w:val="none" w:sz="0" w:space="0" w:color="auto"/>
        <w:left w:val="none" w:sz="0" w:space="0" w:color="auto"/>
        <w:bottom w:val="none" w:sz="0" w:space="0" w:color="auto"/>
        <w:right w:val="none" w:sz="0" w:space="0" w:color="auto"/>
      </w:divBdr>
    </w:div>
    <w:div w:id="921599957">
      <w:bodyDiv w:val="1"/>
      <w:marLeft w:val="0"/>
      <w:marRight w:val="0"/>
      <w:marTop w:val="0"/>
      <w:marBottom w:val="0"/>
      <w:divBdr>
        <w:top w:val="none" w:sz="0" w:space="0" w:color="auto"/>
        <w:left w:val="none" w:sz="0" w:space="0" w:color="auto"/>
        <w:bottom w:val="none" w:sz="0" w:space="0" w:color="auto"/>
        <w:right w:val="none" w:sz="0" w:space="0" w:color="auto"/>
      </w:divBdr>
    </w:div>
    <w:div w:id="936594801">
      <w:bodyDiv w:val="1"/>
      <w:marLeft w:val="0"/>
      <w:marRight w:val="0"/>
      <w:marTop w:val="0"/>
      <w:marBottom w:val="0"/>
      <w:divBdr>
        <w:top w:val="none" w:sz="0" w:space="0" w:color="auto"/>
        <w:left w:val="none" w:sz="0" w:space="0" w:color="auto"/>
        <w:bottom w:val="none" w:sz="0" w:space="0" w:color="auto"/>
        <w:right w:val="none" w:sz="0" w:space="0" w:color="auto"/>
      </w:divBdr>
    </w:div>
    <w:div w:id="942877130">
      <w:bodyDiv w:val="1"/>
      <w:marLeft w:val="0"/>
      <w:marRight w:val="0"/>
      <w:marTop w:val="0"/>
      <w:marBottom w:val="0"/>
      <w:divBdr>
        <w:top w:val="none" w:sz="0" w:space="0" w:color="auto"/>
        <w:left w:val="none" w:sz="0" w:space="0" w:color="auto"/>
        <w:bottom w:val="none" w:sz="0" w:space="0" w:color="auto"/>
        <w:right w:val="none" w:sz="0" w:space="0" w:color="auto"/>
      </w:divBdr>
    </w:div>
    <w:div w:id="956137030">
      <w:bodyDiv w:val="1"/>
      <w:marLeft w:val="0"/>
      <w:marRight w:val="0"/>
      <w:marTop w:val="0"/>
      <w:marBottom w:val="0"/>
      <w:divBdr>
        <w:top w:val="none" w:sz="0" w:space="0" w:color="auto"/>
        <w:left w:val="none" w:sz="0" w:space="0" w:color="auto"/>
        <w:bottom w:val="none" w:sz="0" w:space="0" w:color="auto"/>
        <w:right w:val="none" w:sz="0" w:space="0" w:color="auto"/>
      </w:divBdr>
    </w:div>
    <w:div w:id="970937074">
      <w:bodyDiv w:val="1"/>
      <w:marLeft w:val="0"/>
      <w:marRight w:val="0"/>
      <w:marTop w:val="0"/>
      <w:marBottom w:val="0"/>
      <w:divBdr>
        <w:top w:val="none" w:sz="0" w:space="0" w:color="auto"/>
        <w:left w:val="none" w:sz="0" w:space="0" w:color="auto"/>
        <w:bottom w:val="none" w:sz="0" w:space="0" w:color="auto"/>
        <w:right w:val="none" w:sz="0" w:space="0" w:color="auto"/>
      </w:divBdr>
    </w:div>
    <w:div w:id="974794936">
      <w:bodyDiv w:val="1"/>
      <w:marLeft w:val="0"/>
      <w:marRight w:val="0"/>
      <w:marTop w:val="0"/>
      <w:marBottom w:val="0"/>
      <w:divBdr>
        <w:top w:val="none" w:sz="0" w:space="0" w:color="auto"/>
        <w:left w:val="none" w:sz="0" w:space="0" w:color="auto"/>
        <w:bottom w:val="none" w:sz="0" w:space="0" w:color="auto"/>
        <w:right w:val="none" w:sz="0" w:space="0" w:color="auto"/>
      </w:divBdr>
    </w:div>
    <w:div w:id="978538241">
      <w:bodyDiv w:val="1"/>
      <w:marLeft w:val="0"/>
      <w:marRight w:val="0"/>
      <w:marTop w:val="0"/>
      <w:marBottom w:val="0"/>
      <w:divBdr>
        <w:top w:val="none" w:sz="0" w:space="0" w:color="auto"/>
        <w:left w:val="none" w:sz="0" w:space="0" w:color="auto"/>
        <w:bottom w:val="none" w:sz="0" w:space="0" w:color="auto"/>
        <w:right w:val="none" w:sz="0" w:space="0" w:color="auto"/>
      </w:divBdr>
    </w:div>
    <w:div w:id="981159597">
      <w:bodyDiv w:val="1"/>
      <w:marLeft w:val="0"/>
      <w:marRight w:val="0"/>
      <w:marTop w:val="0"/>
      <w:marBottom w:val="0"/>
      <w:divBdr>
        <w:top w:val="none" w:sz="0" w:space="0" w:color="auto"/>
        <w:left w:val="none" w:sz="0" w:space="0" w:color="auto"/>
        <w:bottom w:val="none" w:sz="0" w:space="0" w:color="auto"/>
        <w:right w:val="none" w:sz="0" w:space="0" w:color="auto"/>
      </w:divBdr>
    </w:div>
    <w:div w:id="993483919">
      <w:bodyDiv w:val="1"/>
      <w:marLeft w:val="0"/>
      <w:marRight w:val="0"/>
      <w:marTop w:val="0"/>
      <w:marBottom w:val="0"/>
      <w:divBdr>
        <w:top w:val="none" w:sz="0" w:space="0" w:color="auto"/>
        <w:left w:val="none" w:sz="0" w:space="0" w:color="auto"/>
        <w:bottom w:val="none" w:sz="0" w:space="0" w:color="auto"/>
        <w:right w:val="none" w:sz="0" w:space="0" w:color="auto"/>
      </w:divBdr>
    </w:div>
    <w:div w:id="1005323439">
      <w:bodyDiv w:val="1"/>
      <w:marLeft w:val="0"/>
      <w:marRight w:val="0"/>
      <w:marTop w:val="0"/>
      <w:marBottom w:val="0"/>
      <w:divBdr>
        <w:top w:val="none" w:sz="0" w:space="0" w:color="auto"/>
        <w:left w:val="none" w:sz="0" w:space="0" w:color="auto"/>
        <w:bottom w:val="none" w:sz="0" w:space="0" w:color="auto"/>
        <w:right w:val="none" w:sz="0" w:space="0" w:color="auto"/>
      </w:divBdr>
    </w:div>
    <w:div w:id="1024285305">
      <w:bodyDiv w:val="1"/>
      <w:marLeft w:val="0"/>
      <w:marRight w:val="0"/>
      <w:marTop w:val="0"/>
      <w:marBottom w:val="0"/>
      <w:divBdr>
        <w:top w:val="none" w:sz="0" w:space="0" w:color="auto"/>
        <w:left w:val="none" w:sz="0" w:space="0" w:color="auto"/>
        <w:bottom w:val="none" w:sz="0" w:space="0" w:color="auto"/>
        <w:right w:val="none" w:sz="0" w:space="0" w:color="auto"/>
      </w:divBdr>
    </w:div>
    <w:div w:id="1028675405">
      <w:bodyDiv w:val="1"/>
      <w:marLeft w:val="0"/>
      <w:marRight w:val="0"/>
      <w:marTop w:val="0"/>
      <w:marBottom w:val="0"/>
      <w:divBdr>
        <w:top w:val="none" w:sz="0" w:space="0" w:color="auto"/>
        <w:left w:val="none" w:sz="0" w:space="0" w:color="auto"/>
        <w:bottom w:val="none" w:sz="0" w:space="0" w:color="auto"/>
        <w:right w:val="none" w:sz="0" w:space="0" w:color="auto"/>
      </w:divBdr>
    </w:div>
    <w:div w:id="1037703925">
      <w:bodyDiv w:val="1"/>
      <w:marLeft w:val="0"/>
      <w:marRight w:val="0"/>
      <w:marTop w:val="0"/>
      <w:marBottom w:val="0"/>
      <w:divBdr>
        <w:top w:val="none" w:sz="0" w:space="0" w:color="auto"/>
        <w:left w:val="none" w:sz="0" w:space="0" w:color="auto"/>
        <w:bottom w:val="none" w:sz="0" w:space="0" w:color="auto"/>
        <w:right w:val="none" w:sz="0" w:space="0" w:color="auto"/>
      </w:divBdr>
    </w:div>
    <w:div w:id="1038581160">
      <w:bodyDiv w:val="1"/>
      <w:marLeft w:val="0"/>
      <w:marRight w:val="0"/>
      <w:marTop w:val="0"/>
      <w:marBottom w:val="0"/>
      <w:divBdr>
        <w:top w:val="none" w:sz="0" w:space="0" w:color="auto"/>
        <w:left w:val="none" w:sz="0" w:space="0" w:color="auto"/>
        <w:bottom w:val="none" w:sz="0" w:space="0" w:color="auto"/>
        <w:right w:val="none" w:sz="0" w:space="0" w:color="auto"/>
      </w:divBdr>
    </w:div>
    <w:div w:id="1042947135">
      <w:bodyDiv w:val="1"/>
      <w:marLeft w:val="0"/>
      <w:marRight w:val="0"/>
      <w:marTop w:val="0"/>
      <w:marBottom w:val="0"/>
      <w:divBdr>
        <w:top w:val="none" w:sz="0" w:space="0" w:color="auto"/>
        <w:left w:val="none" w:sz="0" w:space="0" w:color="auto"/>
        <w:bottom w:val="none" w:sz="0" w:space="0" w:color="auto"/>
        <w:right w:val="none" w:sz="0" w:space="0" w:color="auto"/>
      </w:divBdr>
    </w:div>
    <w:div w:id="1045564474">
      <w:bodyDiv w:val="1"/>
      <w:marLeft w:val="0"/>
      <w:marRight w:val="0"/>
      <w:marTop w:val="0"/>
      <w:marBottom w:val="0"/>
      <w:divBdr>
        <w:top w:val="none" w:sz="0" w:space="0" w:color="auto"/>
        <w:left w:val="none" w:sz="0" w:space="0" w:color="auto"/>
        <w:bottom w:val="none" w:sz="0" w:space="0" w:color="auto"/>
        <w:right w:val="none" w:sz="0" w:space="0" w:color="auto"/>
      </w:divBdr>
    </w:div>
    <w:div w:id="1055159076">
      <w:bodyDiv w:val="1"/>
      <w:marLeft w:val="0"/>
      <w:marRight w:val="0"/>
      <w:marTop w:val="0"/>
      <w:marBottom w:val="0"/>
      <w:divBdr>
        <w:top w:val="none" w:sz="0" w:space="0" w:color="auto"/>
        <w:left w:val="none" w:sz="0" w:space="0" w:color="auto"/>
        <w:bottom w:val="none" w:sz="0" w:space="0" w:color="auto"/>
        <w:right w:val="none" w:sz="0" w:space="0" w:color="auto"/>
      </w:divBdr>
    </w:div>
    <w:div w:id="1066610981">
      <w:bodyDiv w:val="1"/>
      <w:marLeft w:val="0"/>
      <w:marRight w:val="0"/>
      <w:marTop w:val="0"/>
      <w:marBottom w:val="0"/>
      <w:divBdr>
        <w:top w:val="none" w:sz="0" w:space="0" w:color="auto"/>
        <w:left w:val="none" w:sz="0" w:space="0" w:color="auto"/>
        <w:bottom w:val="none" w:sz="0" w:space="0" w:color="auto"/>
        <w:right w:val="none" w:sz="0" w:space="0" w:color="auto"/>
      </w:divBdr>
    </w:div>
    <w:div w:id="1066953920">
      <w:bodyDiv w:val="1"/>
      <w:marLeft w:val="0"/>
      <w:marRight w:val="0"/>
      <w:marTop w:val="0"/>
      <w:marBottom w:val="0"/>
      <w:divBdr>
        <w:top w:val="none" w:sz="0" w:space="0" w:color="auto"/>
        <w:left w:val="none" w:sz="0" w:space="0" w:color="auto"/>
        <w:bottom w:val="none" w:sz="0" w:space="0" w:color="auto"/>
        <w:right w:val="none" w:sz="0" w:space="0" w:color="auto"/>
      </w:divBdr>
    </w:div>
    <w:div w:id="1067269235">
      <w:bodyDiv w:val="1"/>
      <w:marLeft w:val="0"/>
      <w:marRight w:val="0"/>
      <w:marTop w:val="0"/>
      <w:marBottom w:val="0"/>
      <w:divBdr>
        <w:top w:val="none" w:sz="0" w:space="0" w:color="auto"/>
        <w:left w:val="none" w:sz="0" w:space="0" w:color="auto"/>
        <w:bottom w:val="none" w:sz="0" w:space="0" w:color="auto"/>
        <w:right w:val="none" w:sz="0" w:space="0" w:color="auto"/>
      </w:divBdr>
    </w:div>
    <w:div w:id="1068697112">
      <w:bodyDiv w:val="1"/>
      <w:marLeft w:val="0"/>
      <w:marRight w:val="0"/>
      <w:marTop w:val="0"/>
      <w:marBottom w:val="0"/>
      <w:divBdr>
        <w:top w:val="none" w:sz="0" w:space="0" w:color="auto"/>
        <w:left w:val="none" w:sz="0" w:space="0" w:color="auto"/>
        <w:bottom w:val="none" w:sz="0" w:space="0" w:color="auto"/>
        <w:right w:val="none" w:sz="0" w:space="0" w:color="auto"/>
      </w:divBdr>
    </w:div>
    <w:div w:id="1075469657">
      <w:bodyDiv w:val="1"/>
      <w:marLeft w:val="0"/>
      <w:marRight w:val="0"/>
      <w:marTop w:val="0"/>
      <w:marBottom w:val="0"/>
      <w:divBdr>
        <w:top w:val="none" w:sz="0" w:space="0" w:color="auto"/>
        <w:left w:val="none" w:sz="0" w:space="0" w:color="auto"/>
        <w:bottom w:val="none" w:sz="0" w:space="0" w:color="auto"/>
        <w:right w:val="none" w:sz="0" w:space="0" w:color="auto"/>
      </w:divBdr>
    </w:div>
    <w:div w:id="1077902659">
      <w:bodyDiv w:val="1"/>
      <w:marLeft w:val="0"/>
      <w:marRight w:val="0"/>
      <w:marTop w:val="0"/>
      <w:marBottom w:val="0"/>
      <w:divBdr>
        <w:top w:val="none" w:sz="0" w:space="0" w:color="auto"/>
        <w:left w:val="none" w:sz="0" w:space="0" w:color="auto"/>
        <w:bottom w:val="none" w:sz="0" w:space="0" w:color="auto"/>
        <w:right w:val="none" w:sz="0" w:space="0" w:color="auto"/>
      </w:divBdr>
    </w:div>
    <w:div w:id="1083144514">
      <w:bodyDiv w:val="1"/>
      <w:marLeft w:val="0"/>
      <w:marRight w:val="0"/>
      <w:marTop w:val="0"/>
      <w:marBottom w:val="0"/>
      <w:divBdr>
        <w:top w:val="none" w:sz="0" w:space="0" w:color="auto"/>
        <w:left w:val="none" w:sz="0" w:space="0" w:color="auto"/>
        <w:bottom w:val="none" w:sz="0" w:space="0" w:color="auto"/>
        <w:right w:val="none" w:sz="0" w:space="0" w:color="auto"/>
      </w:divBdr>
    </w:div>
    <w:div w:id="1083188219">
      <w:bodyDiv w:val="1"/>
      <w:marLeft w:val="0"/>
      <w:marRight w:val="0"/>
      <w:marTop w:val="0"/>
      <w:marBottom w:val="0"/>
      <w:divBdr>
        <w:top w:val="none" w:sz="0" w:space="0" w:color="auto"/>
        <w:left w:val="none" w:sz="0" w:space="0" w:color="auto"/>
        <w:bottom w:val="none" w:sz="0" w:space="0" w:color="auto"/>
        <w:right w:val="none" w:sz="0" w:space="0" w:color="auto"/>
      </w:divBdr>
    </w:div>
    <w:div w:id="1086079175">
      <w:bodyDiv w:val="1"/>
      <w:marLeft w:val="0"/>
      <w:marRight w:val="0"/>
      <w:marTop w:val="0"/>
      <w:marBottom w:val="0"/>
      <w:divBdr>
        <w:top w:val="none" w:sz="0" w:space="0" w:color="auto"/>
        <w:left w:val="none" w:sz="0" w:space="0" w:color="auto"/>
        <w:bottom w:val="none" w:sz="0" w:space="0" w:color="auto"/>
        <w:right w:val="none" w:sz="0" w:space="0" w:color="auto"/>
      </w:divBdr>
    </w:div>
    <w:div w:id="1092775867">
      <w:bodyDiv w:val="1"/>
      <w:marLeft w:val="0"/>
      <w:marRight w:val="0"/>
      <w:marTop w:val="0"/>
      <w:marBottom w:val="0"/>
      <w:divBdr>
        <w:top w:val="none" w:sz="0" w:space="0" w:color="auto"/>
        <w:left w:val="none" w:sz="0" w:space="0" w:color="auto"/>
        <w:bottom w:val="none" w:sz="0" w:space="0" w:color="auto"/>
        <w:right w:val="none" w:sz="0" w:space="0" w:color="auto"/>
      </w:divBdr>
    </w:div>
    <w:div w:id="1119881826">
      <w:bodyDiv w:val="1"/>
      <w:marLeft w:val="0"/>
      <w:marRight w:val="0"/>
      <w:marTop w:val="0"/>
      <w:marBottom w:val="0"/>
      <w:divBdr>
        <w:top w:val="none" w:sz="0" w:space="0" w:color="auto"/>
        <w:left w:val="none" w:sz="0" w:space="0" w:color="auto"/>
        <w:bottom w:val="none" w:sz="0" w:space="0" w:color="auto"/>
        <w:right w:val="none" w:sz="0" w:space="0" w:color="auto"/>
      </w:divBdr>
    </w:div>
    <w:div w:id="1121535414">
      <w:bodyDiv w:val="1"/>
      <w:marLeft w:val="0"/>
      <w:marRight w:val="0"/>
      <w:marTop w:val="0"/>
      <w:marBottom w:val="0"/>
      <w:divBdr>
        <w:top w:val="none" w:sz="0" w:space="0" w:color="auto"/>
        <w:left w:val="none" w:sz="0" w:space="0" w:color="auto"/>
        <w:bottom w:val="none" w:sz="0" w:space="0" w:color="auto"/>
        <w:right w:val="none" w:sz="0" w:space="0" w:color="auto"/>
      </w:divBdr>
    </w:div>
    <w:div w:id="1123958584">
      <w:bodyDiv w:val="1"/>
      <w:marLeft w:val="0"/>
      <w:marRight w:val="0"/>
      <w:marTop w:val="0"/>
      <w:marBottom w:val="0"/>
      <w:divBdr>
        <w:top w:val="none" w:sz="0" w:space="0" w:color="auto"/>
        <w:left w:val="none" w:sz="0" w:space="0" w:color="auto"/>
        <w:bottom w:val="none" w:sz="0" w:space="0" w:color="auto"/>
        <w:right w:val="none" w:sz="0" w:space="0" w:color="auto"/>
      </w:divBdr>
    </w:div>
    <w:div w:id="1127357151">
      <w:bodyDiv w:val="1"/>
      <w:marLeft w:val="0"/>
      <w:marRight w:val="0"/>
      <w:marTop w:val="0"/>
      <w:marBottom w:val="0"/>
      <w:divBdr>
        <w:top w:val="none" w:sz="0" w:space="0" w:color="auto"/>
        <w:left w:val="none" w:sz="0" w:space="0" w:color="auto"/>
        <w:bottom w:val="none" w:sz="0" w:space="0" w:color="auto"/>
        <w:right w:val="none" w:sz="0" w:space="0" w:color="auto"/>
      </w:divBdr>
    </w:div>
    <w:div w:id="1131703707">
      <w:bodyDiv w:val="1"/>
      <w:marLeft w:val="0"/>
      <w:marRight w:val="0"/>
      <w:marTop w:val="0"/>
      <w:marBottom w:val="0"/>
      <w:divBdr>
        <w:top w:val="none" w:sz="0" w:space="0" w:color="auto"/>
        <w:left w:val="none" w:sz="0" w:space="0" w:color="auto"/>
        <w:bottom w:val="none" w:sz="0" w:space="0" w:color="auto"/>
        <w:right w:val="none" w:sz="0" w:space="0" w:color="auto"/>
      </w:divBdr>
    </w:div>
    <w:div w:id="1134444200">
      <w:bodyDiv w:val="1"/>
      <w:marLeft w:val="0"/>
      <w:marRight w:val="0"/>
      <w:marTop w:val="0"/>
      <w:marBottom w:val="0"/>
      <w:divBdr>
        <w:top w:val="none" w:sz="0" w:space="0" w:color="auto"/>
        <w:left w:val="none" w:sz="0" w:space="0" w:color="auto"/>
        <w:bottom w:val="none" w:sz="0" w:space="0" w:color="auto"/>
        <w:right w:val="none" w:sz="0" w:space="0" w:color="auto"/>
      </w:divBdr>
    </w:div>
    <w:div w:id="1135752910">
      <w:bodyDiv w:val="1"/>
      <w:marLeft w:val="0"/>
      <w:marRight w:val="0"/>
      <w:marTop w:val="0"/>
      <w:marBottom w:val="0"/>
      <w:divBdr>
        <w:top w:val="none" w:sz="0" w:space="0" w:color="auto"/>
        <w:left w:val="none" w:sz="0" w:space="0" w:color="auto"/>
        <w:bottom w:val="none" w:sz="0" w:space="0" w:color="auto"/>
        <w:right w:val="none" w:sz="0" w:space="0" w:color="auto"/>
      </w:divBdr>
    </w:div>
    <w:div w:id="1143080079">
      <w:bodyDiv w:val="1"/>
      <w:marLeft w:val="0"/>
      <w:marRight w:val="0"/>
      <w:marTop w:val="0"/>
      <w:marBottom w:val="0"/>
      <w:divBdr>
        <w:top w:val="none" w:sz="0" w:space="0" w:color="auto"/>
        <w:left w:val="none" w:sz="0" w:space="0" w:color="auto"/>
        <w:bottom w:val="none" w:sz="0" w:space="0" w:color="auto"/>
        <w:right w:val="none" w:sz="0" w:space="0" w:color="auto"/>
      </w:divBdr>
    </w:div>
    <w:div w:id="1152335906">
      <w:bodyDiv w:val="1"/>
      <w:marLeft w:val="0"/>
      <w:marRight w:val="0"/>
      <w:marTop w:val="0"/>
      <w:marBottom w:val="0"/>
      <w:divBdr>
        <w:top w:val="none" w:sz="0" w:space="0" w:color="auto"/>
        <w:left w:val="none" w:sz="0" w:space="0" w:color="auto"/>
        <w:bottom w:val="none" w:sz="0" w:space="0" w:color="auto"/>
        <w:right w:val="none" w:sz="0" w:space="0" w:color="auto"/>
      </w:divBdr>
    </w:div>
    <w:div w:id="1161891839">
      <w:bodyDiv w:val="1"/>
      <w:marLeft w:val="0"/>
      <w:marRight w:val="0"/>
      <w:marTop w:val="0"/>
      <w:marBottom w:val="0"/>
      <w:divBdr>
        <w:top w:val="none" w:sz="0" w:space="0" w:color="auto"/>
        <w:left w:val="none" w:sz="0" w:space="0" w:color="auto"/>
        <w:bottom w:val="none" w:sz="0" w:space="0" w:color="auto"/>
        <w:right w:val="none" w:sz="0" w:space="0" w:color="auto"/>
      </w:divBdr>
    </w:div>
    <w:div w:id="1163198987">
      <w:bodyDiv w:val="1"/>
      <w:marLeft w:val="0"/>
      <w:marRight w:val="0"/>
      <w:marTop w:val="0"/>
      <w:marBottom w:val="0"/>
      <w:divBdr>
        <w:top w:val="none" w:sz="0" w:space="0" w:color="auto"/>
        <w:left w:val="none" w:sz="0" w:space="0" w:color="auto"/>
        <w:bottom w:val="none" w:sz="0" w:space="0" w:color="auto"/>
        <w:right w:val="none" w:sz="0" w:space="0" w:color="auto"/>
      </w:divBdr>
    </w:div>
    <w:div w:id="1164852850">
      <w:bodyDiv w:val="1"/>
      <w:marLeft w:val="0"/>
      <w:marRight w:val="0"/>
      <w:marTop w:val="0"/>
      <w:marBottom w:val="0"/>
      <w:divBdr>
        <w:top w:val="none" w:sz="0" w:space="0" w:color="auto"/>
        <w:left w:val="none" w:sz="0" w:space="0" w:color="auto"/>
        <w:bottom w:val="none" w:sz="0" w:space="0" w:color="auto"/>
        <w:right w:val="none" w:sz="0" w:space="0" w:color="auto"/>
      </w:divBdr>
    </w:div>
    <w:div w:id="1169905246">
      <w:bodyDiv w:val="1"/>
      <w:marLeft w:val="0"/>
      <w:marRight w:val="0"/>
      <w:marTop w:val="0"/>
      <w:marBottom w:val="0"/>
      <w:divBdr>
        <w:top w:val="none" w:sz="0" w:space="0" w:color="auto"/>
        <w:left w:val="none" w:sz="0" w:space="0" w:color="auto"/>
        <w:bottom w:val="none" w:sz="0" w:space="0" w:color="auto"/>
        <w:right w:val="none" w:sz="0" w:space="0" w:color="auto"/>
      </w:divBdr>
    </w:div>
    <w:div w:id="1179201206">
      <w:bodyDiv w:val="1"/>
      <w:marLeft w:val="0"/>
      <w:marRight w:val="0"/>
      <w:marTop w:val="0"/>
      <w:marBottom w:val="0"/>
      <w:divBdr>
        <w:top w:val="none" w:sz="0" w:space="0" w:color="auto"/>
        <w:left w:val="none" w:sz="0" w:space="0" w:color="auto"/>
        <w:bottom w:val="none" w:sz="0" w:space="0" w:color="auto"/>
        <w:right w:val="none" w:sz="0" w:space="0" w:color="auto"/>
      </w:divBdr>
    </w:div>
    <w:div w:id="1181776659">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202748724">
      <w:bodyDiv w:val="1"/>
      <w:marLeft w:val="0"/>
      <w:marRight w:val="0"/>
      <w:marTop w:val="0"/>
      <w:marBottom w:val="0"/>
      <w:divBdr>
        <w:top w:val="none" w:sz="0" w:space="0" w:color="auto"/>
        <w:left w:val="none" w:sz="0" w:space="0" w:color="auto"/>
        <w:bottom w:val="none" w:sz="0" w:space="0" w:color="auto"/>
        <w:right w:val="none" w:sz="0" w:space="0" w:color="auto"/>
      </w:divBdr>
    </w:div>
    <w:div w:id="1209758524">
      <w:bodyDiv w:val="1"/>
      <w:marLeft w:val="0"/>
      <w:marRight w:val="0"/>
      <w:marTop w:val="0"/>
      <w:marBottom w:val="0"/>
      <w:divBdr>
        <w:top w:val="none" w:sz="0" w:space="0" w:color="auto"/>
        <w:left w:val="none" w:sz="0" w:space="0" w:color="auto"/>
        <w:bottom w:val="none" w:sz="0" w:space="0" w:color="auto"/>
        <w:right w:val="none" w:sz="0" w:space="0" w:color="auto"/>
      </w:divBdr>
    </w:div>
    <w:div w:id="1224760209">
      <w:bodyDiv w:val="1"/>
      <w:marLeft w:val="0"/>
      <w:marRight w:val="0"/>
      <w:marTop w:val="0"/>
      <w:marBottom w:val="0"/>
      <w:divBdr>
        <w:top w:val="none" w:sz="0" w:space="0" w:color="auto"/>
        <w:left w:val="none" w:sz="0" w:space="0" w:color="auto"/>
        <w:bottom w:val="none" w:sz="0" w:space="0" w:color="auto"/>
        <w:right w:val="none" w:sz="0" w:space="0" w:color="auto"/>
      </w:divBdr>
    </w:div>
    <w:div w:id="1226258689">
      <w:bodyDiv w:val="1"/>
      <w:marLeft w:val="0"/>
      <w:marRight w:val="0"/>
      <w:marTop w:val="0"/>
      <w:marBottom w:val="0"/>
      <w:divBdr>
        <w:top w:val="none" w:sz="0" w:space="0" w:color="auto"/>
        <w:left w:val="none" w:sz="0" w:space="0" w:color="auto"/>
        <w:bottom w:val="none" w:sz="0" w:space="0" w:color="auto"/>
        <w:right w:val="none" w:sz="0" w:space="0" w:color="auto"/>
      </w:divBdr>
    </w:div>
    <w:div w:id="1227646221">
      <w:bodyDiv w:val="1"/>
      <w:marLeft w:val="0"/>
      <w:marRight w:val="0"/>
      <w:marTop w:val="0"/>
      <w:marBottom w:val="0"/>
      <w:divBdr>
        <w:top w:val="none" w:sz="0" w:space="0" w:color="auto"/>
        <w:left w:val="none" w:sz="0" w:space="0" w:color="auto"/>
        <w:bottom w:val="none" w:sz="0" w:space="0" w:color="auto"/>
        <w:right w:val="none" w:sz="0" w:space="0" w:color="auto"/>
      </w:divBdr>
    </w:div>
    <w:div w:id="1243835277">
      <w:bodyDiv w:val="1"/>
      <w:marLeft w:val="0"/>
      <w:marRight w:val="0"/>
      <w:marTop w:val="0"/>
      <w:marBottom w:val="0"/>
      <w:divBdr>
        <w:top w:val="none" w:sz="0" w:space="0" w:color="auto"/>
        <w:left w:val="none" w:sz="0" w:space="0" w:color="auto"/>
        <w:bottom w:val="none" w:sz="0" w:space="0" w:color="auto"/>
        <w:right w:val="none" w:sz="0" w:space="0" w:color="auto"/>
      </w:divBdr>
    </w:div>
    <w:div w:id="1244797144">
      <w:bodyDiv w:val="1"/>
      <w:marLeft w:val="0"/>
      <w:marRight w:val="0"/>
      <w:marTop w:val="0"/>
      <w:marBottom w:val="0"/>
      <w:divBdr>
        <w:top w:val="none" w:sz="0" w:space="0" w:color="auto"/>
        <w:left w:val="none" w:sz="0" w:space="0" w:color="auto"/>
        <w:bottom w:val="none" w:sz="0" w:space="0" w:color="auto"/>
        <w:right w:val="none" w:sz="0" w:space="0" w:color="auto"/>
      </w:divBdr>
    </w:div>
    <w:div w:id="1248076072">
      <w:bodyDiv w:val="1"/>
      <w:marLeft w:val="0"/>
      <w:marRight w:val="0"/>
      <w:marTop w:val="0"/>
      <w:marBottom w:val="0"/>
      <w:divBdr>
        <w:top w:val="none" w:sz="0" w:space="0" w:color="auto"/>
        <w:left w:val="none" w:sz="0" w:space="0" w:color="auto"/>
        <w:bottom w:val="none" w:sz="0" w:space="0" w:color="auto"/>
        <w:right w:val="none" w:sz="0" w:space="0" w:color="auto"/>
      </w:divBdr>
    </w:div>
    <w:div w:id="1253130001">
      <w:bodyDiv w:val="1"/>
      <w:marLeft w:val="0"/>
      <w:marRight w:val="0"/>
      <w:marTop w:val="0"/>
      <w:marBottom w:val="0"/>
      <w:divBdr>
        <w:top w:val="none" w:sz="0" w:space="0" w:color="auto"/>
        <w:left w:val="none" w:sz="0" w:space="0" w:color="auto"/>
        <w:bottom w:val="none" w:sz="0" w:space="0" w:color="auto"/>
        <w:right w:val="none" w:sz="0" w:space="0" w:color="auto"/>
      </w:divBdr>
    </w:div>
    <w:div w:id="1257471678">
      <w:bodyDiv w:val="1"/>
      <w:marLeft w:val="0"/>
      <w:marRight w:val="0"/>
      <w:marTop w:val="0"/>
      <w:marBottom w:val="0"/>
      <w:divBdr>
        <w:top w:val="none" w:sz="0" w:space="0" w:color="auto"/>
        <w:left w:val="none" w:sz="0" w:space="0" w:color="auto"/>
        <w:bottom w:val="none" w:sz="0" w:space="0" w:color="auto"/>
        <w:right w:val="none" w:sz="0" w:space="0" w:color="auto"/>
      </w:divBdr>
    </w:div>
    <w:div w:id="1260793911">
      <w:bodyDiv w:val="1"/>
      <w:marLeft w:val="0"/>
      <w:marRight w:val="0"/>
      <w:marTop w:val="0"/>
      <w:marBottom w:val="0"/>
      <w:divBdr>
        <w:top w:val="none" w:sz="0" w:space="0" w:color="auto"/>
        <w:left w:val="none" w:sz="0" w:space="0" w:color="auto"/>
        <w:bottom w:val="none" w:sz="0" w:space="0" w:color="auto"/>
        <w:right w:val="none" w:sz="0" w:space="0" w:color="auto"/>
      </w:divBdr>
    </w:div>
    <w:div w:id="1265845072">
      <w:bodyDiv w:val="1"/>
      <w:marLeft w:val="0"/>
      <w:marRight w:val="0"/>
      <w:marTop w:val="0"/>
      <w:marBottom w:val="0"/>
      <w:divBdr>
        <w:top w:val="none" w:sz="0" w:space="0" w:color="auto"/>
        <w:left w:val="none" w:sz="0" w:space="0" w:color="auto"/>
        <w:bottom w:val="none" w:sz="0" w:space="0" w:color="auto"/>
        <w:right w:val="none" w:sz="0" w:space="0" w:color="auto"/>
      </w:divBdr>
    </w:div>
    <w:div w:id="1300913941">
      <w:bodyDiv w:val="1"/>
      <w:marLeft w:val="0"/>
      <w:marRight w:val="0"/>
      <w:marTop w:val="0"/>
      <w:marBottom w:val="0"/>
      <w:divBdr>
        <w:top w:val="none" w:sz="0" w:space="0" w:color="auto"/>
        <w:left w:val="none" w:sz="0" w:space="0" w:color="auto"/>
        <w:bottom w:val="none" w:sz="0" w:space="0" w:color="auto"/>
        <w:right w:val="none" w:sz="0" w:space="0" w:color="auto"/>
      </w:divBdr>
    </w:div>
    <w:div w:id="1328365653">
      <w:bodyDiv w:val="1"/>
      <w:marLeft w:val="0"/>
      <w:marRight w:val="0"/>
      <w:marTop w:val="0"/>
      <w:marBottom w:val="0"/>
      <w:divBdr>
        <w:top w:val="none" w:sz="0" w:space="0" w:color="auto"/>
        <w:left w:val="none" w:sz="0" w:space="0" w:color="auto"/>
        <w:bottom w:val="none" w:sz="0" w:space="0" w:color="auto"/>
        <w:right w:val="none" w:sz="0" w:space="0" w:color="auto"/>
      </w:divBdr>
    </w:div>
    <w:div w:id="1328708799">
      <w:bodyDiv w:val="1"/>
      <w:marLeft w:val="0"/>
      <w:marRight w:val="0"/>
      <w:marTop w:val="0"/>
      <w:marBottom w:val="0"/>
      <w:divBdr>
        <w:top w:val="none" w:sz="0" w:space="0" w:color="auto"/>
        <w:left w:val="none" w:sz="0" w:space="0" w:color="auto"/>
        <w:bottom w:val="none" w:sz="0" w:space="0" w:color="auto"/>
        <w:right w:val="none" w:sz="0" w:space="0" w:color="auto"/>
      </w:divBdr>
    </w:div>
    <w:div w:id="1332827504">
      <w:bodyDiv w:val="1"/>
      <w:marLeft w:val="0"/>
      <w:marRight w:val="0"/>
      <w:marTop w:val="0"/>
      <w:marBottom w:val="0"/>
      <w:divBdr>
        <w:top w:val="none" w:sz="0" w:space="0" w:color="auto"/>
        <w:left w:val="none" w:sz="0" w:space="0" w:color="auto"/>
        <w:bottom w:val="none" w:sz="0" w:space="0" w:color="auto"/>
        <w:right w:val="none" w:sz="0" w:space="0" w:color="auto"/>
      </w:divBdr>
    </w:div>
    <w:div w:id="1336033326">
      <w:bodyDiv w:val="1"/>
      <w:marLeft w:val="0"/>
      <w:marRight w:val="0"/>
      <w:marTop w:val="0"/>
      <w:marBottom w:val="0"/>
      <w:divBdr>
        <w:top w:val="none" w:sz="0" w:space="0" w:color="auto"/>
        <w:left w:val="none" w:sz="0" w:space="0" w:color="auto"/>
        <w:bottom w:val="none" w:sz="0" w:space="0" w:color="auto"/>
        <w:right w:val="none" w:sz="0" w:space="0" w:color="auto"/>
      </w:divBdr>
    </w:div>
    <w:div w:id="1342506468">
      <w:bodyDiv w:val="1"/>
      <w:marLeft w:val="0"/>
      <w:marRight w:val="0"/>
      <w:marTop w:val="0"/>
      <w:marBottom w:val="0"/>
      <w:divBdr>
        <w:top w:val="none" w:sz="0" w:space="0" w:color="auto"/>
        <w:left w:val="none" w:sz="0" w:space="0" w:color="auto"/>
        <w:bottom w:val="none" w:sz="0" w:space="0" w:color="auto"/>
        <w:right w:val="none" w:sz="0" w:space="0" w:color="auto"/>
      </w:divBdr>
    </w:div>
    <w:div w:id="1348866087">
      <w:bodyDiv w:val="1"/>
      <w:marLeft w:val="0"/>
      <w:marRight w:val="0"/>
      <w:marTop w:val="0"/>
      <w:marBottom w:val="0"/>
      <w:divBdr>
        <w:top w:val="none" w:sz="0" w:space="0" w:color="auto"/>
        <w:left w:val="none" w:sz="0" w:space="0" w:color="auto"/>
        <w:bottom w:val="none" w:sz="0" w:space="0" w:color="auto"/>
        <w:right w:val="none" w:sz="0" w:space="0" w:color="auto"/>
      </w:divBdr>
    </w:div>
    <w:div w:id="1354067297">
      <w:bodyDiv w:val="1"/>
      <w:marLeft w:val="0"/>
      <w:marRight w:val="0"/>
      <w:marTop w:val="0"/>
      <w:marBottom w:val="0"/>
      <w:divBdr>
        <w:top w:val="none" w:sz="0" w:space="0" w:color="auto"/>
        <w:left w:val="none" w:sz="0" w:space="0" w:color="auto"/>
        <w:bottom w:val="none" w:sz="0" w:space="0" w:color="auto"/>
        <w:right w:val="none" w:sz="0" w:space="0" w:color="auto"/>
      </w:divBdr>
    </w:div>
    <w:div w:id="1359434295">
      <w:bodyDiv w:val="1"/>
      <w:marLeft w:val="0"/>
      <w:marRight w:val="0"/>
      <w:marTop w:val="0"/>
      <w:marBottom w:val="0"/>
      <w:divBdr>
        <w:top w:val="none" w:sz="0" w:space="0" w:color="auto"/>
        <w:left w:val="none" w:sz="0" w:space="0" w:color="auto"/>
        <w:bottom w:val="none" w:sz="0" w:space="0" w:color="auto"/>
        <w:right w:val="none" w:sz="0" w:space="0" w:color="auto"/>
      </w:divBdr>
    </w:div>
    <w:div w:id="1379664130">
      <w:bodyDiv w:val="1"/>
      <w:marLeft w:val="0"/>
      <w:marRight w:val="0"/>
      <w:marTop w:val="0"/>
      <w:marBottom w:val="0"/>
      <w:divBdr>
        <w:top w:val="none" w:sz="0" w:space="0" w:color="auto"/>
        <w:left w:val="none" w:sz="0" w:space="0" w:color="auto"/>
        <w:bottom w:val="none" w:sz="0" w:space="0" w:color="auto"/>
        <w:right w:val="none" w:sz="0" w:space="0" w:color="auto"/>
      </w:divBdr>
    </w:div>
    <w:div w:id="1383871833">
      <w:bodyDiv w:val="1"/>
      <w:marLeft w:val="0"/>
      <w:marRight w:val="0"/>
      <w:marTop w:val="0"/>
      <w:marBottom w:val="0"/>
      <w:divBdr>
        <w:top w:val="none" w:sz="0" w:space="0" w:color="auto"/>
        <w:left w:val="none" w:sz="0" w:space="0" w:color="auto"/>
        <w:bottom w:val="none" w:sz="0" w:space="0" w:color="auto"/>
        <w:right w:val="none" w:sz="0" w:space="0" w:color="auto"/>
      </w:divBdr>
    </w:div>
    <w:div w:id="1384479585">
      <w:bodyDiv w:val="1"/>
      <w:marLeft w:val="0"/>
      <w:marRight w:val="0"/>
      <w:marTop w:val="0"/>
      <w:marBottom w:val="0"/>
      <w:divBdr>
        <w:top w:val="none" w:sz="0" w:space="0" w:color="auto"/>
        <w:left w:val="none" w:sz="0" w:space="0" w:color="auto"/>
        <w:bottom w:val="none" w:sz="0" w:space="0" w:color="auto"/>
        <w:right w:val="none" w:sz="0" w:space="0" w:color="auto"/>
      </w:divBdr>
    </w:div>
    <w:div w:id="1384987048">
      <w:bodyDiv w:val="1"/>
      <w:marLeft w:val="0"/>
      <w:marRight w:val="0"/>
      <w:marTop w:val="0"/>
      <w:marBottom w:val="0"/>
      <w:divBdr>
        <w:top w:val="none" w:sz="0" w:space="0" w:color="auto"/>
        <w:left w:val="none" w:sz="0" w:space="0" w:color="auto"/>
        <w:bottom w:val="none" w:sz="0" w:space="0" w:color="auto"/>
        <w:right w:val="none" w:sz="0" w:space="0" w:color="auto"/>
      </w:divBdr>
    </w:div>
    <w:div w:id="1388646263">
      <w:bodyDiv w:val="1"/>
      <w:marLeft w:val="0"/>
      <w:marRight w:val="0"/>
      <w:marTop w:val="0"/>
      <w:marBottom w:val="0"/>
      <w:divBdr>
        <w:top w:val="none" w:sz="0" w:space="0" w:color="auto"/>
        <w:left w:val="none" w:sz="0" w:space="0" w:color="auto"/>
        <w:bottom w:val="none" w:sz="0" w:space="0" w:color="auto"/>
        <w:right w:val="none" w:sz="0" w:space="0" w:color="auto"/>
      </w:divBdr>
    </w:div>
    <w:div w:id="1394039220">
      <w:bodyDiv w:val="1"/>
      <w:marLeft w:val="0"/>
      <w:marRight w:val="0"/>
      <w:marTop w:val="0"/>
      <w:marBottom w:val="0"/>
      <w:divBdr>
        <w:top w:val="none" w:sz="0" w:space="0" w:color="auto"/>
        <w:left w:val="none" w:sz="0" w:space="0" w:color="auto"/>
        <w:bottom w:val="none" w:sz="0" w:space="0" w:color="auto"/>
        <w:right w:val="none" w:sz="0" w:space="0" w:color="auto"/>
      </w:divBdr>
    </w:div>
    <w:div w:id="1436367628">
      <w:bodyDiv w:val="1"/>
      <w:marLeft w:val="0"/>
      <w:marRight w:val="0"/>
      <w:marTop w:val="0"/>
      <w:marBottom w:val="0"/>
      <w:divBdr>
        <w:top w:val="none" w:sz="0" w:space="0" w:color="auto"/>
        <w:left w:val="none" w:sz="0" w:space="0" w:color="auto"/>
        <w:bottom w:val="none" w:sz="0" w:space="0" w:color="auto"/>
        <w:right w:val="none" w:sz="0" w:space="0" w:color="auto"/>
      </w:divBdr>
    </w:div>
    <w:div w:id="1451440545">
      <w:bodyDiv w:val="1"/>
      <w:marLeft w:val="0"/>
      <w:marRight w:val="0"/>
      <w:marTop w:val="0"/>
      <w:marBottom w:val="0"/>
      <w:divBdr>
        <w:top w:val="none" w:sz="0" w:space="0" w:color="auto"/>
        <w:left w:val="none" w:sz="0" w:space="0" w:color="auto"/>
        <w:bottom w:val="none" w:sz="0" w:space="0" w:color="auto"/>
        <w:right w:val="none" w:sz="0" w:space="0" w:color="auto"/>
      </w:divBdr>
    </w:div>
    <w:div w:id="1465078708">
      <w:bodyDiv w:val="1"/>
      <w:marLeft w:val="0"/>
      <w:marRight w:val="0"/>
      <w:marTop w:val="0"/>
      <w:marBottom w:val="0"/>
      <w:divBdr>
        <w:top w:val="none" w:sz="0" w:space="0" w:color="auto"/>
        <w:left w:val="none" w:sz="0" w:space="0" w:color="auto"/>
        <w:bottom w:val="none" w:sz="0" w:space="0" w:color="auto"/>
        <w:right w:val="none" w:sz="0" w:space="0" w:color="auto"/>
      </w:divBdr>
    </w:div>
    <w:div w:id="1487435662">
      <w:bodyDiv w:val="1"/>
      <w:marLeft w:val="0"/>
      <w:marRight w:val="0"/>
      <w:marTop w:val="0"/>
      <w:marBottom w:val="0"/>
      <w:divBdr>
        <w:top w:val="none" w:sz="0" w:space="0" w:color="auto"/>
        <w:left w:val="none" w:sz="0" w:space="0" w:color="auto"/>
        <w:bottom w:val="none" w:sz="0" w:space="0" w:color="auto"/>
        <w:right w:val="none" w:sz="0" w:space="0" w:color="auto"/>
      </w:divBdr>
    </w:div>
    <w:div w:id="1490320750">
      <w:bodyDiv w:val="1"/>
      <w:marLeft w:val="0"/>
      <w:marRight w:val="0"/>
      <w:marTop w:val="0"/>
      <w:marBottom w:val="0"/>
      <w:divBdr>
        <w:top w:val="none" w:sz="0" w:space="0" w:color="auto"/>
        <w:left w:val="none" w:sz="0" w:space="0" w:color="auto"/>
        <w:bottom w:val="none" w:sz="0" w:space="0" w:color="auto"/>
        <w:right w:val="none" w:sz="0" w:space="0" w:color="auto"/>
      </w:divBdr>
    </w:div>
    <w:div w:id="1500003115">
      <w:bodyDiv w:val="1"/>
      <w:marLeft w:val="0"/>
      <w:marRight w:val="0"/>
      <w:marTop w:val="0"/>
      <w:marBottom w:val="0"/>
      <w:divBdr>
        <w:top w:val="none" w:sz="0" w:space="0" w:color="auto"/>
        <w:left w:val="none" w:sz="0" w:space="0" w:color="auto"/>
        <w:bottom w:val="none" w:sz="0" w:space="0" w:color="auto"/>
        <w:right w:val="none" w:sz="0" w:space="0" w:color="auto"/>
      </w:divBdr>
    </w:div>
    <w:div w:id="1503470260">
      <w:bodyDiv w:val="1"/>
      <w:marLeft w:val="0"/>
      <w:marRight w:val="0"/>
      <w:marTop w:val="0"/>
      <w:marBottom w:val="0"/>
      <w:divBdr>
        <w:top w:val="none" w:sz="0" w:space="0" w:color="auto"/>
        <w:left w:val="none" w:sz="0" w:space="0" w:color="auto"/>
        <w:bottom w:val="none" w:sz="0" w:space="0" w:color="auto"/>
        <w:right w:val="none" w:sz="0" w:space="0" w:color="auto"/>
      </w:divBdr>
    </w:div>
    <w:div w:id="1515725778">
      <w:bodyDiv w:val="1"/>
      <w:marLeft w:val="0"/>
      <w:marRight w:val="0"/>
      <w:marTop w:val="0"/>
      <w:marBottom w:val="0"/>
      <w:divBdr>
        <w:top w:val="none" w:sz="0" w:space="0" w:color="auto"/>
        <w:left w:val="none" w:sz="0" w:space="0" w:color="auto"/>
        <w:bottom w:val="none" w:sz="0" w:space="0" w:color="auto"/>
        <w:right w:val="none" w:sz="0" w:space="0" w:color="auto"/>
      </w:divBdr>
    </w:div>
    <w:div w:id="1516727630">
      <w:bodyDiv w:val="1"/>
      <w:marLeft w:val="0"/>
      <w:marRight w:val="0"/>
      <w:marTop w:val="0"/>
      <w:marBottom w:val="0"/>
      <w:divBdr>
        <w:top w:val="none" w:sz="0" w:space="0" w:color="auto"/>
        <w:left w:val="none" w:sz="0" w:space="0" w:color="auto"/>
        <w:bottom w:val="none" w:sz="0" w:space="0" w:color="auto"/>
        <w:right w:val="none" w:sz="0" w:space="0" w:color="auto"/>
      </w:divBdr>
    </w:div>
    <w:div w:id="1532570210">
      <w:bodyDiv w:val="1"/>
      <w:marLeft w:val="0"/>
      <w:marRight w:val="0"/>
      <w:marTop w:val="0"/>
      <w:marBottom w:val="0"/>
      <w:divBdr>
        <w:top w:val="none" w:sz="0" w:space="0" w:color="auto"/>
        <w:left w:val="none" w:sz="0" w:space="0" w:color="auto"/>
        <w:bottom w:val="none" w:sz="0" w:space="0" w:color="auto"/>
        <w:right w:val="none" w:sz="0" w:space="0" w:color="auto"/>
      </w:divBdr>
    </w:div>
    <w:div w:id="1537542918">
      <w:bodyDiv w:val="1"/>
      <w:marLeft w:val="0"/>
      <w:marRight w:val="0"/>
      <w:marTop w:val="0"/>
      <w:marBottom w:val="0"/>
      <w:divBdr>
        <w:top w:val="none" w:sz="0" w:space="0" w:color="auto"/>
        <w:left w:val="none" w:sz="0" w:space="0" w:color="auto"/>
        <w:bottom w:val="none" w:sz="0" w:space="0" w:color="auto"/>
        <w:right w:val="none" w:sz="0" w:space="0" w:color="auto"/>
      </w:divBdr>
    </w:div>
    <w:div w:id="1550991562">
      <w:bodyDiv w:val="1"/>
      <w:marLeft w:val="0"/>
      <w:marRight w:val="0"/>
      <w:marTop w:val="0"/>
      <w:marBottom w:val="0"/>
      <w:divBdr>
        <w:top w:val="none" w:sz="0" w:space="0" w:color="auto"/>
        <w:left w:val="none" w:sz="0" w:space="0" w:color="auto"/>
        <w:bottom w:val="none" w:sz="0" w:space="0" w:color="auto"/>
        <w:right w:val="none" w:sz="0" w:space="0" w:color="auto"/>
      </w:divBdr>
    </w:div>
    <w:div w:id="1572881899">
      <w:bodyDiv w:val="1"/>
      <w:marLeft w:val="0"/>
      <w:marRight w:val="0"/>
      <w:marTop w:val="0"/>
      <w:marBottom w:val="0"/>
      <w:divBdr>
        <w:top w:val="none" w:sz="0" w:space="0" w:color="auto"/>
        <w:left w:val="none" w:sz="0" w:space="0" w:color="auto"/>
        <w:bottom w:val="none" w:sz="0" w:space="0" w:color="auto"/>
        <w:right w:val="none" w:sz="0" w:space="0" w:color="auto"/>
      </w:divBdr>
    </w:div>
    <w:div w:id="1574849973">
      <w:bodyDiv w:val="1"/>
      <w:marLeft w:val="0"/>
      <w:marRight w:val="0"/>
      <w:marTop w:val="0"/>
      <w:marBottom w:val="0"/>
      <w:divBdr>
        <w:top w:val="none" w:sz="0" w:space="0" w:color="auto"/>
        <w:left w:val="none" w:sz="0" w:space="0" w:color="auto"/>
        <w:bottom w:val="none" w:sz="0" w:space="0" w:color="auto"/>
        <w:right w:val="none" w:sz="0" w:space="0" w:color="auto"/>
      </w:divBdr>
    </w:div>
    <w:div w:id="1598632281">
      <w:bodyDiv w:val="1"/>
      <w:marLeft w:val="0"/>
      <w:marRight w:val="0"/>
      <w:marTop w:val="0"/>
      <w:marBottom w:val="0"/>
      <w:divBdr>
        <w:top w:val="none" w:sz="0" w:space="0" w:color="auto"/>
        <w:left w:val="none" w:sz="0" w:space="0" w:color="auto"/>
        <w:bottom w:val="none" w:sz="0" w:space="0" w:color="auto"/>
        <w:right w:val="none" w:sz="0" w:space="0" w:color="auto"/>
      </w:divBdr>
    </w:div>
    <w:div w:id="1600866502">
      <w:bodyDiv w:val="1"/>
      <w:marLeft w:val="0"/>
      <w:marRight w:val="0"/>
      <w:marTop w:val="0"/>
      <w:marBottom w:val="0"/>
      <w:divBdr>
        <w:top w:val="none" w:sz="0" w:space="0" w:color="auto"/>
        <w:left w:val="none" w:sz="0" w:space="0" w:color="auto"/>
        <w:bottom w:val="none" w:sz="0" w:space="0" w:color="auto"/>
        <w:right w:val="none" w:sz="0" w:space="0" w:color="auto"/>
      </w:divBdr>
    </w:div>
    <w:div w:id="1614552064">
      <w:bodyDiv w:val="1"/>
      <w:marLeft w:val="0"/>
      <w:marRight w:val="0"/>
      <w:marTop w:val="0"/>
      <w:marBottom w:val="0"/>
      <w:divBdr>
        <w:top w:val="none" w:sz="0" w:space="0" w:color="auto"/>
        <w:left w:val="none" w:sz="0" w:space="0" w:color="auto"/>
        <w:bottom w:val="none" w:sz="0" w:space="0" w:color="auto"/>
        <w:right w:val="none" w:sz="0" w:space="0" w:color="auto"/>
      </w:divBdr>
    </w:div>
    <w:div w:id="1614633510">
      <w:bodyDiv w:val="1"/>
      <w:marLeft w:val="0"/>
      <w:marRight w:val="0"/>
      <w:marTop w:val="0"/>
      <w:marBottom w:val="0"/>
      <w:divBdr>
        <w:top w:val="none" w:sz="0" w:space="0" w:color="auto"/>
        <w:left w:val="none" w:sz="0" w:space="0" w:color="auto"/>
        <w:bottom w:val="none" w:sz="0" w:space="0" w:color="auto"/>
        <w:right w:val="none" w:sz="0" w:space="0" w:color="auto"/>
      </w:divBdr>
    </w:div>
    <w:div w:id="1618636185">
      <w:bodyDiv w:val="1"/>
      <w:marLeft w:val="0"/>
      <w:marRight w:val="0"/>
      <w:marTop w:val="0"/>
      <w:marBottom w:val="0"/>
      <w:divBdr>
        <w:top w:val="none" w:sz="0" w:space="0" w:color="auto"/>
        <w:left w:val="none" w:sz="0" w:space="0" w:color="auto"/>
        <w:bottom w:val="none" w:sz="0" w:space="0" w:color="auto"/>
        <w:right w:val="none" w:sz="0" w:space="0" w:color="auto"/>
      </w:divBdr>
    </w:div>
    <w:div w:id="1618680007">
      <w:bodyDiv w:val="1"/>
      <w:marLeft w:val="0"/>
      <w:marRight w:val="0"/>
      <w:marTop w:val="0"/>
      <w:marBottom w:val="0"/>
      <w:divBdr>
        <w:top w:val="none" w:sz="0" w:space="0" w:color="auto"/>
        <w:left w:val="none" w:sz="0" w:space="0" w:color="auto"/>
        <w:bottom w:val="none" w:sz="0" w:space="0" w:color="auto"/>
        <w:right w:val="none" w:sz="0" w:space="0" w:color="auto"/>
      </w:divBdr>
    </w:div>
    <w:div w:id="1638955704">
      <w:bodyDiv w:val="1"/>
      <w:marLeft w:val="0"/>
      <w:marRight w:val="0"/>
      <w:marTop w:val="0"/>
      <w:marBottom w:val="0"/>
      <w:divBdr>
        <w:top w:val="none" w:sz="0" w:space="0" w:color="auto"/>
        <w:left w:val="none" w:sz="0" w:space="0" w:color="auto"/>
        <w:bottom w:val="none" w:sz="0" w:space="0" w:color="auto"/>
        <w:right w:val="none" w:sz="0" w:space="0" w:color="auto"/>
      </w:divBdr>
    </w:div>
    <w:div w:id="1643578493">
      <w:bodyDiv w:val="1"/>
      <w:marLeft w:val="0"/>
      <w:marRight w:val="0"/>
      <w:marTop w:val="0"/>
      <w:marBottom w:val="0"/>
      <w:divBdr>
        <w:top w:val="none" w:sz="0" w:space="0" w:color="auto"/>
        <w:left w:val="none" w:sz="0" w:space="0" w:color="auto"/>
        <w:bottom w:val="none" w:sz="0" w:space="0" w:color="auto"/>
        <w:right w:val="none" w:sz="0" w:space="0" w:color="auto"/>
      </w:divBdr>
    </w:div>
    <w:div w:id="1655794332">
      <w:bodyDiv w:val="1"/>
      <w:marLeft w:val="0"/>
      <w:marRight w:val="0"/>
      <w:marTop w:val="0"/>
      <w:marBottom w:val="0"/>
      <w:divBdr>
        <w:top w:val="none" w:sz="0" w:space="0" w:color="auto"/>
        <w:left w:val="none" w:sz="0" w:space="0" w:color="auto"/>
        <w:bottom w:val="none" w:sz="0" w:space="0" w:color="auto"/>
        <w:right w:val="none" w:sz="0" w:space="0" w:color="auto"/>
      </w:divBdr>
    </w:div>
    <w:div w:id="1660226732">
      <w:bodyDiv w:val="1"/>
      <w:marLeft w:val="0"/>
      <w:marRight w:val="0"/>
      <w:marTop w:val="0"/>
      <w:marBottom w:val="0"/>
      <w:divBdr>
        <w:top w:val="none" w:sz="0" w:space="0" w:color="auto"/>
        <w:left w:val="none" w:sz="0" w:space="0" w:color="auto"/>
        <w:bottom w:val="none" w:sz="0" w:space="0" w:color="auto"/>
        <w:right w:val="none" w:sz="0" w:space="0" w:color="auto"/>
      </w:divBdr>
    </w:div>
    <w:div w:id="1664892982">
      <w:bodyDiv w:val="1"/>
      <w:marLeft w:val="0"/>
      <w:marRight w:val="0"/>
      <w:marTop w:val="0"/>
      <w:marBottom w:val="0"/>
      <w:divBdr>
        <w:top w:val="none" w:sz="0" w:space="0" w:color="auto"/>
        <w:left w:val="none" w:sz="0" w:space="0" w:color="auto"/>
        <w:bottom w:val="none" w:sz="0" w:space="0" w:color="auto"/>
        <w:right w:val="none" w:sz="0" w:space="0" w:color="auto"/>
      </w:divBdr>
    </w:div>
    <w:div w:id="1672609798">
      <w:bodyDiv w:val="1"/>
      <w:marLeft w:val="0"/>
      <w:marRight w:val="0"/>
      <w:marTop w:val="0"/>
      <w:marBottom w:val="0"/>
      <w:divBdr>
        <w:top w:val="none" w:sz="0" w:space="0" w:color="auto"/>
        <w:left w:val="none" w:sz="0" w:space="0" w:color="auto"/>
        <w:bottom w:val="none" w:sz="0" w:space="0" w:color="auto"/>
        <w:right w:val="none" w:sz="0" w:space="0" w:color="auto"/>
      </w:divBdr>
    </w:div>
    <w:div w:id="1698627756">
      <w:bodyDiv w:val="1"/>
      <w:marLeft w:val="0"/>
      <w:marRight w:val="0"/>
      <w:marTop w:val="0"/>
      <w:marBottom w:val="0"/>
      <w:divBdr>
        <w:top w:val="none" w:sz="0" w:space="0" w:color="auto"/>
        <w:left w:val="none" w:sz="0" w:space="0" w:color="auto"/>
        <w:bottom w:val="none" w:sz="0" w:space="0" w:color="auto"/>
        <w:right w:val="none" w:sz="0" w:space="0" w:color="auto"/>
      </w:divBdr>
    </w:div>
    <w:div w:id="1703045623">
      <w:bodyDiv w:val="1"/>
      <w:marLeft w:val="0"/>
      <w:marRight w:val="0"/>
      <w:marTop w:val="0"/>
      <w:marBottom w:val="0"/>
      <w:divBdr>
        <w:top w:val="none" w:sz="0" w:space="0" w:color="auto"/>
        <w:left w:val="none" w:sz="0" w:space="0" w:color="auto"/>
        <w:bottom w:val="none" w:sz="0" w:space="0" w:color="auto"/>
        <w:right w:val="none" w:sz="0" w:space="0" w:color="auto"/>
      </w:divBdr>
    </w:div>
    <w:div w:id="1720085167">
      <w:bodyDiv w:val="1"/>
      <w:marLeft w:val="0"/>
      <w:marRight w:val="0"/>
      <w:marTop w:val="0"/>
      <w:marBottom w:val="0"/>
      <w:divBdr>
        <w:top w:val="none" w:sz="0" w:space="0" w:color="auto"/>
        <w:left w:val="none" w:sz="0" w:space="0" w:color="auto"/>
        <w:bottom w:val="none" w:sz="0" w:space="0" w:color="auto"/>
        <w:right w:val="none" w:sz="0" w:space="0" w:color="auto"/>
      </w:divBdr>
    </w:div>
    <w:div w:id="1729112495">
      <w:bodyDiv w:val="1"/>
      <w:marLeft w:val="0"/>
      <w:marRight w:val="0"/>
      <w:marTop w:val="0"/>
      <w:marBottom w:val="0"/>
      <w:divBdr>
        <w:top w:val="none" w:sz="0" w:space="0" w:color="auto"/>
        <w:left w:val="none" w:sz="0" w:space="0" w:color="auto"/>
        <w:bottom w:val="none" w:sz="0" w:space="0" w:color="auto"/>
        <w:right w:val="none" w:sz="0" w:space="0" w:color="auto"/>
      </w:divBdr>
    </w:div>
    <w:div w:id="1732538351">
      <w:bodyDiv w:val="1"/>
      <w:marLeft w:val="0"/>
      <w:marRight w:val="0"/>
      <w:marTop w:val="0"/>
      <w:marBottom w:val="0"/>
      <w:divBdr>
        <w:top w:val="none" w:sz="0" w:space="0" w:color="auto"/>
        <w:left w:val="none" w:sz="0" w:space="0" w:color="auto"/>
        <w:bottom w:val="none" w:sz="0" w:space="0" w:color="auto"/>
        <w:right w:val="none" w:sz="0" w:space="0" w:color="auto"/>
      </w:divBdr>
    </w:div>
    <w:div w:id="1744833735">
      <w:bodyDiv w:val="1"/>
      <w:marLeft w:val="0"/>
      <w:marRight w:val="0"/>
      <w:marTop w:val="0"/>
      <w:marBottom w:val="0"/>
      <w:divBdr>
        <w:top w:val="none" w:sz="0" w:space="0" w:color="auto"/>
        <w:left w:val="none" w:sz="0" w:space="0" w:color="auto"/>
        <w:bottom w:val="none" w:sz="0" w:space="0" w:color="auto"/>
        <w:right w:val="none" w:sz="0" w:space="0" w:color="auto"/>
      </w:divBdr>
    </w:div>
    <w:div w:id="1750158279">
      <w:bodyDiv w:val="1"/>
      <w:marLeft w:val="0"/>
      <w:marRight w:val="0"/>
      <w:marTop w:val="0"/>
      <w:marBottom w:val="0"/>
      <w:divBdr>
        <w:top w:val="none" w:sz="0" w:space="0" w:color="auto"/>
        <w:left w:val="none" w:sz="0" w:space="0" w:color="auto"/>
        <w:bottom w:val="none" w:sz="0" w:space="0" w:color="auto"/>
        <w:right w:val="none" w:sz="0" w:space="0" w:color="auto"/>
      </w:divBdr>
    </w:div>
    <w:div w:id="1751612483">
      <w:bodyDiv w:val="1"/>
      <w:marLeft w:val="0"/>
      <w:marRight w:val="0"/>
      <w:marTop w:val="0"/>
      <w:marBottom w:val="0"/>
      <w:divBdr>
        <w:top w:val="none" w:sz="0" w:space="0" w:color="auto"/>
        <w:left w:val="none" w:sz="0" w:space="0" w:color="auto"/>
        <w:bottom w:val="none" w:sz="0" w:space="0" w:color="auto"/>
        <w:right w:val="none" w:sz="0" w:space="0" w:color="auto"/>
      </w:divBdr>
    </w:div>
    <w:div w:id="1756711014">
      <w:bodyDiv w:val="1"/>
      <w:marLeft w:val="0"/>
      <w:marRight w:val="0"/>
      <w:marTop w:val="0"/>
      <w:marBottom w:val="0"/>
      <w:divBdr>
        <w:top w:val="none" w:sz="0" w:space="0" w:color="auto"/>
        <w:left w:val="none" w:sz="0" w:space="0" w:color="auto"/>
        <w:bottom w:val="none" w:sz="0" w:space="0" w:color="auto"/>
        <w:right w:val="none" w:sz="0" w:space="0" w:color="auto"/>
      </w:divBdr>
    </w:div>
    <w:div w:id="1758482641">
      <w:bodyDiv w:val="1"/>
      <w:marLeft w:val="0"/>
      <w:marRight w:val="0"/>
      <w:marTop w:val="0"/>
      <w:marBottom w:val="0"/>
      <w:divBdr>
        <w:top w:val="none" w:sz="0" w:space="0" w:color="auto"/>
        <w:left w:val="none" w:sz="0" w:space="0" w:color="auto"/>
        <w:bottom w:val="none" w:sz="0" w:space="0" w:color="auto"/>
        <w:right w:val="none" w:sz="0" w:space="0" w:color="auto"/>
      </w:divBdr>
    </w:div>
    <w:div w:id="1761101856">
      <w:bodyDiv w:val="1"/>
      <w:marLeft w:val="0"/>
      <w:marRight w:val="0"/>
      <w:marTop w:val="0"/>
      <w:marBottom w:val="0"/>
      <w:divBdr>
        <w:top w:val="none" w:sz="0" w:space="0" w:color="auto"/>
        <w:left w:val="none" w:sz="0" w:space="0" w:color="auto"/>
        <w:bottom w:val="none" w:sz="0" w:space="0" w:color="auto"/>
        <w:right w:val="none" w:sz="0" w:space="0" w:color="auto"/>
      </w:divBdr>
    </w:div>
    <w:div w:id="1780417434">
      <w:bodyDiv w:val="1"/>
      <w:marLeft w:val="0"/>
      <w:marRight w:val="0"/>
      <w:marTop w:val="0"/>
      <w:marBottom w:val="0"/>
      <w:divBdr>
        <w:top w:val="none" w:sz="0" w:space="0" w:color="auto"/>
        <w:left w:val="none" w:sz="0" w:space="0" w:color="auto"/>
        <w:bottom w:val="none" w:sz="0" w:space="0" w:color="auto"/>
        <w:right w:val="none" w:sz="0" w:space="0" w:color="auto"/>
      </w:divBdr>
    </w:div>
    <w:div w:id="1784226255">
      <w:bodyDiv w:val="1"/>
      <w:marLeft w:val="0"/>
      <w:marRight w:val="0"/>
      <w:marTop w:val="0"/>
      <w:marBottom w:val="0"/>
      <w:divBdr>
        <w:top w:val="none" w:sz="0" w:space="0" w:color="auto"/>
        <w:left w:val="none" w:sz="0" w:space="0" w:color="auto"/>
        <w:bottom w:val="none" w:sz="0" w:space="0" w:color="auto"/>
        <w:right w:val="none" w:sz="0" w:space="0" w:color="auto"/>
      </w:divBdr>
    </w:div>
    <w:div w:id="1791318780">
      <w:bodyDiv w:val="1"/>
      <w:marLeft w:val="0"/>
      <w:marRight w:val="0"/>
      <w:marTop w:val="0"/>
      <w:marBottom w:val="0"/>
      <w:divBdr>
        <w:top w:val="none" w:sz="0" w:space="0" w:color="auto"/>
        <w:left w:val="none" w:sz="0" w:space="0" w:color="auto"/>
        <w:bottom w:val="none" w:sz="0" w:space="0" w:color="auto"/>
        <w:right w:val="none" w:sz="0" w:space="0" w:color="auto"/>
      </w:divBdr>
    </w:div>
    <w:div w:id="1809013699">
      <w:bodyDiv w:val="1"/>
      <w:marLeft w:val="0"/>
      <w:marRight w:val="0"/>
      <w:marTop w:val="0"/>
      <w:marBottom w:val="0"/>
      <w:divBdr>
        <w:top w:val="none" w:sz="0" w:space="0" w:color="auto"/>
        <w:left w:val="none" w:sz="0" w:space="0" w:color="auto"/>
        <w:bottom w:val="none" w:sz="0" w:space="0" w:color="auto"/>
        <w:right w:val="none" w:sz="0" w:space="0" w:color="auto"/>
      </w:divBdr>
    </w:div>
    <w:div w:id="1820220238">
      <w:bodyDiv w:val="1"/>
      <w:marLeft w:val="0"/>
      <w:marRight w:val="0"/>
      <w:marTop w:val="0"/>
      <w:marBottom w:val="0"/>
      <w:divBdr>
        <w:top w:val="none" w:sz="0" w:space="0" w:color="auto"/>
        <w:left w:val="none" w:sz="0" w:space="0" w:color="auto"/>
        <w:bottom w:val="none" w:sz="0" w:space="0" w:color="auto"/>
        <w:right w:val="none" w:sz="0" w:space="0" w:color="auto"/>
      </w:divBdr>
    </w:div>
    <w:div w:id="1832023612">
      <w:bodyDiv w:val="1"/>
      <w:marLeft w:val="0"/>
      <w:marRight w:val="0"/>
      <w:marTop w:val="0"/>
      <w:marBottom w:val="0"/>
      <w:divBdr>
        <w:top w:val="none" w:sz="0" w:space="0" w:color="auto"/>
        <w:left w:val="none" w:sz="0" w:space="0" w:color="auto"/>
        <w:bottom w:val="none" w:sz="0" w:space="0" w:color="auto"/>
        <w:right w:val="none" w:sz="0" w:space="0" w:color="auto"/>
      </w:divBdr>
    </w:div>
    <w:div w:id="1834687848">
      <w:bodyDiv w:val="1"/>
      <w:marLeft w:val="0"/>
      <w:marRight w:val="0"/>
      <w:marTop w:val="0"/>
      <w:marBottom w:val="0"/>
      <w:divBdr>
        <w:top w:val="none" w:sz="0" w:space="0" w:color="auto"/>
        <w:left w:val="none" w:sz="0" w:space="0" w:color="auto"/>
        <w:bottom w:val="none" w:sz="0" w:space="0" w:color="auto"/>
        <w:right w:val="none" w:sz="0" w:space="0" w:color="auto"/>
      </w:divBdr>
    </w:div>
    <w:div w:id="1837920650">
      <w:bodyDiv w:val="1"/>
      <w:marLeft w:val="0"/>
      <w:marRight w:val="0"/>
      <w:marTop w:val="0"/>
      <w:marBottom w:val="0"/>
      <w:divBdr>
        <w:top w:val="none" w:sz="0" w:space="0" w:color="auto"/>
        <w:left w:val="none" w:sz="0" w:space="0" w:color="auto"/>
        <w:bottom w:val="none" w:sz="0" w:space="0" w:color="auto"/>
        <w:right w:val="none" w:sz="0" w:space="0" w:color="auto"/>
      </w:divBdr>
    </w:div>
    <w:div w:id="1853496257">
      <w:bodyDiv w:val="1"/>
      <w:marLeft w:val="0"/>
      <w:marRight w:val="0"/>
      <w:marTop w:val="0"/>
      <w:marBottom w:val="0"/>
      <w:divBdr>
        <w:top w:val="none" w:sz="0" w:space="0" w:color="auto"/>
        <w:left w:val="none" w:sz="0" w:space="0" w:color="auto"/>
        <w:bottom w:val="none" w:sz="0" w:space="0" w:color="auto"/>
        <w:right w:val="none" w:sz="0" w:space="0" w:color="auto"/>
      </w:divBdr>
    </w:div>
    <w:div w:id="1857185590">
      <w:bodyDiv w:val="1"/>
      <w:marLeft w:val="0"/>
      <w:marRight w:val="0"/>
      <w:marTop w:val="0"/>
      <w:marBottom w:val="0"/>
      <w:divBdr>
        <w:top w:val="none" w:sz="0" w:space="0" w:color="auto"/>
        <w:left w:val="none" w:sz="0" w:space="0" w:color="auto"/>
        <w:bottom w:val="none" w:sz="0" w:space="0" w:color="auto"/>
        <w:right w:val="none" w:sz="0" w:space="0" w:color="auto"/>
      </w:divBdr>
    </w:div>
    <w:div w:id="1879052085">
      <w:bodyDiv w:val="1"/>
      <w:marLeft w:val="0"/>
      <w:marRight w:val="0"/>
      <w:marTop w:val="0"/>
      <w:marBottom w:val="0"/>
      <w:divBdr>
        <w:top w:val="none" w:sz="0" w:space="0" w:color="auto"/>
        <w:left w:val="none" w:sz="0" w:space="0" w:color="auto"/>
        <w:bottom w:val="none" w:sz="0" w:space="0" w:color="auto"/>
        <w:right w:val="none" w:sz="0" w:space="0" w:color="auto"/>
      </w:divBdr>
    </w:div>
    <w:div w:id="1884907007">
      <w:bodyDiv w:val="1"/>
      <w:marLeft w:val="0"/>
      <w:marRight w:val="0"/>
      <w:marTop w:val="0"/>
      <w:marBottom w:val="0"/>
      <w:divBdr>
        <w:top w:val="none" w:sz="0" w:space="0" w:color="auto"/>
        <w:left w:val="none" w:sz="0" w:space="0" w:color="auto"/>
        <w:bottom w:val="none" w:sz="0" w:space="0" w:color="auto"/>
        <w:right w:val="none" w:sz="0" w:space="0" w:color="auto"/>
      </w:divBdr>
    </w:div>
    <w:div w:id="1885143181">
      <w:bodyDiv w:val="1"/>
      <w:marLeft w:val="0"/>
      <w:marRight w:val="0"/>
      <w:marTop w:val="0"/>
      <w:marBottom w:val="0"/>
      <w:divBdr>
        <w:top w:val="none" w:sz="0" w:space="0" w:color="auto"/>
        <w:left w:val="none" w:sz="0" w:space="0" w:color="auto"/>
        <w:bottom w:val="none" w:sz="0" w:space="0" w:color="auto"/>
        <w:right w:val="none" w:sz="0" w:space="0" w:color="auto"/>
      </w:divBdr>
    </w:div>
    <w:div w:id="1886410574">
      <w:bodyDiv w:val="1"/>
      <w:marLeft w:val="0"/>
      <w:marRight w:val="0"/>
      <w:marTop w:val="0"/>
      <w:marBottom w:val="0"/>
      <w:divBdr>
        <w:top w:val="none" w:sz="0" w:space="0" w:color="auto"/>
        <w:left w:val="none" w:sz="0" w:space="0" w:color="auto"/>
        <w:bottom w:val="none" w:sz="0" w:space="0" w:color="auto"/>
        <w:right w:val="none" w:sz="0" w:space="0" w:color="auto"/>
      </w:divBdr>
    </w:div>
    <w:div w:id="1891191421">
      <w:bodyDiv w:val="1"/>
      <w:marLeft w:val="0"/>
      <w:marRight w:val="0"/>
      <w:marTop w:val="0"/>
      <w:marBottom w:val="0"/>
      <w:divBdr>
        <w:top w:val="none" w:sz="0" w:space="0" w:color="auto"/>
        <w:left w:val="none" w:sz="0" w:space="0" w:color="auto"/>
        <w:bottom w:val="none" w:sz="0" w:space="0" w:color="auto"/>
        <w:right w:val="none" w:sz="0" w:space="0" w:color="auto"/>
      </w:divBdr>
    </w:div>
    <w:div w:id="1916162839">
      <w:bodyDiv w:val="1"/>
      <w:marLeft w:val="0"/>
      <w:marRight w:val="0"/>
      <w:marTop w:val="0"/>
      <w:marBottom w:val="0"/>
      <w:divBdr>
        <w:top w:val="none" w:sz="0" w:space="0" w:color="auto"/>
        <w:left w:val="none" w:sz="0" w:space="0" w:color="auto"/>
        <w:bottom w:val="none" w:sz="0" w:space="0" w:color="auto"/>
        <w:right w:val="none" w:sz="0" w:space="0" w:color="auto"/>
      </w:divBdr>
    </w:div>
    <w:div w:id="1916353138">
      <w:bodyDiv w:val="1"/>
      <w:marLeft w:val="0"/>
      <w:marRight w:val="0"/>
      <w:marTop w:val="0"/>
      <w:marBottom w:val="0"/>
      <w:divBdr>
        <w:top w:val="none" w:sz="0" w:space="0" w:color="auto"/>
        <w:left w:val="none" w:sz="0" w:space="0" w:color="auto"/>
        <w:bottom w:val="none" w:sz="0" w:space="0" w:color="auto"/>
        <w:right w:val="none" w:sz="0" w:space="0" w:color="auto"/>
      </w:divBdr>
    </w:div>
    <w:div w:id="1923446605">
      <w:bodyDiv w:val="1"/>
      <w:marLeft w:val="0"/>
      <w:marRight w:val="0"/>
      <w:marTop w:val="0"/>
      <w:marBottom w:val="0"/>
      <w:divBdr>
        <w:top w:val="none" w:sz="0" w:space="0" w:color="auto"/>
        <w:left w:val="none" w:sz="0" w:space="0" w:color="auto"/>
        <w:bottom w:val="none" w:sz="0" w:space="0" w:color="auto"/>
        <w:right w:val="none" w:sz="0" w:space="0" w:color="auto"/>
      </w:divBdr>
    </w:div>
    <w:div w:id="1940866610">
      <w:bodyDiv w:val="1"/>
      <w:marLeft w:val="0"/>
      <w:marRight w:val="0"/>
      <w:marTop w:val="0"/>
      <w:marBottom w:val="0"/>
      <w:divBdr>
        <w:top w:val="none" w:sz="0" w:space="0" w:color="auto"/>
        <w:left w:val="none" w:sz="0" w:space="0" w:color="auto"/>
        <w:bottom w:val="none" w:sz="0" w:space="0" w:color="auto"/>
        <w:right w:val="none" w:sz="0" w:space="0" w:color="auto"/>
      </w:divBdr>
    </w:div>
    <w:div w:id="1943100161">
      <w:bodyDiv w:val="1"/>
      <w:marLeft w:val="0"/>
      <w:marRight w:val="0"/>
      <w:marTop w:val="0"/>
      <w:marBottom w:val="0"/>
      <w:divBdr>
        <w:top w:val="none" w:sz="0" w:space="0" w:color="auto"/>
        <w:left w:val="none" w:sz="0" w:space="0" w:color="auto"/>
        <w:bottom w:val="none" w:sz="0" w:space="0" w:color="auto"/>
        <w:right w:val="none" w:sz="0" w:space="0" w:color="auto"/>
      </w:divBdr>
    </w:div>
    <w:div w:id="1957448067">
      <w:bodyDiv w:val="1"/>
      <w:marLeft w:val="0"/>
      <w:marRight w:val="0"/>
      <w:marTop w:val="0"/>
      <w:marBottom w:val="0"/>
      <w:divBdr>
        <w:top w:val="none" w:sz="0" w:space="0" w:color="auto"/>
        <w:left w:val="none" w:sz="0" w:space="0" w:color="auto"/>
        <w:bottom w:val="none" w:sz="0" w:space="0" w:color="auto"/>
        <w:right w:val="none" w:sz="0" w:space="0" w:color="auto"/>
      </w:divBdr>
    </w:div>
    <w:div w:id="1976720741">
      <w:bodyDiv w:val="1"/>
      <w:marLeft w:val="0"/>
      <w:marRight w:val="0"/>
      <w:marTop w:val="0"/>
      <w:marBottom w:val="0"/>
      <w:divBdr>
        <w:top w:val="none" w:sz="0" w:space="0" w:color="auto"/>
        <w:left w:val="none" w:sz="0" w:space="0" w:color="auto"/>
        <w:bottom w:val="none" w:sz="0" w:space="0" w:color="auto"/>
        <w:right w:val="none" w:sz="0" w:space="0" w:color="auto"/>
      </w:divBdr>
    </w:div>
    <w:div w:id="2037193134">
      <w:bodyDiv w:val="1"/>
      <w:marLeft w:val="0"/>
      <w:marRight w:val="0"/>
      <w:marTop w:val="0"/>
      <w:marBottom w:val="0"/>
      <w:divBdr>
        <w:top w:val="none" w:sz="0" w:space="0" w:color="auto"/>
        <w:left w:val="none" w:sz="0" w:space="0" w:color="auto"/>
        <w:bottom w:val="none" w:sz="0" w:space="0" w:color="auto"/>
        <w:right w:val="none" w:sz="0" w:space="0" w:color="auto"/>
      </w:divBdr>
    </w:div>
    <w:div w:id="2048069834">
      <w:bodyDiv w:val="1"/>
      <w:marLeft w:val="0"/>
      <w:marRight w:val="0"/>
      <w:marTop w:val="0"/>
      <w:marBottom w:val="0"/>
      <w:divBdr>
        <w:top w:val="none" w:sz="0" w:space="0" w:color="auto"/>
        <w:left w:val="none" w:sz="0" w:space="0" w:color="auto"/>
        <w:bottom w:val="none" w:sz="0" w:space="0" w:color="auto"/>
        <w:right w:val="none" w:sz="0" w:space="0" w:color="auto"/>
      </w:divBdr>
    </w:div>
    <w:div w:id="2059544989">
      <w:bodyDiv w:val="1"/>
      <w:marLeft w:val="0"/>
      <w:marRight w:val="0"/>
      <w:marTop w:val="0"/>
      <w:marBottom w:val="0"/>
      <w:divBdr>
        <w:top w:val="none" w:sz="0" w:space="0" w:color="auto"/>
        <w:left w:val="none" w:sz="0" w:space="0" w:color="auto"/>
        <w:bottom w:val="none" w:sz="0" w:space="0" w:color="auto"/>
        <w:right w:val="none" w:sz="0" w:space="0" w:color="auto"/>
      </w:divBdr>
    </w:div>
    <w:div w:id="2064988616">
      <w:bodyDiv w:val="1"/>
      <w:marLeft w:val="0"/>
      <w:marRight w:val="0"/>
      <w:marTop w:val="0"/>
      <w:marBottom w:val="0"/>
      <w:divBdr>
        <w:top w:val="none" w:sz="0" w:space="0" w:color="auto"/>
        <w:left w:val="none" w:sz="0" w:space="0" w:color="auto"/>
        <w:bottom w:val="none" w:sz="0" w:space="0" w:color="auto"/>
        <w:right w:val="none" w:sz="0" w:space="0" w:color="auto"/>
      </w:divBdr>
    </w:div>
    <w:div w:id="2065176427">
      <w:bodyDiv w:val="1"/>
      <w:marLeft w:val="0"/>
      <w:marRight w:val="0"/>
      <w:marTop w:val="0"/>
      <w:marBottom w:val="0"/>
      <w:divBdr>
        <w:top w:val="none" w:sz="0" w:space="0" w:color="auto"/>
        <w:left w:val="none" w:sz="0" w:space="0" w:color="auto"/>
        <w:bottom w:val="none" w:sz="0" w:space="0" w:color="auto"/>
        <w:right w:val="none" w:sz="0" w:space="0" w:color="auto"/>
      </w:divBdr>
    </w:div>
    <w:div w:id="2066560095">
      <w:bodyDiv w:val="1"/>
      <w:marLeft w:val="0"/>
      <w:marRight w:val="0"/>
      <w:marTop w:val="0"/>
      <w:marBottom w:val="0"/>
      <w:divBdr>
        <w:top w:val="none" w:sz="0" w:space="0" w:color="auto"/>
        <w:left w:val="none" w:sz="0" w:space="0" w:color="auto"/>
        <w:bottom w:val="none" w:sz="0" w:space="0" w:color="auto"/>
        <w:right w:val="none" w:sz="0" w:space="0" w:color="auto"/>
      </w:divBdr>
    </w:div>
    <w:div w:id="2068871136">
      <w:bodyDiv w:val="1"/>
      <w:marLeft w:val="0"/>
      <w:marRight w:val="0"/>
      <w:marTop w:val="0"/>
      <w:marBottom w:val="0"/>
      <w:divBdr>
        <w:top w:val="none" w:sz="0" w:space="0" w:color="auto"/>
        <w:left w:val="none" w:sz="0" w:space="0" w:color="auto"/>
        <w:bottom w:val="none" w:sz="0" w:space="0" w:color="auto"/>
        <w:right w:val="none" w:sz="0" w:space="0" w:color="auto"/>
      </w:divBdr>
    </w:div>
    <w:div w:id="2078092057">
      <w:bodyDiv w:val="1"/>
      <w:marLeft w:val="0"/>
      <w:marRight w:val="0"/>
      <w:marTop w:val="0"/>
      <w:marBottom w:val="0"/>
      <w:divBdr>
        <w:top w:val="none" w:sz="0" w:space="0" w:color="auto"/>
        <w:left w:val="none" w:sz="0" w:space="0" w:color="auto"/>
        <w:bottom w:val="none" w:sz="0" w:space="0" w:color="auto"/>
        <w:right w:val="none" w:sz="0" w:space="0" w:color="auto"/>
      </w:divBdr>
    </w:div>
    <w:div w:id="2090694959">
      <w:bodyDiv w:val="1"/>
      <w:marLeft w:val="0"/>
      <w:marRight w:val="0"/>
      <w:marTop w:val="0"/>
      <w:marBottom w:val="0"/>
      <w:divBdr>
        <w:top w:val="none" w:sz="0" w:space="0" w:color="auto"/>
        <w:left w:val="none" w:sz="0" w:space="0" w:color="auto"/>
        <w:bottom w:val="none" w:sz="0" w:space="0" w:color="auto"/>
        <w:right w:val="none" w:sz="0" w:space="0" w:color="auto"/>
      </w:divBdr>
    </w:div>
    <w:div w:id="2096710196">
      <w:bodyDiv w:val="1"/>
      <w:marLeft w:val="0"/>
      <w:marRight w:val="0"/>
      <w:marTop w:val="0"/>
      <w:marBottom w:val="0"/>
      <w:divBdr>
        <w:top w:val="none" w:sz="0" w:space="0" w:color="auto"/>
        <w:left w:val="none" w:sz="0" w:space="0" w:color="auto"/>
        <w:bottom w:val="none" w:sz="0" w:space="0" w:color="auto"/>
        <w:right w:val="none" w:sz="0" w:space="0" w:color="auto"/>
      </w:divBdr>
    </w:div>
    <w:div w:id="2098479944">
      <w:bodyDiv w:val="1"/>
      <w:marLeft w:val="0"/>
      <w:marRight w:val="0"/>
      <w:marTop w:val="0"/>
      <w:marBottom w:val="0"/>
      <w:divBdr>
        <w:top w:val="none" w:sz="0" w:space="0" w:color="auto"/>
        <w:left w:val="none" w:sz="0" w:space="0" w:color="auto"/>
        <w:bottom w:val="none" w:sz="0" w:space="0" w:color="auto"/>
        <w:right w:val="none" w:sz="0" w:space="0" w:color="auto"/>
      </w:divBdr>
    </w:div>
    <w:div w:id="2103332644">
      <w:bodyDiv w:val="1"/>
      <w:marLeft w:val="0"/>
      <w:marRight w:val="0"/>
      <w:marTop w:val="0"/>
      <w:marBottom w:val="0"/>
      <w:divBdr>
        <w:top w:val="none" w:sz="0" w:space="0" w:color="auto"/>
        <w:left w:val="none" w:sz="0" w:space="0" w:color="auto"/>
        <w:bottom w:val="none" w:sz="0" w:space="0" w:color="auto"/>
        <w:right w:val="none" w:sz="0" w:space="0" w:color="auto"/>
      </w:divBdr>
    </w:div>
    <w:div w:id="2110544589">
      <w:bodyDiv w:val="1"/>
      <w:marLeft w:val="0"/>
      <w:marRight w:val="0"/>
      <w:marTop w:val="0"/>
      <w:marBottom w:val="0"/>
      <w:divBdr>
        <w:top w:val="none" w:sz="0" w:space="0" w:color="auto"/>
        <w:left w:val="none" w:sz="0" w:space="0" w:color="auto"/>
        <w:bottom w:val="none" w:sz="0" w:space="0" w:color="auto"/>
        <w:right w:val="none" w:sz="0" w:space="0" w:color="auto"/>
      </w:divBdr>
    </w:div>
    <w:div w:id="2115248909">
      <w:bodyDiv w:val="1"/>
      <w:marLeft w:val="0"/>
      <w:marRight w:val="0"/>
      <w:marTop w:val="0"/>
      <w:marBottom w:val="0"/>
      <w:divBdr>
        <w:top w:val="none" w:sz="0" w:space="0" w:color="auto"/>
        <w:left w:val="none" w:sz="0" w:space="0" w:color="auto"/>
        <w:bottom w:val="none" w:sz="0" w:space="0" w:color="auto"/>
        <w:right w:val="none" w:sz="0" w:space="0" w:color="auto"/>
      </w:divBdr>
    </w:div>
    <w:div w:id="2117171534">
      <w:bodyDiv w:val="1"/>
      <w:marLeft w:val="0"/>
      <w:marRight w:val="0"/>
      <w:marTop w:val="0"/>
      <w:marBottom w:val="0"/>
      <w:divBdr>
        <w:top w:val="none" w:sz="0" w:space="0" w:color="auto"/>
        <w:left w:val="none" w:sz="0" w:space="0" w:color="auto"/>
        <w:bottom w:val="none" w:sz="0" w:space="0" w:color="auto"/>
        <w:right w:val="none" w:sz="0" w:space="0" w:color="auto"/>
      </w:divBdr>
    </w:div>
    <w:div w:id="2124685971">
      <w:bodyDiv w:val="1"/>
      <w:marLeft w:val="0"/>
      <w:marRight w:val="0"/>
      <w:marTop w:val="0"/>
      <w:marBottom w:val="0"/>
      <w:divBdr>
        <w:top w:val="none" w:sz="0" w:space="0" w:color="auto"/>
        <w:left w:val="none" w:sz="0" w:space="0" w:color="auto"/>
        <w:bottom w:val="none" w:sz="0" w:space="0" w:color="auto"/>
        <w:right w:val="none" w:sz="0" w:space="0" w:color="auto"/>
      </w:divBdr>
    </w:div>
    <w:div w:id="2127507631">
      <w:bodyDiv w:val="1"/>
      <w:marLeft w:val="0"/>
      <w:marRight w:val="0"/>
      <w:marTop w:val="0"/>
      <w:marBottom w:val="0"/>
      <w:divBdr>
        <w:top w:val="none" w:sz="0" w:space="0" w:color="auto"/>
        <w:left w:val="none" w:sz="0" w:space="0" w:color="auto"/>
        <w:bottom w:val="none" w:sz="0" w:space="0" w:color="auto"/>
        <w:right w:val="none" w:sz="0" w:space="0" w:color="auto"/>
      </w:divBdr>
    </w:div>
    <w:div w:id="2129280069">
      <w:bodyDiv w:val="1"/>
      <w:marLeft w:val="0"/>
      <w:marRight w:val="0"/>
      <w:marTop w:val="0"/>
      <w:marBottom w:val="0"/>
      <w:divBdr>
        <w:top w:val="none" w:sz="0" w:space="0" w:color="auto"/>
        <w:left w:val="none" w:sz="0" w:space="0" w:color="auto"/>
        <w:bottom w:val="none" w:sz="0" w:space="0" w:color="auto"/>
        <w:right w:val="none" w:sz="0" w:space="0" w:color="auto"/>
      </w:divBdr>
    </w:div>
    <w:div w:id="2130314493">
      <w:bodyDiv w:val="1"/>
      <w:marLeft w:val="0"/>
      <w:marRight w:val="0"/>
      <w:marTop w:val="0"/>
      <w:marBottom w:val="0"/>
      <w:divBdr>
        <w:top w:val="none" w:sz="0" w:space="0" w:color="auto"/>
        <w:left w:val="none" w:sz="0" w:space="0" w:color="auto"/>
        <w:bottom w:val="none" w:sz="0" w:space="0" w:color="auto"/>
        <w:right w:val="none" w:sz="0" w:space="0" w:color="auto"/>
      </w:divBdr>
    </w:div>
    <w:div w:id="2134014819">
      <w:bodyDiv w:val="1"/>
      <w:marLeft w:val="0"/>
      <w:marRight w:val="0"/>
      <w:marTop w:val="0"/>
      <w:marBottom w:val="0"/>
      <w:divBdr>
        <w:top w:val="none" w:sz="0" w:space="0" w:color="auto"/>
        <w:left w:val="none" w:sz="0" w:space="0" w:color="auto"/>
        <w:bottom w:val="none" w:sz="0" w:space="0" w:color="auto"/>
        <w:right w:val="none" w:sz="0" w:space="0" w:color="auto"/>
      </w:divBdr>
    </w:div>
    <w:div w:id="2137990065">
      <w:bodyDiv w:val="1"/>
      <w:marLeft w:val="0"/>
      <w:marRight w:val="0"/>
      <w:marTop w:val="0"/>
      <w:marBottom w:val="0"/>
      <w:divBdr>
        <w:top w:val="none" w:sz="0" w:space="0" w:color="auto"/>
        <w:left w:val="none" w:sz="0" w:space="0" w:color="auto"/>
        <w:bottom w:val="none" w:sz="0" w:space="0" w:color="auto"/>
        <w:right w:val="none" w:sz="0" w:space="0" w:color="auto"/>
      </w:divBdr>
    </w:div>
    <w:div w:id="2143380194">
      <w:bodyDiv w:val="1"/>
      <w:marLeft w:val="0"/>
      <w:marRight w:val="0"/>
      <w:marTop w:val="0"/>
      <w:marBottom w:val="0"/>
      <w:divBdr>
        <w:top w:val="none" w:sz="0" w:space="0" w:color="auto"/>
        <w:left w:val="none" w:sz="0" w:space="0" w:color="auto"/>
        <w:bottom w:val="none" w:sz="0" w:space="0" w:color="auto"/>
        <w:right w:val="none" w:sz="0" w:space="0" w:color="auto"/>
      </w:divBdr>
    </w:div>
    <w:div w:id="2143956304">
      <w:bodyDiv w:val="1"/>
      <w:marLeft w:val="0"/>
      <w:marRight w:val="0"/>
      <w:marTop w:val="0"/>
      <w:marBottom w:val="0"/>
      <w:divBdr>
        <w:top w:val="none" w:sz="0" w:space="0" w:color="auto"/>
        <w:left w:val="none" w:sz="0" w:space="0" w:color="auto"/>
        <w:bottom w:val="none" w:sz="0" w:space="0" w:color="auto"/>
        <w:right w:val="none" w:sz="0" w:space="0" w:color="auto"/>
      </w:divBdr>
    </w:div>
    <w:div w:id="21471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1%20Parish%20Council\1.23%20Templates%20&amp;%20Forms\1.23.3%20Parish%20Word%20Templates\P%20&amp;%20D%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70482-6873-4017-8497-1d16674c5150" xsi:nil="true"/>
    <lcf76f155ced4ddcb4097134ff3c332f xmlns="f839995c-157f-4cf9-8e61-d467d1db9e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B8CBB72DFBDC4DA174C328531B3959" ma:contentTypeVersion="18" ma:contentTypeDescription="Create a new document." ma:contentTypeScope="" ma:versionID="28e4a072aa31e4ab86c00e8e22eba05a">
  <xsd:schema xmlns:xsd="http://www.w3.org/2001/XMLSchema" xmlns:xs="http://www.w3.org/2001/XMLSchema" xmlns:p="http://schemas.microsoft.com/office/2006/metadata/properties" xmlns:ns2="f839995c-157f-4cf9-8e61-d467d1db9e7e" xmlns:ns3="42a70482-6873-4017-8497-1d16674c5150" targetNamespace="http://schemas.microsoft.com/office/2006/metadata/properties" ma:root="true" ma:fieldsID="c17cae39fb0b039bcdb281ee171977fe" ns2:_="" ns3:_="">
    <xsd:import namespace="f839995c-157f-4cf9-8e61-d467d1db9e7e"/>
    <xsd:import namespace="42a70482-6873-4017-8497-1d16674c5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9995c-157f-4cf9-8e61-d467d1db9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004428-4fd4-46e6-9e15-a68203f82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70482-6873-4017-8497-1d16674c51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dee215-f2a9-4ddf-880a-c2594c6949fb}" ma:internalName="TaxCatchAll" ma:showField="CatchAllData" ma:web="42a70482-6873-4017-8497-1d16674c5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C2CB4-79E6-4511-B82F-197EA00AAD82}">
  <ds:schemaRefs>
    <ds:schemaRef ds:uri="http://schemas.microsoft.com/office/2006/metadata/properties"/>
    <ds:schemaRef ds:uri="http://schemas.microsoft.com/office/infopath/2007/PartnerControls"/>
    <ds:schemaRef ds:uri="42a70482-6873-4017-8497-1d16674c5150"/>
    <ds:schemaRef ds:uri="f839995c-157f-4cf9-8e61-d467d1db9e7e"/>
  </ds:schemaRefs>
</ds:datastoreItem>
</file>

<file path=customXml/itemProps2.xml><?xml version="1.0" encoding="utf-8"?>
<ds:datastoreItem xmlns:ds="http://schemas.openxmlformats.org/officeDocument/2006/customXml" ds:itemID="{1D92A69E-30E5-4DF0-82DD-1F91B430D0D2}">
  <ds:schemaRefs>
    <ds:schemaRef ds:uri="http://schemas.microsoft.com/sharepoint/v3/contenttype/forms"/>
  </ds:schemaRefs>
</ds:datastoreItem>
</file>

<file path=customXml/itemProps3.xml><?xml version="1.0" encoding="utf-8"?>
<ds:datastoreItem xmlns:ds="http://schemas.openxmlformats.org/officeDocument/2006/customXml" ds:itemID="{FA6596FB-1400-43EA-9F42-B07EE4FB4579}">
  <ds:schemaRefs>
    <ds:schemaRef ds:uri="http://schemas.openxmlformats.org/officeDocument/2006/bibliography"/>
  </ds:schemaRefs>
</ds:datastoreItem>
</file>

<file path=customXml/itemProps4.xml><?xml version="1.0" encoding="utf-8"?>
<ds:datastoreItem xmlns:ds="http://schemas.openxmlformats.org/officeDocument/2006/customXml" ds:itemID="{E2A5B8D2-6200-40C0-9CB1-6F5DB6F83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9995c-157f-4cf9-8e61-d467d1db9e7e"/>
    <ds:schemaRef ds:uri="42a70482-6873-4017-8497-1d16674c5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 &amp; D MINUTES</Template>
  <TotalTime>156</TotalTime>
  <Pages>3</Pages>
  <Words>1160</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 of the PLANNING AND DEVELOPMENT ADVISORY PANEL</vt:lpstr>
    </vt:vector>
  </TitlesOfParts>
  <Company>RSA-PC</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PLANNING AND DEVELOPMENT ADVISORY PANEL</dc:title>
  <dc:subject>Minutes for .....</dc:subject>
  <dc:creator>Sylvia</dc:creator>
  <cp:keywords/>
  <cp:lastModifiedBy>Clerk</cp:lastModifiedBy>
  <cp:revision>53</cp:revision>
  <cp:lastPrinted>2025-04-22T21:35:00Z</cp:lastPrinted>
  <dcterms:created xsi:type="dcterms:W3CDTF">2025-04-22T08:26:00Z</dcterms:created>
  <dcterms:modified xsi:type="dcterms:W3CDTF">2025-04-28T11:47:00Z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0x01010024B8CBB72DFBDC4DA174C328531B3959</vt:lpwstr>
  </property>
  <property fmtid="{D5CDD505-2E9C-101B-9397-08002B2CF9AE}" pid="3" name="AuthorIds_UIVersion_10240">
    <vt:lpwstr>6</vt:lpwstr>
  </property>
  <property fmtid="{D5CDD505-2E9C-101B-9397-08002B2CF9AE}" pid="4" name="MediaServiceImageTags">
    <vt:lpwstr/>
  </property>
</Properties>
</file>