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D567" w14:textId="7AA17C01" w:rsidR="00DC0231" w:rsidRDefault="00DC0231" w:rsidP="00DC02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Minutes of the Community Engagement Committee meeting held on 2</w:t>
      </w:r>
      <w:r w:rsidR="006B31EE">
        <w:rPr>
          <w:rFonts w:ascii="Arial" w:hAnsi="Arial" w:cs="Arial"/>
          <w:b/>
          <w:bCs/>
        </w:rPr>
        <w:t>4</w:t>
      </w:r>
      <w:r w:rsidRPr="00B55815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="000B5AC7">
        <w:rPr>
          <w:rFonts w:ascii="Arial" w:hAnsi="Arial" w:cs="Arial"/>
          <w:b/>
          <w:bCs/>
        </w:rPr>
        <w:t>April</w:t>
      </w:r>
      <w:r>
        <w:rPr>
          <w:rFonts w:ascii="Arial" w:hAnsi="Arial" w:cs="Arial"/>
          <w:b/>
          <w:bCs/>
        </w:rPr>
        <w:t xml:space="preserve"> 202</w:t>
      </w:r>
      <w:r w:rsidR="000B5AC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at 7.30pm at </w:t>
      </w:r>
      <w:r w:rsidR="000B5AC7">
        <w:rPr>
          <w:rFonts w:ascii="Arial" w:hAnsi="Arial" w:cs="Arial"/>
          <w:b/>
          <w:bCs/>
        </w:rPr>
        <w:t>St Andrew’s Church Hall</w:t>
      </w:r>
    </w:p>
    <w:p w14:paraId="2BE4AF22" w14:textId="77777777" w:rsidR="00DC0231" w:rsidRDefault="00DC0231" w:rsidP="00DC023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</w:t>
      </w:r>
    </w:p>
    <w:p w14:paraId="7F1F663E" w14:textId="77777777" w:rsidR="00DC0231" w:rsidRDefault="00DC0231" w:rsidP="00DC023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18"/>
        <w:gridCol w:w="7336"/>
      </w:tblGrid>
      <w:tr w:rsidR="00DC0231" w14:paraId="332199C3" w14:textId="77777777">
        <w:tc>
          <w:tcPr>
            <w:tcW w:w="2518" w:type="dxa"/>
          </w:tcPr>
          <w:p w14:paraId="72A24FE2" w14:textId="77777777" w:rsidR="00DC0231" w:rsidRDefault="00DC023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CHAIRMAN:</w:t>
            </w:r>
          </w:p>
        </w:tc>
        <w:tc>
          <w:tcPr>
            <w:tcW w:w="7336" w:type="dxa"/>
          </w:tcPr>
          <w:p w14:paraId="57DF7894" w14:textId="0FC46F67" w:rsidR="00DC0231" w:rsidRPr="009D41C6" w:rsidRDefault="00482FD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</w:t>
            </w:r>
            <w:r w:rsidR="00DC0231">
              <w:rPr>
                <w:rFonts w:ascii="Arial" w:hAnsi="Arial" w:cs="Arial"/>
              </w:rPr>
              <w:t xml:space="preserve"> </w:t>
            </w:r>
            <w:r w:rsidR="00AF335C">
              <w:rPr>
                <w:rFonts w:ascii="Arial" w:hAnsi="Arial" w:cs="Arial"/>
              </w:rPr>
              <w:t>P</w:t>
            </w:r>
            <w:r w:rsidR="007926AD">
              <w:rPr>
                <w:rFonts w:ascii="Arial" w:hAnsi="Arial" w:cs="Arial"/>
              </w:rPr>
              <w:t xml:space="preserve"> Phillpot</w:t>
            </w:r>
          </w:p>
        </w:tc>
      </w:tr>
      <w:tr w:rsidR="00DC0231" w:rsidRPr="00446C34" w14:paraId="6A0701CF" w14:textId="77777777">
        <w:tc>
          <w:tcPr>
            <w:tcW w:w="2518" w:type="dxa"/>
          </w:tcPr>
          <w:p w14:paraId="2B149912" w14:textId="77777777" w:rsidR="00DC0231" w:rsidRPr="00446C34" w:rsidRDefault="00DC023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336" w:type="dxa"/>
          </w:tcPr>
          <w:p w14:paraId="5041091A" w14:textId="77777777" w:rsidR="00DC0231" w:rsidRPr="00E87537" w:rsidRDefault="00DC023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FF0000"/>
                <w:sz w:val="6"/>
                <w:szCs w:val="6"/>
              </w:rPr>
            </w:pPr>
          </w:p>
        </w:tc>
      </w:tr>
      <w:tr w:rsidR="00DC0231" w14:paraId="2DAC6A1F" w14:textId="77777777">
        <w:tc>
          <w:tcPr>
            <w:tcW w:w="2518" w:type="dxa"/>
          </w:tcPr>
          <w:p w14:paraId="29DD5A76" w14:textId="77777777" w:rsidR="00DC0231" w:rsidRDefault="00DC023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PRESENT:</w:t>
            </w:r>
          </w:p>
        </w:tc>
        <w:tc>
          <w:tcPr>
            <w:tcW w:w="7336" w:type="dxa"/>
          </w:tcPr>
          <w:p w14:paraId="2BE428CD" w14:textId="1ECDBD9F" w:rsidR="00DC0231" w:rsidRDefault="00482FD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</w:t>
            </w:r>
            <w:r w:rsidR="00524EA8">
              <w:rPr>
                <w:rFonts w:ascii="Arial" w:hAnsi="Arial" w:cs="Arial"/>
              </w:rPr>
              <w:t xml:space="preserve"> R Whiting, Cllr</w:t>
            </w:r>
            <w:r w:rsidR="00901247">
              <w:rPr>
                <w:rFonts w:ascii="Arial" w:hAnsi="Arial" w:cs="Arial"/>
              </w:rPr>
              <w:t xml:space="preserve"> M Brown, Cllr M Odam, Cllr P Phillpot, Cllr B Ward, </w:t>
            </w:r>
            <w:r w:rsidR="00F72509">
              <w:rPr>
                <w:rFonts w:ascii="Arial" w:hAnsi="Arial" w:cs="Arial"/>
              </w:rPr>
              <w:t>Cllr M Newton, Cllr P Blundell</w:t>
            </w:r>
            <w:r w:rsidR="00707DBA">
              <w:rPr>
                <w:rFonts w:ascii="Arial" w:hAnsi="Arial" w:cs="Arial"/>
              </w:rPr>
              <w:t>, Cllr N Barber, Cllr K Barber</w:t>
            </w:r>
          </w:p>
          <w:p w14:paraId="6AFE0255" w14:textId="77777777" w:rsidR="00DC0231" w:rsidRPr="005D1BD3" w:rsidRDefault="00DC023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DC0231" w14:paraId="3BDD97B7" w14:textId="77777777">
        <w:trPr>
          <w:trHeight w:val="371"/>
        </w:trPr>
        <w:tc>
          <w:tcPr>
            <w:tcW w:w="2518" w:type="dxa"/>
          </w:tcPr>
          <w:p w14:paraId="4A6FE8D3" w14:textId="77777777" w:rsidR="00DC0231" w:rsidRDefault="00DC023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APOLOGIES:</w:t>
            </w:r>
          </w:p>
        </w:tc>
        <w:tc>
          <w:tcPr>
            <w:tcW w:w="7336" w:type="dxa"/>
          </w:tcPr>
          <w:p w14:paraId="4243BE05" w14:textId="74FBC73B" w:rsidR="00DC0231" w:rsidRPr="009D41C6" w:rsidRDefault="00535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J Wright (another commitment)</w:t>
            </w:r>
          </w:p>
        </w:tc>
      </w:tr>
      <w:tr w:rsidR="00DC0231" w:rsidRPr="00446C34" w14:paraId="401B6463" w14:textId="77777777">
        <w:trPr>
          <w:trHeight w:val="80"/>
        </w:trPr>
        <w:tc>
          <w:tcPr>
            <w:tcW w:w="2518" w:type="dxa"/>
          </w:tcPr>
          <w:p w14:paraId="3F120F69" w14:textId="77777777" w:rsidR="00DC0231" w:rsidRPr="00446C34" w:rsidRDefault="00DC023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336" w:type="dxa"/>
          </w:tcPr>
          <w:p w14:paraId="32E6175F" w14:textId="77777777" w:rsidR="00DC0231" w:rsidRPr="00E87537" w:rsidRDefault="00DC0231">
            <w:pPr>
              <w:rPr>
                <w:rFonts w:ascii="Arial" w:hAnsi="Arial" w:cs="Arial"/>
                <w:color w:val="FF0000"/>
                <w:sz w:val="6"/>
                <w:szCs w:val="6"/>
              </w:rPr>
            </w:pPr>
          </w:p>
        </w:tc>
      </w:tr>
      <w:tr w:rsidR="00DC0231" w:rsidRPr="00446C34" w14:paraId="71E08F47" w14:textId="77777777">
        <w:trPr>
          <w:trHeight w:val="80"/>
        </w:trPr>
        <w:tc>
          <w:tcPr>
            <w:tcW w:w="2518" w:type="dxa"/>
          </w:tcPr>
          <w:p w14:paraId="75E711BD" w14:textId="77777777" w:rsidR="00DC0231" w:rsidRPr="00446C34" w:rsidRDefault="00DC023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336" w:type="dxa"/>
          </w:tcPr>
          <w:p w14:paraId="3CA06F74" w14:textId="77777777" w:rsidR="00DC0231" w:rsidRPr="00E87537" w:rsidRDefault="00DC0231">
            <w:pPr>
              <w:rPr>
                <w:rFonts w:ascii="Arial" w:hAnsi="Arial" w:cs="Arial"/>
                <w:color w:val="FF0000"/>
                <w:sz w:val="6"/>
                <w:szCs w:val="6"/>
              </w:rPr>
            </w:pPr>
          </w:p>
        </w:tc>
      </w:tr>
      <w:tr w:rsidR="00DC0231" w14:paraId="295C1F0E" w14:textId="77777777">
        <w:tc>
          <w:tcPr>
            <w:tcW w:w="2518" w:type="dxa"/>
          </w:tcPr>
          <w:p w14:paraId="4EE58456" w14:textId="77777777" w:rsidR="00DC0231" w:rsidRDefault="00DC0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CLERK:</w:t>
            </w:r>
          </w:p>
        </w:tc>
        <w:tc>
          <w:tcPr>
            <w:tcW w:w="7336" w:type="dxa"/>
          </w:tcPr>
          <w:p w14:paraId="63736627" w14:textId="77777777" w:rsidR="00DC0231" w:rsidRDefault="00DC0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P Massey – Clerk</w:t>
            </w:r>
            <w:r w:rsidR="00F72509">
              <w:rPr>
                <w:rFonts w:ascii="Arial" w:hAnsi="Arial" w:cs="Arial"/>
              </w:rPr>
              <w:t xml:space="preserve">. Minutes taken </w:t>
            </w:r>
            <w:r w:rsidR="000D4756">
              <w:rPr>
                <w:rFonts w:ascii="Arial" w:hAnsi="Arial" w:cs="Arial"/>
              </w:rPr>
              <w:t>by Mr P Massey.</w:t>
            </w:r>
          </w:p>
          <w:p w14:paraId="5612C6A9" w14:textId="2AE5786C" w:rsidR="005355F7" w:rsidRPr="00387D1B" w:rsidRDefault="00535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S Stannar</w:t>
            </w:r>
            <w:r w:rsidR="00890523">
              <w:rPr>
                <w:rFonts w:ascii="Arial" w:hAnsi="Arial" w:cs="Arial"/>
              </w:rPr>
              <w:t>d- Assistant Clerk.</w:t>
            </w:r>
          </w:p>
        </w:tc>
      </w:tr>
      <w:tr w:rsidR="00DC0231" w:rsidRPr="00446C34" w14:paraId="04E89E1E" w14:textId="77777777">
        <w:tc>
          <w:tcPr>
            <w:tcW w:w="2518" w:type="dxa"/>
          </w:tcPr>
          <w:p w14:paraId="4E2037DF" w14:textId="77777777" w:rsidR="00DC0231" w:rsidRPr="00446C34" w:rsidRDefault="00DC023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336" w:type="dxa"/>
          </w:tcPr>
          <w:p w14:paraId="450C5368" w14:textId="77777777" w:rsidR="00DC0231" w:rsidRPr="00E87537" w:rsidRDefault="00DC0231">
            <w:pPr>
              <w:rPr>
                <w:rFonts w:ascii="Arial" w:hAnsi="Arial" w:cs="Arial"/>
                <w:color w:val="FF0000"/>
                <w:sz w:val="6"/>
                <w:szCs w:val="6"/>
              </w:rPr>
            </w:pPr>
          </w:p>
        </w:tc>
      </w:tr>
      <w:tr w:rsidR="00DC0231" w:rsidRPr="00A17583" w14:paraId="722A2819" w14:textId="77777777">
        <w:tc>
          <w:tcPr>
            <w:tcW w:w="2518" w:type="dxa"/>
          </w:tcPr>
          <w:p w14:paraId="6B069680" w14:textId="77777777" w:rsidR="00DC0231" w:rsidRDefault="00DC0231">
            <w:pPr>
              <w:rPr>
                <w:rFonts w:ascii="Arial" w:hAnsi="Arial" w:cs="Arial"/>
              </w:rPr>
            </w:pPr>
          </w:p>
          <w:p w14:paraId="76C88FC7" w14:textId="77777777" w:rsidR="00DC0231" w:rsidRPr="00A17583" w:rsidRDefault="00DC0231">
            <w:pPr>
              <w:rPr>
                <w:rFonts w:ascii="Arial" w:hAnsi="Arial" w:cs="Arial"/>
                <w:color w:val="FF0000"/>
              </w:rPr>
            </w:pPr>
            <w:r w:rsidRPr="00A17583">
              <w:rPr>
                <w:rFonts w:ascii="Arial" w:hAnsi="Arial" w:cs="Arial"/>
              </w:rPr>
              <w:t>ALSO PRESENT</w:t>
            </w:r>
            <w:r w:rsidRPr="007B7DDF">
              <w:rPr>
                <w:rFonts w:ascii="Arial" w:hAnsi="Arial" w:cs="Arial"/>
              </w:rPr>
              <w:t>:</w:t>
            </w:r>
          </w:p>
        </w:tc>
        <w:tc>
          <w:tcPr>
            <w:tcW w:w="7336" w:type="dxa"/>
          </w:tcPr>
          <w:p w14:paraId="0740B910" w14:textId="3B9442ED" w:rsidR="00DC0231" w:rsidRDefault="00DC0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</w:p>
          <w:p w14:paraId="496510DB" w14:textId="12FFE4AD" w:rsidR="00DC0231" w:rsidRDefault="00DC0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B8233D">
              <w:rPr>
                <w:rFonts w:ascii="Arial" w:hAnsi="Arial" w:cs="Arial"/>
              </w:rPr>
              <w:t>Member</w:t>
            </w:r>
            <w:r>
              <w:rPr>
                <w:rFonts w:ascii="Arial" w:hAnsi="Arial" w:cs="Arial"/>
              </w:rPr>
              <w:t>s</w:t>
            </w:r>
            <w:r w:rsidRPr="00B8233D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 xml:space="preserve">the </w:t>
            </w:r>
            <w:r w:rsidRPr="00B8233D">
              <w:rPr>
                <w:rFonts w:ascii="Arial" w:hAnsi="Arial" w:cs="Arial"/>
              </w:rPr>
              <w:t>Public</w:t>
            </w:r>
          </w:p>
          <w:p w14:paraId="45448EE1" w14:textId="77777777" w:rsidR="00DC0231" w:rsidRPr="005A576B" w:rsidRDefault="00DC0231">
            <w:pPr>
              <w:rPr>
                <w:rFonts w:ascii="Arial" w:hAnsi="Arial" w:cs="Arial"/>
              </w:rPr>
            </w:pPr>
          </w:p>
        </w:tc>
      </w:tr>
    </w:tbl>
    <w:p w14:paraId="56514988" w14:textId="72C839EF" w:rsidR="00DC0231" w:rsidRDefault="00DC0231" w:rsidP="00DC0231">
      <w:pPr>
        <w:pStyle w:val="PCHeader"/>
        <w:ind w:left="714" w:hanging="357"/>
      </w:pPr>
      <w:r>
        <w:t>ELECTION OF CHAIR</w:t>
      </w:r>
      <w:r w:rsidR="00EA4D25">
        <w:t>MAN</w:t>
      </w:r>
    </w:p>
    <w:p w14:paraId="077EC964" w14:textId="38CAE95A" w:rsidR="00DC0231" w:rsidRDefault="0008221F" w:rsidP="00DC0231">
      <w:pPr>
        <w:pStyle w:val="BodyTextIndent"/>
        <w:ind w:left="714"/>
      </w:pPr>
      <w:r>
        <w:t xml:space="preserve">Cllr Whiting </w:t>
      </w:r>
      <w:r w:rsidR="00DC0231">
        <w:t>asked for nominations for Chair</w:t>
      </w:r>
      <w:r w:rsidR="00EA4D25">
        <w:t>man</w:t>
      </w:r>
      <w:r w:rsidR="00DC0231">
        <w:t xml:space="preserve"> of the Community Engagement Committee for the forthcoming year.</w:t>
      </w:r>
    </w:p>
    <w:p w14:paraId="46E5AE2A" w14:textId="20659B77" w:rsidR="006C0E85" w:rsidRDefault="0008221F" w:rsidP="006C0E85">
      <w:pPr>
        <w:pStyle w:val="BodyTextIndent"/>
        <w:spacing w:after="0"/>
        <w:ind w:left="714"/>
      </w:pPr>
      <w:r>
        <w:t xml:space="preserve">Cllr </w:t>
      </w:r>
      <w:r w:rsidR="00890523">
        <w:t>Whiting</w:t>
      </w:r>
      <w:r w:rsidR="00DC0231">
        <w:t xml:space="preserve"> nominated </w:t>
      </w:r>
      <w:r>
        <w:t xml:space="preserve">Cllr </w:t>
      </w:r>
      <w:r w:rsidR="00890523">
        <w:t>Phillpot</w:t>
      </w:r>
      <w:r w:rsidR="00DC0231">
        <w:t xml:space="preserve"> and this was seconded by </w:t>
      </w:r>
      <w:r w:rsidR="00516AA3">
        <w:t xml:space="preserve">Cllr </w:t>
      </w:r>
      <w:r w:rsidR="00890523">
        <w:t>Newton</w:t>
      </w:r>
      <w:r w:rsidR="00DC0231">
        <w:t xml:space="preserve">. There were no other nominations. Resolved with ALL in favour. </w:t>
      </w:r>
      <w:r w:rsidR="00CD6197">
        <w:t xml:space="preserve">Cllr </w:t>
      </w:r>
      <w:r w:rsidR="004B414B">
        <w:t>Phillpot</w:t>
      </w:r>
      <w:r w:rsidR="00DC0231">
        <w:t xml:space="preserve"> was duly elected as the Chair</w:t>
      </w:r>
      <w:r w:rsidR="00C41458">
        <w:t>man</w:t>
      </w:r>
      <w:r w:rsidR="00DC0231">
        <w:t xml:space="preserve"> for the Community Engagement Committee for the forthcoming year.</w:t>
      </w:r>
    </w:p>
    <w:p w14:paraId="03D77801" w14:textId="5F92C402" w:rsidR="00DC0231" w:rsidRPr="004551CB" w:rsidRDefault="00DC0231" w:rsidP="00DC0231">
      <w:pPr>
        <w:pStyle w:val="PCHeader"/>
      </w:pPr>
      <w:r>
        <w:t>APOLOGIES AND APPROVAL OF ABSENCE, PROTOCOL AND CONDUCT REMINDERS</w:t>
      </w:r>
    </w:p>
    <w:p w14:paraId="762F3E25" w14:textId="089CAC4E" w:rsidR="00DC0231" w:rsidRDefault="00CD6197" w:rsidP="006C0E85">
      <w:pPr>
        <w:pStyle w:val="BodyTextIndent"/>
        <w:spacing w:after="0"/>
        <w:ind w:left="714"/>
      </w:pPr>
      <w:r>
        <w:t xml:space="preserve">Cllr </w:t>
      </w:r>
      <w:r w:rsidR="004B414B">
        <w:t>Phillpot</w:t>
      </w:r>
      <w:r w:rsidR="00DC0231">
        <w:t xml:space="preserve"> reminded Councillors of </w:t>
      </w:r>
      <w:r w:rsidR="00DC0231" w:rsidRPr="009E4732">
        <w:t>the Code of Conduct, protocol for debate and statutory rights to film, record, photograph or otherwise report on the proceedings of the meeting.</w:t>
      </w:r>
      <w:r w:rsidR="000935D3">
        <w:t xml:space="preserve"> Apologie</w:t>
      </w:r>
      <w:r w:rsidR="00DA14D9">
        <w:t xml:space="preserve">s were received as above. Cllr Whiting proposed acceptance of the </w:t>
      </w:r>
      <w:r w:rsidR="001D0FFF">
        <w:t>apologies. Seconded by Cllr Newton</w:t>
      </w:r>
      <w:r w:rsidR="006C0E85">
        <w:t>. Resolved with ALL in favour.</w:t>
      </w:r>
    </w:p>
    <w:p w14:paraId="56931F62" w14:textId="77777777" w:rsidR="006C0E85" w:rsidRDefault="006C0E85" w:rsidP="006C0E85">
      <w:pPr>
        <w:pStyle w:val="BodyTextIndent"/>
        <w:spacing w:after="0"/>
        <w:ind w:left="714"/>
      </w:pPr>
    </w:p>
    <w:p w14:paraId="0D7015FE" w14:textId="33BCD97C" w:rsidR="00DC0231" w:rsidRDefault="00DC0231" w:rsidP="0011745E">
      <w:pPr>
        <w:pStyle w:val="PCHeader"/>
        <w:spacing w:before="0"/>
        <w:ind w:left="714" w:hanging="357"/>
        <w:jc w:val="both"/>
      </w:pPr>
      <w:r>
        <w:t>DECLARATIONS OF COUN</w:t>
      </w:r>
      <w:r w:rsidR="00374742">
        <w:t>C</w:t>
      </w:r>
      <w:r>
        <w:t xml:space="preserve">ILLOR INTEREST </w:t>
      </w:r>
    </w:p>
    <w:p w14:paraId="20087131" w14:textId="5B902268" w:rsidR="00DC0231" w:rsidRDefault="000935D3" w:rsidP="0011745E">
      <w:pPr>
        <w:pStyle w:val="PCHeader"/>
        <w:numPr>
          <w:ilvl w:val="0"/>
          <w:numId w:val="0"/>
        </w:numPr>
        <w:spacing w:before="0"/>
        <w:ind w:left="714"/>
        <w:jc w:val="both"/>
        <w:rPr>
          <w:b w:val="0"/>
          <w:bCs w:val="0"/>
        </w:rPr>
      </w:pPr>
      <w:r>
        <w:rPr>
          <w:b w:val="0"/>
          <w:bCs w:val="0"/>
        </w:rPr>
        <w:t>Cllr</w:t>
      </w:r>
      <w:r w:rsidR="00DC0231">
        <w:rPr>
          <w:b w:val="0"/>
          <w:bCs w:val="0"/>
        </w:rPr>
        <w:t xml:space="preserve"> Odam declared a non-pecuniary interest in Rushmere St Andrew’s Church</w:t>
      </w:r>
      <w:r w:rsidR="00DC0231" w:rsidRPr="008830E8">
        <w:rPr>
          <w:b w:val="0"/>
          <w:bCs w:val="0"/>
        </w:rPr>
        <w:t>.</w:t>
      </w:r>
    </w:p>
    <w:p w14:paraId="6C77BC67" w14:textId="77777777" w:rsidR="00820998" w:rsidRDefault="00820998" w:rsidP="00FC2B8D">
      <w:pPr>
        <w:pStyle w:val="BodyTextIndent"/>
        <w:spacing w:after="0"/>
      </w:pPr>
    </w:p>
    <w:p w14:paraId="7EEB15F3" w14:textId="2D16F613" w:rsidR="00DC0231" w:rsidRDefault="00DC0231" w:rsidP="0011745E">
      <w:pPr>
        <w:pStyle w:val="PCHeader"/>
        <w:spacing w:before="0"/>
      </w:pPr>
      <w:r>
        <w:t xml:space="preserve">TO SIGN, AS A CORRECT RECORD, THE MINUTES OF THE COMMUNITY ENGAGEMENT COMMITTEE MEETING HELD ON </w:t>
      </w:r>
      <w:r w:rsidR="006272B2">
        <w:t>27</w:t>
      </w:r>
      <w:r w:rsidR="006272B2" w:rsidRPr="006272B2">
        <w:rPr>
          <w:vertAlign w:val="superscript"/>
        </w:rPr>
        <w:t>th</w:t>
      </w:r>
      <w:r w:rsidR="006272B2">
        <w:t xml:space="preserve"> JUNE 2024</w:t>
      </w:r>
    </w:p>
    <w:p w14:paraId="232142D1" w14:textId="64D24646" w:rsidR="000D7F2A" w:rsidRDefault="00D52666" w:rsidP="003E5AC1">
      <w:pPr>
        <w:pStyle w:val="PCHeader"/>
        <w:numPr>
          <w:ilvl w:val="0"/>
          <w:numId w:val="0"/>
        </w:numPr>
        <w:spacing w:before="0"/>
        <w:ind w:left="720"/>
        <w:rPr>
          <w:b w:val="0"/>
          <w:bCs w:val="0"/>
        </w:rPr>
      </w:pPr>
      <w:r>
        <w:rPr>
          <w:b w:val="0"/>
          <w:bCs w:val="0"/>
        </w:rPr>
        <w:t xml:space="preserve">Cllr </w:t>
      </w:r>
      <w:r w:rsidR="00EA74D5">
        <w:rPr>
          <w:b w:val="0"/>
          <w:bCs w:val="0"/>
        </w:rPr>
        <w:t xml:space="preserve">Whiting </w:t>
      </w:r>
      <w:r w:rsidR="00DC0231" w:rsidRPr="00E0293F">
        <w:rPr>
          <w:b w:val="0"/>
          <w:bCs w:val="0"/>
        </w:rPr>
        <w:t xml:space="preserve">proposed acceptance of the minutes without any amendments. This was seconded by </w:t>
      </w:r>
      <w:r w:rsidR="00C200A3">
        <w:rPr>
          <w:b w:val="0"/>
          <w:bCs w:val="0"/>
        </w:rPr>
        <w:t>Cllr</w:t>
      </w:r>
      <w:r w:rsidR="00516CE1">
        <w:rPr>
          <w:b w:val="0"/>
          <w:bCs w:val="0"/>
        </w:rPr>
        <w:t xml:space="preserve"> Newton. Resolved with </w:t>
      </w:r>
      <w:r w:rsidR="00DC0231" w:rsidRPr="00E0293F">
        <w:rPr>
          <w:b w:val="0"/>
          <w:bCs w:val="0"/>
        </w:rPr>
        <w:t xml:space="preserve">ALL in favour. </w:t>
      </w:r>
    </w:p>
    <w:p w14:paraId="5C0F38D3" w14:textId="77777777" w:rsidR="003E5AC1" w:rsidRPr="003E5AC1" w:rsidRDefault="003E5AC1" w:rsidP="003E5AC1">
      <w:pPr>
        <w:pStyle w:val="BodyTextIndent"/>
      </w:pPr>
    </w:p>
    <w:p w14:paraId="32C93516" w14:textId="77777777" w:rsidR="00DC0231" w:rsidRDefault="00DC0231" w:rsidP="003E5AC1">
      <w:pPr>
        <w:pStyle w:val="PCHeader"/>
        <w:numPr>
          <w:ilvl w:val="0"/>
          <w:numId w:val="0"/>
        </w:numPr>
        <w:spacing w:before="0"/>
        <w:ind w:left="720"/>
        <w:rPr>
          <w:b w:val="0"/>
          <w:bCs w:val="0"/>
        </w:rPr>
      </w:pPr>
      <w:r w:rsidRPr="00E0293F">
        <w:rPr>
          <w:b w:val="0"/>
          <w:bCs w:val="0"/>
        </w:rPr>
        <w:t xml:space="preserve">The minutes were duly signed as a correct record. </w:t>
      </w:r>
    </w:p>
    <w:p w14:paraId="60B87F90" w14:textId="77777777" w:rsidR="003E5AC1" w:rsidRPr="003E5AC1" w:rsidRDefault="003E5AC1" w:rsidP="003E5AC1">
      <w:pPr>
        <w:pStyle w:val="BodyTextIndent"/>
      </w:pPr>
    </w:p>
    <w:p w14:paraId="6C065692" w14:textId="77777777" w:rsidR="00DC0231" w:rsidRPr="009E4732" w:rsidRDefault="00DC0231" w:rsidP="003E5AC1">
      <w:pPr>
        <w:pStyle w:val="PCHeader"/>
        <w:spacing w:before="0"/>
      </w:pPr>
      <w:r w:rsidRPr="009E4732">
        <w:t>PUBLIC PARTICIPATION</w:t>
      </w:r>
    </w:p>
    <w:p w14:paraId="4A34071D" w14:textId="77777777" w:rsidR="00DC0231" w:rsidRDefault="00DC0231" w:rsidP="00DC0231">
      <w:pPr>
        <w:pStyle w:val="BodyTextIndent"/>
        <w:numPr>
          <w:ilvl w:val="1"/>
          <w:numId w:val="1"/>
        </w:numPr>
        <w:spacing w:after="0"/>
        <w:ind w:left="1070" w:hanging="361"/>
        <w:rPr>
          <w:b/>
        </w:rPr>
      </w:pPr>
      <w:r w:rsidRPr="009E4732">
        <w:rPr>
          <w:b/>
        </w:rPr>
        <w:t>To Identify Public Participation with Respect to Items on this Agenda</w:t>
      </w:r>
    </w:p>
    <w:p w14:paraId="4901C8EA" w14:textId="77777777" w:rsidR="00DC0231" w:rsidRPr="008C233C" w:rsidRDefault="00DC0231" w:rsidP="00537AED">
      <w:pPr>
        <w:pStyle w:val="PCHeader"/>
        <w:numPr>
          <w:ilvl w:val="0"/>
          <w:numId w:val="0"/>
        </w:numPr>
        <w:spacing w:before="0"/>
        <w:ind w:left="1059" w:firstLine="11"/>
        <w:rPr>
          <w:b w:val="0"/>
          <w:bCs w:val="0"/>
        </w:rPr>
      </w:pPr>
      <w:r>
        <w:rPr>
          <w:b w:val="0"/>
          <w:bCs w:val="0"/>
        </w:rPr>
        <w:t>No members of the public present</w:t>
      </w:r>
    </w:p>
    <w:p w14:paraId="648589A1" w14:textId="77777777" w:rsidR="00DC0231" w:rsidRPr="0050543B" w:rsidRDefault="00DC0231" w:rsidP="00DC0231">
      <w:pPr>
        <w:pStyle w:val="BodyTextIndent"/>
        <w:spacing w:after="0"/>
        <w:ind w:left="0"/>
        <w:rPr>
          <w:bCs/>
        </w:rPr>
      </w:pPr>
    </w:p>
    <w:p w14:paraId="71FDD069" w14:textId="77777777" w:rsidR="00DC0231" w:rsidRDefault="00DC0231" w:rsidP="00DC0231">
      <w:pPr>
        <w:pStyle w:val="BodyTextIndent"/>
        <w:numPr>
          <w:ilvl w:val="1"/>
          <w:numId w:val="1"/>
        </w:numPr>
        <w:spacing w:after="0"/>
        <w:ind w:left="1070" w:hanging="361"/>
        <w:rPr>
          <w:b/>
        </w:rPr>
      </w:pPr>
      <w:r w:rsidRPr="00CB576A">
        <w:rPr>
          <w:b/>
        </w:rPr>
        <w:t>Public Forum – Members of Public/Parish Councillors May Speak on Any Matter</w:t>
      </w:r>
    </w:p>
    <w:p w14:paraId="02775D05" w14:textId="34635606" w:rsidR="000D7F2A" w:rsidRPr="002D0C08" w:rsidRDefault="002D0C08" w:rsidP="002D0C08">
      <w:pPr>
        <w:pStyle w:val="PCHeader"/>
        <w:numPr>
          <w:ilvl w:val="0"/>
          <w:numId w:val="0"/>
        </w:numPr>
        <w:spacing w:before="0"/>
        <w:ind w:left="1070"/>
        <w:rPr>
          <w:b w:val="0"/>
          <w:bCs w:val="0"/>
        </w:rPr>
      </w:pPr>
      <w:r>
        <w:rPr>
          <w:b w:val="0"/>
          <w:bCs w:val="0"/>
        </w:rPr>
        <w:t xml:space="preserve">No </w:t>
      </w:r>
      <w:r w:rsidR="00374742">
        <w:rPr>
          <w:b w:val="0"/>
          <w:bCs w:val="0"/>
        </w:rPr>
        <w:t>m</w:t>
      </w:r>
      <w:r>
        <w:rPr>
          <w:b w:val="0"/>
          <w:bCs w:val="0"/>
        </w:rPr>
        <w:t xml:space="preserve">atters </w:t>
      </w:r>
      <w:r w:rsidR="00374742">
        <w:rPr>
          <w:b w:val="0"/>
          <w:bCs w:val="0"/>
        </w:rPr>
        <w:t>a</w:t>
      </w:r>
      <w:r>
        <w:rPr>
          <w:b w:val="0"/>
          <w:bCs w:val="0"/>
        </w:rPr>
        <w:t>rising</w:t>
      </w:r>
    </w:p>
    <w:p w14:paraId="4251A9A5" w14:textId="77777777" w:rsidR="000D7F2A" w:rsidRDefault="000D7F2A" w:rsidP="000D7F2A">
      <w:pPr>
        <w:pStyle w:val="BodyTextIndent"/>
      </w:pPr>
    </w:p>
    <w:p w14:paraId="00C4F231" w14:textId="091B6027" w:rsidR="00DC0231" w:rsidRDefault="001E2B13" w:rsidP="0011745E">
      <w:pPr>
        <w:pStyle w:val="PCHeader"/>
      </w:pPr>
      <w:r>
        <w:lastRenderedPageBreak/>
        <w:t>TO RECEIVE PRESENTATION ON PARISH ONLINE</w:t>
      </w:r>
    </w:p>
    <w:p w14:paraId="303B2F96" w14:textId="5EB7664C" w:rsidR="001E2B13" w:rsidRDefault="001E2B13" w:rsidP="001E2B13">
      <w:pPr>
        <w:pStyle w:val="BodyTextIndent"/>
        <w:ind w:left="720"/>
      </w:pPr>
      <w:r>
        <w:t>The Clerk</w:t>
      </w:r>
      <w:r w:rsidR="00A21A62">
        <w:t xml:space="preserve"> provided C</w:t>
      </w:r>
      <w:r w:rsidR="00F61939">
        <w:t>ouncillors</w:t>
      </w:r>
      <w:r w:rsidR="00302DD1">
        <w:t xml:space="preserve"> with a demonstration on the software Parish Online</w:t>
      </w:r>
      <w:r w:rsidR="00983C88">
        <w:t xml:space="preserve"> and</w:t>
      </w:r>
      <w:r w:rsidR="00302DD1">
        <w:t xml:space="preserve"> </w:t>
      </w:r>
      <w:r w:rsidR="00983C88">
        <w:t>a</w:t>
      </w:r>
      <w:r w:rsidR="00302DD1">
        <w:t>nswered any questions</w:t>
      </w:r>
      <w:r w:rsidR="00983C88">
        <w:t>.</w:t>
      </w:r>
    </w:p>
    <w:p w14:paraId="14ACB5C1" w14:textId="4F8FB60F" w:rsidR="0067036C" w:rsidRDefault="0095116A" w:rsidP="0095116A">
      <w:pPr>
        <w:pStyle w:val="BodyTextIndent"/>
        <w:spacing w:after="0"/>
        <w:ind w:left="720"/>
      </w:pPr>
      <w:r>
        <w:t>Councillors noted the demonstration.</w:t>
      </w:r>
    </w:p>
    <w:p w14:paraId="1F61E120" w14:textId="77777777" w:rsidR="0095116A" w:rsidRPr="0067036C" w:rsidRDefault="0095116A" w:rsidP="0095116A">
      <w:pPr>
        <w:pStyle w:val="BodyTextIndent"/>
        <w:spacing w:after="0"/>
        <w:ind w:left="720"/>
      </w:pPr>
    </w:p>
    <w:p w14:paraId="0379C10B" w14:textId="45C806A2" w:rsidR="00DC0231" w:rsidRDefault="00DC0231" w:rsidP="0095116A">
      <w:pPr>
        <w:pStyle w:val="PCHeader"/>
        <w:spacing w:before="0"/>
      </w:pPr>
      <w:r>
        <w:t xml:space="preserve">TO </w:t>
      </w:r>
      <w:r w:rsidR="00F41538">
        <w:t>CONSIDER AND MAKE RECOMMENDATIONS REGARDING KELVEDON SENSORY GARDEN OPENING.</w:t>
      </w:r>
    </w:p>
    <w:p w14:paraId="40080243" w14:textId="4110B4DF" w:rsidR="00213545" w:rsidRDefault="00F41538" w:rsidP="00F41538">
      <w:pPr>
        <w:pStyle w:val="BodyTextIndent"/>
        <w:ind w:left="720"/>
      </w:pPr>
      <w:r>
        <w:t>Kelvedon Sensory Garden is estimated to be comple</w:t>
      </w:r>
      <w:r w:rsidR="00C7345B">
        <w:t>ted by the end of May</w:t>
      </w:r>
      <w:r w:rsidR="00EE7F91">
        <w:t xml:space="preserve">. Councillors considered options for an opening ceremony. </w:t>
      </w:r>
    </w:p>
    <w:p w14:paraId="4A7479D8" w14:textId="1A4210D2" w:rsidR="00213545" w:rsidRDefault="00213545" w:rsidP="00291588">
      <w:pPr>
        <w:pStyle w:val="BodyTextIndent"/>
        <w:spacing w:after="0"/>
        <w:ind w:left="720"/>
      </w:pPr>
      <w:r>
        <w:t xml:space="preserve">Cllr </w:t>
      </w:r>
      <w:r w:rsidR="0023045A">
        <w:t>N Barber</w:t>
      </w:r>
      <w:r>
        <w:t xml:space="preserve"> proposed that the recommendation to </w:t>
      </w:r>
      <w:r w:rsidR="00F8297B">
        <w:t>plan an opening event for the beginning of July 2025</w:t>
      </w:r>
      <w:r w:rsidR="003A79F4">
        <w:t xml:space="preserve"> with a budget of £300 be taken to </w:t>
      </w:r>
      <w:r w:rsidR="00093628">
        <w:t>Parish Council. For the opening</w:t>
      </w:r>
      <w:r w:rsidR="00F25607">
        <w:t xml:space="preserve"> event we should be looking at inviting a diverse group of residents who would potentially benefit from the ga</w:t>
      </w:r>
      <w:r w:rsidR="00EE71EB">
        <w:t>rden, and consideration should be taken regarding the installation of an information board</w:t>
      </w:r>
      <w:r w:rsidR="00E85124">
        <w:t>. Seconded by Cllr Ward. Resolved with ALL in favou</w:t>
      </w:r>
      <w:r w:rsidR="00291588">
        <w:t>r.</w:t>
      </w:r>
    </w:p>
    <w:p w14:paraId="5B32D5D1" w14:textId="364A58CD" w:rsidR="00DC0231" w:rsidRDefault="00DC0231" w:rsidP="005B2F77">
      <w:pPr>
        <w:pStyle w:val="PCHeader"/>
      </w:pPr>
      <w:r>
        <w:t xml:space="preserve">TO </w:t>
      </w:r>
      <w:r w:rsidR="005B2F77">
        <w:t>CONSIDER AND MAKE RECOMME</w:t>
      </w:r>
      <w:r w:rsidR="000B419B">
        <w:t>N</w:t>
      </w:r>
      <w:r w:rsidR="005B2F77">
        <w:t>DATIONS CONCERNING KNITTED CHURCH IN</w:t>
      </w:r>
      <w:r w:rsidR="003E6842">
        <w:t>IATIVE</w:t>
      </w:r>
    </w:p>
    <w:p w14:paraId="303431C8" w14:textId="423F172A" w:rsidR="00CA1F40" w:rsidRDefault="00D158F3" w:rsidP="001156C5">
      <w:pPr>
        <w:pStyle w:val="BodyTextIndent"/>
        <w:spacing w:after="0"/>
        <w:ind w:left="720"/>
      </w:pPr>
      <w:r>
        <w:t>The Clerk outlined th</w:t>
      </w:r>
      <w:r w:rsidR="0084563F">
        <w:t xml:space="preserve">e concept of the Knitted Church </w:t>
      </w:r>
      <w:r w:rsidR="007624CE">
        <w:t xml:space="preserve">exhibition </w:t>
      </w:r>
      <w:r w:rsidR="0084563F">
        <w:t>being undertaken</w:t>
      </w:r>
      <w:r w:rsidR="007624CE">
        <w:t xml:space="preserve"> by St Andrew’s Church. </w:t>
      </w:r>
      <w:r w:rsidR="00B354B5">
        <w:t xml:space="preserve">There is no cost or </w:t>
      </w:r>
      <w:r w:rsidR="00CA1F40">
        <w:t>involvement</w:t>
      </w:r>
      <w:r w:rsidR="00B354B5">
        <w:t xml:space="preserve"> of the Parish Council required</w:t>
      </w:r>
      <w:r w:rsidR="00CA1F40">
        <w:t>, just a request to promote and advertise the event. Councillors discussed this.</w:t>
      </w:r>
    </w:p>
    <w:p w14:paraId="5D71BF2B" w14:textId="77777777" w:rsidR="001156C5" w:rsidRDefault="001156C5" w:rsidP="001156C5">
      <w:pPr>
        <w:pStyle w:val="BodyTextIndent"/>
        <w:spacing w:after="0"/>
        <w:ind w:left="720"/>
      </w:pPr>
    </w:p>
    <w:p w14:paraId="2974B11E" w14:textId="0A80C63C" w:rsidR="00D158F3" w:rsidRDefault="00CA1F40" w:rsidP="009C68CF">
      <w:pPr>
        <w:pStyle w:val="BodyTextIndent"/>
        <w:spacing w:after="0"/>
        <w:ind w:left="720"/>
      </w:pPr>
      <w:r>
        <w:t>Cllr</w:t>
      </w:r>
      <w:r w:rsidR="00C45519">
        <w:t xml:space="preserve"> N Barber</w:t>
      </w:r>
      <w:r>
        <w:t xml:space="preserve"> Prop</w:t>
      </w:r>
      <w:r w:rsidR="007331F9">
        <w:t>osed that</w:t>
      </w:r>
      <w:r w:rsidR="00606BDA">
        <w:t xml:space="preserve"> the Clerk advertise the Knitted Church </w:t>
      </w:r>
      <w:r w:rsidR="003E6842">
        <w:t>Initiative</w:t>
      </w:r>
      <w:r w:rsidR="00606BDA">
        <w:t xml:space="preserve"> being undertaken by St Andrew’s Church</w:t>
      </w:r>
      <w:r w:rsidR="00301DCE">
        <w:t xml:space="preserve"> on </w:t>
      </w:r>
      <w:r w:rsidR="00C45519">
        <w:t xml:space="preserve">the Parish Council </w:t>
      </w:r>
      <w:r w:rsidR="00A523AB">
        <w:t>s</w:t>
      </w:r>
      <w:r w:rsidR="00C45519">
        <w:t xml:space="preserve">ocial </w:t>
      </w:r>
      <w:r w:rsidR="00A523AB">
        <w:t>m</w:t>
      </w:r>
      <w:r w:rsidR="00C45519">
        <w:t xml:space="preserve">edia and </w:t>
      </w:r>
      <w:r w:rsidR="00A523AB">
        <w:t>n</w:t>
      </w:r>
      <w:r w:rsidR="00C45519">
        <w:t xml:space="preserve">otice </w:t>
      </w:r>
      <w:r w:rsidR="00A523AB">
        <w:t>b</w:t>
      </w:r>
      <w:r w:rsidR="00C45519">
        <w:t>oards</w:t>
      </w:r>
      <w:r w:rsidR="00A523AB">
        <w:t xml:space="preserve">. </w:t>
      </w:r>
      <w:r w:rsidR="00301DCE">
        <w:t>Seconded by Cllr</w:t>
      </w:r>
      <w:r w:rsidR="009C68CF">
        <w:t xml:space="preserve"> Blundell</w:t>
      </w:r>
      <w:r w:rsidR="00301DCE">
        <w:t>. Resolved with MAJORITY in favour.</w:t>
      </w:r>
    </w:p>
    <w:p w14:paraId="683AFC2C" w14:textId="77777777" w:rsidR="009C68CF" w:rsidRPr="00D158F3" w:rsidRDefault="009C68CF" w:rsidP="009C68CF">
      <w:pPr>
        <w:pStyle w:val="BodyTextIndent"/>
        <w:spacing w:after="0"/>
        <w:ind w:left="720"/>
      </w:pPr>
    </w:p>
    <w:p w14:paraId="48418845" w14:textId="53D66A9B" w:rsidR="00DC0231" w:rsidRDefault="00DC0231" w:rsidP="009C68CF">
      <w:pPr>
        <w:pStyle w:val="PCHeader"/>
        <w:spacing w:before="0"/>
      </w:pPr>
      <w:r>
        <w:t xml:space="preserve">TO </w:t>
      </w:r>
      <w:r w:rsidR="00301DCE">
        <w:t>CONSIDER AND MAKE RECOMMENDATIONS REGARDING WEBSITE DOMAIN NAMES</w:t>
      </w:r>
    </w:p>
    <w:p w14:paraId="7094843F" w14:textId="6A596813" w:rsidR="00301DCE" w:rsidRDefault="00DC0231" w:rsidP="009F3432">
      <w:pPr>
        <w:pStyle w:val="BodyTextIndent"/>
        <w:ind w:left="720"/>
      </w:pPr>
      <w:r>
        <w:t xml:space="preserve">The </w:t>
      </w:r>
      <w:r w:rsidR="009C68CF">
        <w:t>C</w:t>
      </w:r>
      <w:r>
        <w:t xml:space="preserve">lerk explained </w:t>
      </w:r>
      <w:r w:rsidR="00301DCE">
        <w:t xml:space="preserve">in the </w:t>
      </w:r>
      <w:r w:rsidR="008455FC">
        <w:t>Prac</w:t>
      </w:r>
      <w:r w:rsidR="000336AA">
        <w:t>titioners</w:t>
      </w:r>
      <w:r w:rsidR="008455FC">
        <w:t xml:space="preserve"> Guide 2025</w:t>
      </w:r>
      <w:r>
        <w:t xml:space="preserve"> </w:t>
      </w:r>
      <w:r w:rsidR="008455FC">
        <w:t>there is more em</w:t>
      </w:r>
      <w:r w:rsidR="0064704C">
        <w:t>phasis on importance of moving to .GOV.UK domain</w:t>
      </w:r>
      <w:r w:rsidR="009F3432">
        <w:t>.</w:t>
      </w:r>
      <w:r w:rsidR="008455FC">
        <w:t xml:space="preserve"> </w:t>
      </w:r>
      <w:r w:rsidR="009F3432">
        <w:t xml:space="preserve">The Clerk </w:t>
      </w:r>
      <w:r w:rsidR="000D3143">
        <w:t>e</w:t>
      </w:r>
      <w:r w:rsidR="009F3432">
        <w:t>xplained the reasons why and the options involved</w:t>
      </w:r>
      <w:r w:rsidR="00F0691B">
        <w:t xml:space="preserve"> as outlined below.</w:t>
      </w:r>
    </w:p>
    <w:p w14:paraId="499EF2FC" w14:textId="6282714F" w:rsidR="00900823" w:rsidRDefault="00900823" w:rsidP="009F3432">
      <w:pPr>
        <w:pStyle w:val="BodyTextIndent"/>
        <w:ind w:left="720"/>
      </w:pPr>
      <w:r>
        <w:t>To move to a</w:t>
      </w:r>
      <w:r w:rsidR="00AC76F8">
        <w:t xml:space="preserve"> .GOV.UK domain with our current website providers will cost an additional £25 per year</w:t>
      </w:r>
      <w:r w:rsidR="005614E1">
        <w:t>.</w:t>
      </w:r>
    </w:p>
    <w:p w14:paraId="0197C72A" w14:textId="2EC54F5D" w:rsidR="006318B1" w:rsidRDefault="006318B1" w:rsidP="009F3432">
      <w:pPr>
        <w:pStyle w:val="BodyTextIndent"/>
        <w:ind w:left="720"/>
      </w:pPr>
      <w:r>
        <w:t>If at the same time councillors would like an overhaul and modernisation of the website this would cost between £600- £1,200</w:t>
      </w:r>
      <w:r w:rsidR="005614E1">
        <w:t>.</w:t>
      </w:r>
    </w:p>
    <w:p w14:paraId="04B87E96" w14:textId="0A75EB31" w:rsidR="00F0691B" w:rsidRDefault="000B31D8" w:rsidP="00313367">
      <w:pPr>
        <w:pStyle w:val="BodyTextIndent"/>
        <w:spacing w:after="0"/>
        <w:ind w:left="720"/>
      </w:pPr>
      <w:r>
        <w:t>M</w:t>
      </w:r>
      <w:r w:rsidR="00F0691B">
        <w:t>oving to .GOV.UK email address as recommended in the Prac</w:t>
      </w:r>
      <w:r w:rsidR="000336AA">
        <w:t>titioners</w:t>
      </w:r>
      <w:r w:rsidR="00F0691B">
        <w:t xml:space="preserve"> Guide</w:t>
      </w:r>
      <w:r w:rsidR="005614E1">
        <w:t xml:space="preserve"> 2025. This would involve Cloudflex o</w:t>
      </w:r>
      <w:r w:rsidR="00B7403E">
        <w:t>u</w:t>
      </w:r>
      <w:r w:rsidR="005614E1">
        <w:t xml:space="preserve">r current IT </w:t>
      </w:r>
      <w:r w:rsidR="00B7403E">
        <w:t>Providers switch</w:t>
      </w:r>
      <w:r w:rsidR="00A154E1">
        <w:t>ing</w:t>
      </w:r>
      <w:r w:rsidR="00B7403E">
        <w:t xml:space="preserve"> the current email addresses over from .ORG.UK to .GOV.UK and providing</w:t>
      </w:r>
      <w:r w:rsidR="00A154E1">
        <w:t xml:space="preserve"> a forwarding service. There </w:t>
      </w:r>
      <w:r w:rsidR="003E7ED5">
        <w:t xml:space="preserve">would be a small nominal fee for this. </w:t>
      </w:r>
      <w:r w:rsidR="00A91ED0">
        <w:t>To provide</w:t>
      </w:r>
      <w:r w:rsidR="003E7ED5">
        <w:t xml:space="preserve"> all councillors with an official .GOV.UK email address</w:t>
      </w:r>
      <w:r w:rsidR="00672A2C">
        <w:t xml:space="preserve"> </w:t>
      </w:r>
      <w:r w:rsidR="001D5C7E">
        <w:t>t</w:t>
      </w:r>
      <w:r w:rsidR="00672A2C">
        <w:t xml:space="preserve">he cost per email address </w:t>
      </w:r>
      <w:r w:rsidR="001D5C7E">
        <w:t>would be</w:t>
      </w:r>
      <w:r w:rsidR="00672A2C">
        <w:t xml:space="preserve"> £10.90 per year for</w:t>
      </w:r>
      <w:r w:rsidR="00B33B73">
        <w:t xml:space="preserve"> an exchange mail box provided by Cloudflex.</w:t>
      </w:r>
    </w:p>
    <w:p w14:paraId="65DD3F3E" w14:textId="77777777" w:rsidR="00313367" w:rsidRDefault="00313367" w:rsidP="00313367">
      <w:pPr>
        <w:pStyle w:val="BodyTextIndent"/>
        <w:spacing w:after="0"/>
        <w:ind w:left="720"/>
      </w:pPr>
    </w:p>
    <w:p w14:paraId="357808A2" w14:textId="23EB737A" w:rsidR="00B33B73" w:rsidRDefault="00B33B73" w:rsidP="00313367">
      <w:pPr>
        <w:pStyle w:val="BodyTextIndent"/>
        <w:spacing w:after="0"/>
        <w:ind w:left="720"/>
      </w:pPr>
      <w:r>
        <w:t>Councillors discussed this.</w:t>
      </w:r>
    </w:p>
    <w:p w14:paraId="759E0CF6" w14:textId="77777777" w:rsidR="00313367" w:rsidRDefault="00313367" w:rsidP="00313367">
      <w:pPr>
        <w:pStyle w:val="BodyTextIndent"/>
        <w:spacing w:after="0"/>
        <w:ind w:left="720"/>
      </w:pPr>
    </w:p>
    <w:p w14:paraId="48E4CDBA" w14:textId="3C6B04EF" w:rsidR="00DC0231" w:rsidRDefault="00B33B73" w:rsidP="00BF5612">
      <w:pPr>
        <w:pStyle w:val="BodyTextIndent"/>
        <w:spacing w:after="0"/>
        <w:ind w:left="720"/>
      </w:pPr>
      <w:r>
        <w:t>Cllr</w:t>
      </w:r>
      <w:r w:rsidR="00A34C54">
        <w:t xml:space="preserve"> </w:t>
      </w:r>
      <w:r w:rsidR="00840DB2">
        <w:t>Whiting</w:t>
      </w:r>
      <w:r w:rsidR="00A34C54">
        <w:t xml:space="preserve"> proposed that the recommendation to</w:t>
      </w:r>
      <w:r w:rsidR="00840DB2">
        <w:t xml:space="preserve"> set up a working </w:t>
      </w:r>
      <w:r w:rsidR="00F45213">
        <w:t xml:space="preserve">party to facilitate this change be taken to Parish </w:t>
      </w:r>
      <w:r w:rsidR="00313367">
        <w:t>Council</w:t>
      </w:r>
      <w:r w:rsidR="006B2487">
        <w:t>. Seconded by Cllr Blundell. Resolved with ALL in favour</w:t>
      </w:r>
      <w:r w:rsidR="00BF5612">
        <w:t>.</w:t>
      </w:r>
    </w:p>
    <w:p w14:paraId="2535256A" w14:textId="77777777" w:rsidR="00BF5612" w:rsidRPr="001D380B" w:rsidRDefault="00BF5612" w:rsidP="00BF5612">
      <w:pPr>
        <w:pStyle w:val="BodyTextIndent"/>
        <w:spacing w:after="0"/>
        <w:ind w:left="720"/>
      </w:pPr>
    </w:p>
    <w:p w14:paraId="572F1798" w14:textId="44788278" w:rsidR="00B40507" w:rsidRDefault="00E316F9" w:rsidP="00BF5612">
      <w:pPr>
        <w:pStyle w:val="PCHeader"/>
        <w:spacing w:before="0"/>
      </w:pPr>
      <w:r>
        <w:t>TO CONSIDER AND MAKE RECOMMENDATIONS REGARDING VE AND VJ DAY EVENTS</w:t>
      </w:r>
    </w:p>
    <w:p w14:paraId="1E683715" w14:textId="3AFF2EEA" w:rsidR="008D59DD" w:rsidRDefault="007226C7" w:rsidP="00BF5612">
      <w:pPr>
        <w:pStyle w:val="BodyTextIndent"/>
        <w:ind w:left="720"/>
      </w:pPr>
      <w:r>
        <w:t>The Clerk made Councillors aware that VE</w:t>
      </w:r>
      <w:r w:rsidR="008C5725">
        <w:t xml:space="preserve"> Day is on the 8</w:t>
      </w:r>
      <w:r w:rsidR="008C5725" w:rsidRPr="008C5725">
        <w:rPr>
          <w:vertAlign w:val="superscript"/>
        </w:rPr>
        <w:t>th</w:t>
      </w:r>
      <w:r w:rsidR="008C5725">
        <w:t xml:space="preserve"> May 2025 and VJ Day is on the 15</w:t>
      </w:r>
      <w:r w:rsidR="008C5725" w:rsidRPr="008C5725">
        <w:rPr>
          <w:vertAlign w:val="superscript"/>
        </w:rPr>
        <w:t>th</w:t>
      </w:r>
      <w:r w:rsidR="008C5725">
        <w:t xml:space="preserve"> August</w:t>
      </w:r>
      <w:r w:rsidR="0021484A">
        <w:t xml:space="preserve"> and this item was deferred from the February 2025 Parish Council Meeting to be discussed at Community Engagement.</w:t>
      </w:r>
      <w:r w:rsidR="003973A7">
        <w:t xml:space="preserve"> The Clerk recommended with the short timeframe </w:t>
      </w:r>
      <w:r w:rsidR="00636E09">
        <w:t>to make arrangements that a social media post</w:t>
      </w:r>
      <w:r w:rsidR="008D59DD">
        <w:t xml:space="preserve"> should be used by the Council to acknowledge the days.</w:t>
      </w:r>
    </w:p>
    <w:p w14:paraId="1921C464" w14:textId="53F5AF79" w:rsidR="008D59DD" w:rsidRDefault="008D59DD" w:rsidP="00245E60">
      <w:pPr>
        <w:pStyle w:val="BodyTextIndent"/>
        <w:spacing w:after="0"/>
        <w:ind w:left="720"/>
      </w:pPr>
      <w:r>
        <w:t>Cllr</w:t>
      </w:r>
      <w:r w:rsidR="0079357B">
        <w:t xml:space="preserve"> N Barber </w:t>
      </w:r>
      <w:r w:rsidR="008C31DA">
        <w:t>p</w:t>
      </w:r>
      <w:r>
        <w:t>roposed</w:t>
      </w:r>
      <w:r w:rsidR="0079357B">
        <w:t xml:space="preserve"> that we publish our own acknowledgements of </w:t>
      </w:r>
      <w:r w:rsidR="00AD111C">
        <w:t xml:space="preserve">VE </w:t>
      </w:r>
      <w:r w:rsidR="000D3143">
        <w:t>D</w:t>
      </w:r>
      <w:r w:rsidR="00AD111C">
        <w:t xml:space="preserve">ay and VJ </w:t>
      </w:r>
      <w:r w:rsidR="000D3143">
        <w:t>D</w:t>
      </w:r>
      <w:r w:rsidR="00AD111C">
        <w:t xml:space="preserve">ay on our </w:t>
      </w:r>
      <w:r w:rsidR="00E2525A">
        <w:t>s</w:t>
      </w:r>
      <w:r w:rsidR="00AD111C">
        <w:t xml:space="preserve">ocial </w:t>
      </w:r>
      <w:r w:rsidR="00E2525A">
        <w:t>m</w:t>
      </w:r>
      <w:r w:rsidR="00AD111C">
        <w:t>edia, and promote other events in the area</w:t>
      </w:r>
      <w:r w:rsidR="00245E60">
        <w:t xml:space="preserve">. </w:t>
      </w:r>
      <w:r>
        <w:t>Seconded by Cllr</w:t>
      </w:r>
      <w:r w:rsidR="00245E60">
        <w:t xml:space="preserve"> Blundell</w:t>
      </w:r>
      <w:r>
        <w:t>. Resolved with ALL</w:t>
      </w:r>
      <w:r w:rsidR="00245E60">
        <w:t xml:space="preserve"> </w:t>
      </w:r>
      <w:r>
        <w:t>in favour.</w:t>
      </w:r>
    </w:p>
    <w:p w14:paraId="3FD29D8B" w14:textId="77777777" w:rsidR="00245E60" w:rsidRPr="00E316F9" w:rsidRDefault="00245E60" w:rsidP="00245E60">
      <w:pPr>
        <w:pStyle w:val="BodyTextIndent"/>
        <w:spacing w:after="0"/>
        <w:ind w:left="720"/>
      </w:pPr>
    </w:p>
    <w:p w14:paraId="0F5AE24F" w14:textId="34207D3A" w:rsidR="00E56C06" w:rsidRDefault="00CF663E" w:rsidP="00245E60">
      <w:pPr>
        <w:pStyle w:val="PCHeader"/>
        <w:spacing w:before="0"/>
      </w:pPr>
      <w:r>
        <w:t>TO CONSIDER AND MAKE RECOMMENDATIONS REGARDING 90 LITTLE BOOK STOPS.</w:t>
      </w:r>
    </w:p>
    <w:p w14:paraId="512784DE" w14:textId="1458E513" w:rsidR="00CF663E" w:rsidRDefault="003023A5" w:rsidP="003023A5">
      <w:pPr>
        <w:pStyle w:val="BodyTextIndent"/>
        <w:ind w:left="720"/>
      </w:pPr>
      <w:r>
        <w:t xml:space="preserve">The Clerk outlined the 90 Little Book Stop </w:t>
      </w:r>
      <w:r w:rsidR="00E94412">
        <w:t>project provided by Penguin</w:t>
      </w:r>
      <w:r w:rsidR="00B95D9A">
        <w:t>. This free initiative would require the Council to apply for a ‘</w:t>
      </w:r>
      <w:r w:rsidR="000D3143">
        <w:t>Little</w:t>
      </w:r>
      <w:r w:rsidR="00C441C6">
        <w:t xml:space="preserve"> </w:t>
      </w:r>
      <w:r w:rsidR="00B95D9A">
        <w:t xml:space="preserve">Book Stop’ </w:t>
      </w:r>
      <w:r w:rsidR="001B54D2">
        <w:t xml:space="preserve">which would be maintained and serviced by Cllr Odam. The recommended location </w:t>
      </w:r>
      <w:r w:rsidR="00AF4735">
        <w:t>for the ‘</w:t>
      </w:r>
      <w:r w:rsidR="00C441C6">
        <w:t xml:space="preserve">Little </w:t>
      </w:r>
      <w:r w:rsidR="00AF4735">
        <w:t xml:space="preserve">Book Stop’ would be at </w:t>
      </w:r>
      <w:r w:rsidR="005D57AE">
        <w:t>the newly created Kelvedon Sensory Garden.</w:t>
      </w:r>
    </w:p>
    <w:p w14:paraId="642C2081" w14:textId="77777777" w:rsidR="005D57AE" w:rsidRDefault="005D57AE" w:rsidP="003023A5">
      <w:pPr>
        <w:pStyle w:val="BodyTextIndent"/>
        <w:ind w:left="720"/>
      </w:pPr>
    </w:p>
    <w:p w14:paraId="63A70DEB" w14:textId="6738E2FF" w:rsidR="00C5109B" w:rsidRDefault="005D57AE" w:rsidP="00932037">
      <w:pPr>
        <w:pStyle w:val="BodyTextIndent"/>
        <w:spacing w:after="0"/>
        <w:ind w:left="720"/>
      </w:pPr>
      <w:r>
        <w:lastRenderedPageBreak/>
        <w:t xml:space="preserve">Cllr </w:t>
      </w:r>
      <w:r w:rsidR="00F00B1C">
        <w:t>Odam</w:t>
      </w:r>
      <w:r>
        <w:t xml:space="preserve"> proposed that the Council apply to </w:t>
      </w:r>
      <w:r w:rsidR="00F00B1C">
        <w:t>Penguin</w:t>
      </w:r>
      <w:r>
        <w:t xml:space="preserve"> for the installation of a ‘Book Stop’ for Kelvedon Sensory Garden. Seconded by Cllr </w:t>
      </w:r>
      <w:r w:rsidR="00232797">
        <w:t>Blundell</w:t>
      </w:r>
      <w:r>
        <w:t>. Resolved with MAJORITY in favour.</w:t>
      </w:r>
    </w:p>
    <w:p w14:paraId="1590C90A" w14:textId="77777777" w:rsidR="00932037" w:rsidRPr="00CF663E" w:rsidRDefault="00932037" w:rsidP="00932037">
      <w:pPr>
        <w:pStyle w:val="BodyTextIndent"/>
        <w:spacing w:after="0"/>
        <w:ind w:left="720"/>
      </w:pPr>
    </w:p>
    <w:p w14:paraId="0CB5333D" w14:textId="7D24FF16" w:rsidR="00DC0231" w:rsidRPr="00A15E01" w:rsidRDefault="00DC0231" w:rsidP="00932037">
      <w:pPr>
        <w:pStyle w:val="PCHeader"/>
        <w:spacing w:before="0"/>
      </w:pPr>
      <w:r>
        <w:t>GENERAL PARISH MATTERS &amp; CORRESPONDENCE</w:t>
      </w:r>
      <w:r w:rsidRPr="00CB2AE7">
        <w:t xml:space="preserve"> </w:t>
      </w:r>
    </w:p>
    <w:p w14:paraId="1E7B5665" w14:textId="77777777" w:rsidR="00DC0231" w:rsidRDefault="00DC0231" w:rsidP="00932037">
      <w:pPr>
        <w:pStyle w:val="ListParagraph"/>
        <w:numPr>
          <w:ilvl w:val="0"/>
          <w:numId w:val="20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Correspondence Received</w:t>
      </w:r>
    </w:p>
    <w:p w14:paraId="41EBB1E2" w14:textId="410DE0C6" w:rsidR="00DC0231" w:rsidRDefault="00DC0231" w:rsidP="0011745E">
      <w:pPr>
        <w:pStyle w:val="ListParagraph"/>
        <w:spacing w:before="80"/>
        <w:ind w:left="1070"/>
        <w:contextualSpacing/>
        <w:rPr>
          <w:rFonts w:ascii="Arial" w:hAnsi="Arial" w:cs="Arial"/>
          <w:bCs/>
        </w:rPr>
      </w:pPr>
      <w:r w:rsidRPr="003226C8">
        <w:rPr>
          <w:rFonts w:ascii="Arial" w:hAnsi="Arial" w:cs="Arial"/>
          <w:bCs/>
        </w:rPr>
        <w:t xml:space="preserve">None </w:t>
      </w:r>
    </w:p>
    <w:p w14:paraId="25A15615" w14:textId="77777777" w:rsidR="00DC0231" w:rsidRDefault="00DC0231" w:rsidP="00DC0231">
      <w:pPr>
        <w:pStyle w:val="PCHeader"/>
      </w:pPr>
      <w:r w:rsidRPr="009E4732">
        <w:t>DETERMINATION OF ITEMS FOR FUTURE AGENDA</w:t>
      </w:r>
    </w:p>
    <w:p w14:paraId="39703620" w14:textId="69CF4C4F" w:rsidR="00DC0231" w:rsidRPr="00A656FD" w:rsidRDefault="00332814" w:rsidP="00DC04D8">
      <w:pPr>
        <w:pStyle w:val="BodyTextIndent"/>
        <w:ind w:firstLine="363"/>
      </w:pPr>
      <w:r>
        <w:t>Information board at Kelvedon Sensory Garden.</w:t>
      </w:r>
    </w:p>
    <w:p w14:paraId="20D942F1" w14:textId="335D8FCF" w:rsidR="00DC0231" w:rsidRPr="009E4732" w:rsidRDefault="00DC0231" w:rsidP="0011745E">
      <w:pPr>
        <w:spacing w:before="80"/>
        <w:ind w:firstLine="360"/>
        <w:rPr>
          <w:rFonts w:ascii="Arial" w:hAnsi="Arial" w:cs="Arial"/>
        </w:rPr>
      </w:pPr>
      <w:r w:rsidRPr="009E4732">
        <w:rPr>
          <w:rFonts w:ascii="Arial" w:hAnsi="Arial" w:cs="Arial"/>
          <w:b/>
        </w:rPr>
        <w:t>1</w:t>
      </w:r>
      <w:r w:rsidR="00C441C6">
        <w:rPr>
          <w:rFonts w:ascii="Arial" w:hAnsi="Arial" w:cs="Arial"/>
          <w:b/>
        </w:rPr>
        <w:t>4</w:t>
      </w:r>
      <w:r w:rsidRPr="009E4732">
        <w:rPr>
          <w:rFonts w:ascii="Arial" w:hAnsi="Arial" w:cs="Arial"/>
          <w:b/>
        </w:rPr>
        <w:t xml:space="preserve">. CLOSE OF MEETING </w:t>
      </w:r>
    </w:p>
    <w:p w14:paraId="49E9DECF" w14:textId="498380B4" w:rsidR="00DC0231" w:rsidRPr="009E4732" w:rsidRDefault="00DC0231" w:rsidP="00DC04D8">
      <w:pPr>
        <w:spacing w:line="480" w:lineRule="auto"/>
        <w:ind w:firstLine="720"/>
        <w:rPr>
          <w:rFonts w:ascii="Arial" w:hAnsi="Arial" w:cs="Arial"/>
        </w:rPr>
      </w:pPr>
      <w:r w:rsidRPr="009E4732">
        <w:rPr>
          <w:rFonts w:ascii="Arial" w:hAnsi="Arial" w:cs="Arial"/>
        </w:rPr>
        <w:t>The Chairman closed the meeting at</w:t>
      </w:r>
      <w:r>
        <w:rPr>
          <w:rFonts w:ascii="Arial" w:hAnsi="Arial" w:cs="Arial"/>
        </w:rPr>
        <w:t xml:space="preserve"> </w:t>
      </w:r>
      <w:r w:rsidR="00B24E39">
        <w:rPr>
          <w:rFonts w:ascii="Arial" w:hAnsi="Arial" w:cs="Arial"/>
        </w:rPr>
        <w:t>8:34</w:t>
      </w:r>
      <w:r>
        <w:rPr>
          <w:rFonts w:ascii="Arial" w:hAnsi="Arial" w:cs="Arial"/>
        </w:rPr>
        <w:t xml:space="preserve">pm </w:t>
      </w:r>
    </w:p>
    <w:p w14:paraId="182A49F9" w14:textId="73193D6E" w:rsidR="0018700D" w:rsidRDefault="0018700D" w:rsidP="00A9599A">
      <w:pPr>
        <w:pStyle w:val="PCHeader"/>
        <w:numPr>
          <w:ilvl w:val="0"/>
          <w:numId w:val="0"/>
        </w:numPr>
        <w:spacing w:before="120"/>
        <w:ind w:left="720"/>
      </w:pPr>
    </w:p>
    <w:sectPr w:rsidR="0018700D">
      <w:footerReference w:type="default" r:id="rId11"/>
      <w:headerReference w:type="first" r:id="rId12"/>
      <w:footerReference w:type="first" r:id="rId13"/>
      <w:pgSz w:w="11906" w:h="16838" w:code="9"/>
      <w:pgMar w:top="1134" w:right="1021" w:bottom="1134" w:left="1021" w:header="72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55F2" w14:textId="77777777" w:rsidR="00E479E5" w:rsidRDefault="00E479E5">
      <w:r>
        <w:separator/>
      </w:r>
    </w:p>
  </w:endnote>
  <w:endnote w:type="continuationSeparator" w:id="0">
    <w:p w14:paraId="2D817DFC" w14:textId="77777777" w:rsidR="00E479E5" w:rsidRDefault="00E479E5">
      <w:r>
        <w:continuationSeparator/>
      </w:r>
    </w:p>
  </w:endnote>
  <w:endnote w:type="continuationNotice" w:id="1">
    <w:p w14:paraId="12E40221" w14:textId="77777777" w:rsidR="00E479E5" w:rsidRDefault="00E47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ettenschweiler">
    <w:altName w:val="Impact"/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AC73" w14:textId="77777777" w:rsidR="0051430D" w:rsidRDefault="0051430D">
    <w:pPr>
      <w:pStyle w:val="Footer"/>
      <w:jc w:val="center"/>
    </w:pPr>
    <w:r>
      <w:rPr>
        <w:color w:val="0000FF"/>
      </w:rPr>
      <w:t>______________________________________________________________________________________________</w:t>
    </w:r>
  </w:p>
  <w:p w14:paraId="2363AE04" w14:textId="6C1E46B7" w:rsidR="0051430D" w:rsidRDefault="0051430D">
    <w:pPr>
      <w:pStyle w:val="Footer"/>
      <w:jc w:val="center"/>
      <w:rPr>
        <w:rStyle w:val="PageNumber"/>
      </w:rPr>
    </w:pPr>
    <w:r>
      <w:t>Filing ref:</w:t>
    </w:r>
    <w:r w:rsidR="00952228">
      <w:t xml:space="preserve"> </w:t>
    </w:r>
    <w:fldSimple w:instr=" FILENAME   \* MERGEFORMAT ">
      <w:r w:rsidR="001C45ED">
        <w:rPr>
          <w:noProof/>
        </w:rPr>
        <w:t>Community Engagement Committee Minutes - 2</w:t>
      </w:r>
      <w:r w:rsidR="003E5AC1">
        <w:rPr>
          <w:noProof/>
        </w:rPr>
        <w:t>40425</w:t>
      </w:r>
      <w:r w:rsidR="001C45ED">
        <w:rPr>
          <w:noProof/>
        </w:rPr>
        <w:t>.</w:t>
      </w:r>
    </w:fldSimple>
    <w:r>
      <w:t xml:space="preserve">                            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42179B0E" w14:textId="4DE6F56F" w:rsidR="0051430D" w:rsidRDefault="00F844F6" w:rsidP="00F844F6">
    <w:pPr>
      <w:pStyle w:val="Footer"/>
    </w:pPr>
    <w:r>
      <w:rPr>
        <w:rStyle w:val="PageNumber"/>
      </w:rPr>
      <w:t>Consider Draft Until Signed.</w:t>
    </w:r>
    <w:r>
      <w:rPr>
        <w:rStyle w:val="PageNumber"/>
      </w:rPr>
      <w:tab/>
    </w:r>
    <w:r w:rsidR="0051430D">
      <w:rPr>
        <w:rStyle w:val="PageNumber"/>
      </w:rPr>
      <w:t xml:space="preserve">Initialled as a true record: </w:t>
    </w:r>
    <w:r w:rsidR="0051430D">
      <w:rPr>
        <w:rStyle w:val="PageNumber"/>
      </w:rPr>
      <w:tab/>
      <w:t xml:space="preserve">Date: </w:t>
    </w:r>
  </w:p>
  <w:p w14:paraId="1EA44C7E" w14:textId="77777777" w:rsidR="0051430D" w:rsidRDefault="0051430D">
    <w:pPr>
      <w:pStyle w:val="Footer"/>
      <w:jc w:val="center"/>
    </w:pPr>
    <w:r>
      <w:rPr>
        <w:color w:val="0000FF"/>
      </w:rPr>
      <w:t>______________________________________________________________________________________________</w:t>
    </w:r>
  </w:p>
  <w:p w14:paraId="20174089" w14:textId="77777777" w:rsidR="0051430D" w:rsidRDefault="0051430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2B7D" w14:textId="77777777" w:rsidR="0051430D" w:rsidRDefault="0051430D" w:rsidP="00F93944">
    <w:pPr>
      <w:pStyle w:val="Footer"/>
    </w:pPr>
    <w:r>
      <w:rPr>
        <w:color w:val="0000FF"/>
      </w:rPr>
      <w:t>______________________________________________________________________________________________</w:t>
    </w:r>
  </w:p>
  <w:p w14:paraId="277E3E24" w14:textId="484FFAB4" w:rsidR="0051430D" w:rsidRDefault="0051430D">
    <w:pPr>
      <w:pStyle w:val="Footer"/>
      <w:jc w:val="center"/>
      <w:rPr>
        <w:rStyle w:val="PageNumber"/>
      </w:rPr>
    </w:pPr>
    <w:r>
      <w:t>Filing ref:</w:t>
    </w:r>
    <w:r w:rsidR="00952228">
      <w:t xml:space="preserve"> </w:t>
    </w:r>
    <w:fldSimple w:instr=" FILENAME   \* MERGEFORMAT ">
      <w:r w:rsidR="001C45ED">
        <w:rPr>
          <w:noProof/>
        </w:rPr>
        <w:t>Community Engagement Committee Minutes - 2</w:t>
      </w:r>
      <w:r w:rsidR="003E5AC1">
        <w:rPr>
          <w:noProof/>
        </w:rPr>
        <w:t>40425</w:t>
      </w:r>
      <w:r w:rsidR="001C45ED">
        <w:rPr>
          <w:noProof/>
        </w:rPr>
        <w:t>.</w:t>
      </w:r>
    </w:fldSimple>
    <w:r>
      <w:t xml:space="preserve">                                 Sequence No. </w:t>
    </w:r>
    <w:r w:rsidR="00E03705">
      <w:t>CE</w:t>
    </w:r>
    <w:r>
      <w:t xml:space="preserve"> </w:t>
    </w:r>
    <w:r w:rsidR="00893803">
      <w:t>0</w:t>
    </w:r>
    <w:r w:rsidR="003E5AC1">
      <w:t>5</w:t>
    </w:r>
    <w:r>
      <w:t xml:space="preserve"> -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3122BBDA" w14:textId="70FE48CD" w:rsidR="0051430D" w:rsidRDefault="00E53EAB" w:rsidP="00E53EAB">
    <w:pPr>
      <w:pStyle w:val="Footer"/>
    </w:pPr>
    <w:r>
      <w:rPr>
        <w:rStyle w:val="PageNumber"/>
      </w:rPr>
      <w:t xml:space="preserve">Consider Draft </w:t>
    </w:r>
    <w:r w:rsidR="00F844F6">
      <w:rPr>
        <w:rStyle w:val="PageNumber"/>
      </w:rPr>
      <w:t>Until Signed.</w:t>
    </w:r>
    <w:r w:rsidR="00F844F6">
      <w:rPr>
        <w:rStyle w:val="PageNumber"/>
      </w:rPr>
      <w:tab/>
    </w:r>
    <w:r w:rsidR="0051430D">
      <w:rPr>
        <w:rStyle w:val="PageNumber"/>
      </w:rPr>
      <w:t xml:space="preserve">Signed as a true record: </w:t>
    </w:r>
    <w:r w:rsidR="0051430D">
      <w:rPr>
        <w:rStyle w:val="PageNumber"/>
      </w:rPr>
      <w:tab/>
      <w:t xml:space="preserve">Date: </w:t>
    </w:r>
  </w:p>
  <w:p w14:paraId="1C8D6CB2" w14:textId="77777777" w:rsidR="0051430D" w:rsidRDefault="0051430D">
    <w:pPr>
      <w:pStyle w:val="Footer"/>
      <w:jc w:val="center"/>
    </w:pPr>
    <w:r>
      <w:rPr>
        <w:color w:val="0000FF"/>
      </w:rPr>
      <w:t>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67EB" w14:textId="77777777" w:rsidR="00E479E5" w:rsidRDefault="00E479E5">
      <w:r>
        <w:separator/>
      </w:r>
    </w:p>
  </w:footnote>
  <w:footnote w:type="continuationSeparator" w:id="0">
    <w:p w14:paraId="2D8B1A89" w14:textId="77777777" w:rsidR="00E479E5" w:rsidRDefault="00E479E5">
      <w:r>
        <w:continuationSeparator/>
      </w:r>
    </w:p>
  </w:footnote>
  <w:footnote w:type="continuationNotice" w:id="1">
    <w:p w14:paraId="44A69E42" w14:textId="77777777" w:rsidR="00E479E5" w:rsidRDefault="00E479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9" w:type="dxa"/>
      <w:tblLayout w:type="fixed"/>
      <w:tblCellMar>
        <w:top w:w="284" w:type="dxa"/>
      </w:tblCellMar>
      <w:tblLook w:val="0000" w:firstRow="0" w:lastRow="0" w:firstColumn="0" w:lastColumn="0" w:noHBand="0" w:noVBand="0"/>
    </w:tblPr>
    <w:tblGrid>
      <w:gridCol w:w="2705"/>
      <w:gridCol w:w="7444"/>
    </w:tblGrid>
    <w:tr w:rsidR="0037265D" w:rsidRPr="009D3B3C" w14:paraId="09EB1EF8" w14:textId="77777777">
      <w:trPr>
        <w:cantSplit/>
        <w:trHeight w:val="425"/>
      </w:trPr>
      <w:tc>
        <w:tcPr>
          <w:tcW w:w="2268" w:type="dxa"/>
        </w:tcPr>
        <w:p w14:paraId="22207154" w14:textId="77777777" w:rsidR="0037265D" w:rsidRDefault="0037265D" w:rsidP="0037265D">
          <w:pPr>
            <w:pStyle w:val="NormalWeb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C0FBD0E" wp14:editId="22D474F7">
                <wp:simplePos x="0" y="0"/>
                <wp:positionH relativeFrom="column">
                  <wp:posOffset>-71780</wp:posOffset>
                </wp:positionH>
                <wp:positionV relativeFrom="paragraph">
                  <wp:posOffset>64618</wp:posOffset>
                </wp:positionV>
                <wp:extent cx="1284964" cy="1287475"/>
                <wp:effectExtent l="0" t="0" r="0" b="8255"/>
                <wp:wrapNone/>
                <wp:docPr id="720480434" name="Picture 5" descr="A logo of a bird flying over reed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49511" name="Picture 5" descr="A logo of a bird flying over reed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394" cy="1296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1A85531" w14:textId="77777777" w:rsidR="0037265D" w:rsidRPr="004D1952" w:rsidRDefault="0037265D" w:rsidP="0037265D">
          <w:pPr>
            <w:pStyle w:val="NormalWeb"/>
            <w:jc w:val="center"/>
          </w:pPr>
        </w:p>
        <w:p w14:paraId="41D9230D" w14:textId="77777777" w:rsidR="0037265D" w:rsidRPr="00420EB5" w:rsidRDefault="0037265D" w:rsidP="0037265D">
          <w:pPr>
            <w:pStyle w:val="NormalWeb"/>
            <w:jc w:val="center"/>
          </w:pPr>
        </w:p>
        <w:p w14:paraId="422272EE" w14:textId="77777777" w:rsidR="0037265D" w:rsidRDefault="0037265D" w:rsidP="0037265D">
          <w:pPr>
            <w:pStyle w:val="NormalWeb"/>
            <w:jc w:val="center"/>
          </w:pPr>
        </w:p>
        <w:p w14:paraId="3E9FD9B2" w14:textId="77777777" w:rsidR="0037265D" w:rsidRDefault="0037265D" w:rsidP="0037265D">
          <w:pPr>
            <w:jc w:val="center"/>
            <w:rPr>
              <w:b/>
              <w:noProof/>
              <w:sz w:val="28"/>
              <w:lang w:eastAsia="en-GB"/>
            </w:rPr>
          </w:pPr>
        </w:p>
      </w:tc>
      <w:tc>
        <w:tcPr>
          <w:tcW w:w="6240" w:type="dxa"/>
        </w:tcPr>
        <w:p w14:paraId="156F5536" w14:textId="77777777" w:rsidR="0037265D" w:rsidRDefault="0037265D" w:rsidP="0037265D">
          <w:pPr>
            <w:rPr>
              <w:rFonts w:ascii="Haettenschweiler" w:hAnsi="Haettenschweiler"/>
              <w:spacing w:val="20"/>
              <w:sz w:val="48"/>
              <w:szCs w:val="48"/>
            </w:rPr>
          </w:pPr>
          <w:r>
            <w:rPr>
              <w:rFonts w:ascii="Haettenschweiler" w:hAnsi="Haettenschweiler"/>
              <w:spacing w:val="20"/>
              <w:sz w:val="48"/>
              <w:szCs w:val="48"/>
            </w:rPr>
            <w:t xml:space="preserve">      </w:t>
          </w:r>
          <w:r w:rsidRPr="00B07CC7">
            <w:rPr>
              <w:rFonts w:ascii="Haettenschweiler" w:hAnsi="Haettenschweiler"/>
              <w:spacing w:val="20"/>
              <w:sz w:val="48"/>
              <w:szCs w:val="48"/>
            </w:rPr>
            <w:t>Rushmere St. Andrew</w:t>
          </w:r>
        </w:p>
        <w:p w14:paraId="6B24C065" w14:textId="77777777" w:rsidR="0037265D" w:rsidRDefault="0037265D" w:rsidP="0037265D">
          <w:pPr>
            <w:rPr>
              <w:rFonts w:ascii="Haettenschweiler" w:hAnsi="Haettenschweiler"/>
              <w:spacing w:val="20"/>
              <w:sz w:val="48"/>
              <w:szCs w:val="48"/>
            </w:rPr>
          </w:pPr>
          <w:r>
            <w:rPr>
              <w:rFonts w:ascii="Haettenschweiler" w:hAnsi="Haettenschweiler"/>
              <w:spacing w:val="20"/>
              <w:sz w:val="48"/>
              <w:szCs w:val="48"/>
            </w:rPr>
            <w:t xml:space="preserve">            </w:t>
          </w:r>
          <w:r w:rsidRPr="00B07CC7">
            <w:rPr>
              <w:rFonts w:ascii="Haettenschweiler" w:hAnsi="Haettenschweiler"/>
              <w:spacing w:val="20"/>
              <w:sz w:val="48"/>
              <w:szCs w:val="48"/>
            </w:rPr>
            <w:t>Parish Council</w:t>
          </w:r>
        </w:p>
        <w:p w14:paraId="7BF5E357" w14:textId="77777777" w:rsidR="0037265D" w:rsidRPr="009B6484" w:rsidRDefault="0037265D" w:rsidP="0037265D">
          <w:pPr>
            <w:tabs>
              <w:tab w:val="left" w:pos="567"/>
            </w:tabs>
            <w:spacing w:before="120" w:after="60"/>
            <w:rPr>
              <w:rFonts w:ascii="Haettenschweiler" w:hAnsi="Haettenschweiler"/>
              <w:b/>
              <w:color w:val="002060"/>
              <w:spacing w:val="20"/>
              <w:sz w:val="16"/>
              <w:szCs w:val="16"/>
            </w:rPr>
          </w:pPr>
          <w:r>
            <w:rPr>
              <w:rFonts w:ascii="Arial" w:hAnsi="Arial"/>
              <w:b/>
              <w:color w:val="002060"/>
              <w:sz w:val="24"/>
            </w:rPr>
            <w:t xml:space="preserve">    www.</w:t>
          </w:r>
          <w:r w:rsidRPr="004030F7">
            <w:rPr>
              <w:rFonts w:ascii="Arial" w:hAnsi="Arial"/>
              <w:b/>
              <w:color w:val="002060"/>
              <w:sz w:val="24"/>
            </w:rPr>
            <w:t>rushmerestandrew.onesuffolk.net</w:t>
          </w:r>
        </w:p>
        <w:p w14:paraId="231F7C2A" w14:textId="77777777" w:rsidR="0037265D" w:rsidRPr="009D3B3C" w:rsidRDefault="0037265D" w:rsidP="0037265D">
          <w:pPr>
            <w:jc w:val="center"/>
            <w:rPr>
              <w:rFonts w:ascii="Edwardian Script ITC" w:hAnsi="Edwardian Script ITC"/>
              <w:b/>
              <w:sz w:val="32"/>
              <w:szCs w:val="32"/>
            </w:rPr>
          </w:pPr>
        </w:p>
      </w:tc>
    </w:tr>
  </w:tbl>
  <w:p w14:paraId="7775DC6E" w14:textId="77777777" w:rsidR="0051430D" w:rsidRDefault="00514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844"/>
    <w:multiLevelType w:val="hybridMultilevel"/>
    <w:tmpl w:val="B8C6061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818F06C">
      <w:start w:val="1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2A7"/>
    <w:multiLevelType w:val="hybridMultilevel"/>
    <w:tmpl w:val="86005550"/>
    <w:lvl w:ilvl="0" w:tplc="0409000F">
      <w:start w:val="1"/>
      <w:numFmt w:val="decimal"/>
      <w:pStyle w:val="PCHead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402C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75158"/>
    <w:multiLevelType w:val="hybridMultilevel"/>
    <w:tmpl w:val="6960F0BC"/>
    <w:lvl w:ilvl="0" w:tplc="6C1AA5F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976334"/>
    <w:multiLevelType w:val="hybridMultilevel"/>
    <w:tmpl w:val="10387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1B21"/>
    <w:multiLevelType w:val="hybridMultilevel"/>
    <w:tmpl w:val="044E9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57FA2"/>
    <w:multiLevelType w:val="hybridMultilevel"/>
    <w:tmpl w:val="5D62D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D7947"/>
    <w:multiLevelType w:val="hybridMultilevel"/>
    <w:tmpl w:val="BE9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12332"/>
    <w:multiLevelType w:val="hybridMultilevel"/>
    <w:tmpl w:val="374833C6"/>
    <w:lvl w:ilvl="0" w:tplc="35EE63F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87607"/>
    <w:multiLevelType w:val="hybridMultilevel"/>
    <w:tmpl w:val="6E425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85A0C"/>
    <w:multiLevelType w:val="hybridMultilevel"/>
    <w:tmpl w:val="ACEEDC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C62AC"/>
    <w:multiLevelType w:val="hybridMultilevel"/>
    <w:tmpl w:val="6C7E8E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7B10AFC"/>
    <w:multiLevelType w:val="hybridMultilevel"/>
    <w:tmpl w:val="4934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D48DD"/>
    <w:multiLevelType w:val="hybridMultilevel"/>
    <w:tmpl w:val="04686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F3EA3"/>
    <w:multiLevelType w:val="hybridMultilevel"/>
    <w:tmpl w:val="80001E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94F05"/>
    <w:multiLevelType w:val="hybridMultilevel"/>
    <w:tmpl w:val="5CCC5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35BBB"/>
    <w:multiLevelType w:val="hybridMultilevel"/>
    <w:tmpl w:val="C2B4F6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7B6A26"/>
    <w:multiLevelType w:val="hybridMultilevel"/>
    <w:tmpl w:val="0156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09C2"/>
    <w:multiLevelType w:val="hybridMultilevel"/>
    <w:tmpl w:val="FEBE76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F195B"/>
    <w:multiLevelType w:val="hybridMultilevel"/>
    <w:tmpl w:val="D85A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B34A5"/>
    <w:multiLevelType w:val="hybridMultilevel"/>
    <w:tmpl w:val="23C25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D48F2"/>
    <w:multiLevelType w:val="hybridMultilevel"/>
    <w:tmpl w:val="16C49F00"/>
    <w:lvl w:ilvl="0" w:tplc="C31825A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26D7FED"/>
    <w:multiLevelType w:val="hybridMultilevel"/>
    <w:tmpl w:val="7E145750"/>
    <w:lvl w:ilvl="0" w:tplc="0C266ED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842500"/>
    <w:multiLevelType w:val="hybridMultilevel"/>
    <w:tmpl w:val="7A22C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E5B29"/>
    <w:multiLevelType w:val="hybridMultilevel"/>
    <w:tmpl w:val="860055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505D41"/>
    <w:multiLevelType w:val="hybridMultilevel"/>
    <w:tmpl w:val="7DA49C64"/>
    <w:lvl w:ilvl="0" w:tplc="2878F02C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11351634">
    <w:abstractNumId w:val="1"/>
  </w:num>
  <w:num w:numId="2" w16cid:durableId="1183668784">
    <w:abstractNumId w:val="19"/>
  </w:num>
  <w:num w:numId="3" w16cid:durableId="976568212">
    <w:abstractNumId w:val="0"/>
  </w:num>
  <w:num w:numId="4" w16cid:durableId="1201283993">
    <w:abstractNumId w:val="1"/>
    <w:lvlOverride w:ilvl="0">
      <w:startOverride w:val="6"/>
    </w:lvlOverride>
  </w:num>
  <w:num w:numId="5" w16cid:durableId="1782799096">
    <w:abstractNumId w:val="1"/>
    <w:lvlOverride w:ilvl="0">
      <w:startOverride w:val="5"/>
    </w:lvlOverride>
  </w:num>
  <w:num w:numId="6" w16cid:durableId="900601317">
    <w:abstractNumId w:val="1"/>
  </w:num>
  <w:num w:numId="7" w16cid:durableId="409237096">
    <w:abstractNumId w:val="1"/>
    <w:lvlOverride w:ilvl="0">
      <w:startOverride w:val="15"/>
    </w:lvlOverride>
  </w:num>
  <w:num w:numId="8" w16cid:durableId="1208494723">
    <w:abstractNumId w:val="1"/>
    <w:lvlOverride w:ilvl="0">
      <w:startOverride w:val="6"/>
    </w:lvlOverride>
  </w:num>
  <w:num w:numId="9" w16cid:durableId="539560128">
    <w:abstractNumId w:val="1"/>
    <w:lvlOverride w:ilvl="0">
      <w:startOverride w:val="19"/>
    </w:lvlOverride>
  </w:num>
  <w:num w:numId="10" w16cid:durableId="1309047043">
    <w:abstractNumId w:val="1"/>
    <w:lvlOverride w:ilvl="0">
      <w:startOverride w:val="1"/>
    </w:lvlOverride>
  </w:num>
  <w:num w:numId="11" w16cid:durableId="897131032">
    <w:abstractNumId w:val="1"/>
    <w:lvlOverride w:ilvl="0">
      <w:startOverride w:val="20"/>
    </w:lvlOverride>
  </w:num>
  <w:num w:numId="12" w16cid:durableId="980815868">
    <w:abstractNumId w:val="1"/>
    <w:lvlOverride w:ilvl="0">
      <w:startOverride w:val="19"/>
    </w:lvlOverride>
  </w:num>
  <w:num w:numId="13" w16cid:durableId="1550997808">
    <w:abstractNumId w:val="10"/>
  </w:num>
  <w:num w:numId="14" w16cid:durableId="1634480891">
    <w:abstractNumId w:val="1"/>
    <w:lvlOverride w:ilvl="0">
      <w:startOverride w:val="17"/>
    </w:lvlOverride>
  </w:num>
  <w:num w:numId="15" w16cid:durableId="84039687">
    <w:abstractNumId w:val="1"/>
    <w:lvlOverride w:ilvl="0">
      <w:startOverride w:val="20"/>
    </w:lvlOverride>
  </w:num>
  <w:num w:numId="16" w16cid:durableId="1004742903">
    <w:abstractNumId w:val="1"/>
    <w:lvlOverride w:ilvl="0">
      <w:startOverride w:val="5"/>
    </w:lvlOverride>
  </w:num>
  <w:num w:numId="17" w16cid:durableId="2118135769">
    <w:abstractNumId w:val="1"/>
    <w:lvlOverride w:ilvl="0">
      <w:startOverride w:val="16"/>
    </w:lvlOverride>
  </w:num>
  <w:num w:numId="18" w16cid:durableId="1432583217">
    <w:abstractNumId w:val="1"/>
    <w:lvlOverride w:ilvl="0">
      <w:startOverride w:val="18"/>
    </w:lvlOverride>
  </w:num>
  <w:num w:numId="19" w16cid:durableId="1781607155">
    <w:abstractNumId w:val="24"/>
  </w:num>
  <w:num w:numId="20" w16cid:durableId="2043826556">
    <w:abstractNumId w:val="20"/>
  </w:num>
  <w:num w:numId="21" w16cid:durableId="1200241944">
    <w:abstractNumId w:val="7"/>
  </w:num>
  <w:num w:numId="22" w16cid:durableId="266818999">
    <w:abstractNumId w:val="21"/>
  </w:num>
  <w:num w:numId="23" w16cid:durableId="60565532">
    <w:abstractNumId w:val="8"/>
  </w:num>
  <w:num w:numId="24" w16cid:durableId="242110017">
    <w:abstractNumId w:val="13"/>
  </w:num>
  <w:num w:numId="25" w16cid:durableId="932590870">
    <w:abstractNumId w:val="17"/>
  </w:num>
  <w:num w:numId="26" w16cid:durableId="657226593">
    <w:abstractNumId w:val="9"/>
  </w:num>
  <w:num w:numId="27" w16cid:durableId="860364903">
    <w:abstractNumId w:val="11"/>
  </w:num>
  <w:num w:numId="28" w16cid:durableId="2027903674">
    <w:abstractNumId w:val="16"/>
  </w:num>
  <w:num w:numId="29" w16cid:durableId="313680556">
    <w:abstractNumId w:val="18"/>
  </w:num>
  <w:num w:numId="30" w16cid:durableId="657806647">
    <w:abstractNumId w:val="22"/>
  </w:num>
  <w:num w:numId="31" w16cid:durableId="1863590710">
    <w:abstractNumId w:val="4"/>
  </w:num>
  <w:num w:numId="32" w16cid:durableId="2044163658">
    <w:abstractNumId w:val="6"/>
  </w:num>
  <w:num w:numId="33" w16cid:durableId="1500729178">
    <w:abstractNumId w:val="3"/>
  </w:num>
  <w:num w:numId="34" w16cid:durableId="2079665915">
    <w:abstractNumId w:val="5"/>
  </w:num>
  <w:num w:numId="35" w16cid:durableId="398601640">
    <w:abstractNumId w:val="15"/>
  </w:num>
  <w:num w:numId="36" w16cid:durableId="1109818653">
    <w:abstractNumId w:val="14"/>
  </w:num>
  <w:num w:numId="37" w16cid:durableId="449277270">
    <w:abstractNumId w:val="12"/>
  </w:num>
  <w:num w:numId="38" w16cid:durableId="274407471">
    <w:abstractNumId w:val="23"/>
  </w:num>
  <w:num w:numId="39" w16cid:durableId="184531483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C5"/>
    <w:rsid w:val="000001E2"/>
    <w:rsid w:val="00000667"/>
    <w:rsid w:val="00000810"/>
    <w:rsid w:val="0000092E"/>
    <w:rsid w:val="000012BA"/>
    <w:rsid w:val="00002125"/>
    <w:rsid w:val="000026AE"/>
    <w:rsid w:val="00003B57"/>
    <w:rsid w:val="00003BBB"/>
    <w:rsid w:val="00003CB5"/>
    <w:rsid w:val="000040F4"/>
    <w:rsid w:val="000041A9"/>
    <w:rsid w:val="0000424B"/>
    <w:rsid w:val="000045B2"/>
    <w:rsid w:val="00004DBC"/>
    <w:rsid w:val="000051E2"/>
    <w:rsid w:val="000051FD"/>
    <w:rsid w:val="0000541E"/>
    <w:rsid w:val="0000558E"/>
    <w:rsid w:val="0000576D"/>
    <w:rsid w:val="000066E5"/>
    <w:rsid w:val="00006C2C"/>
    <w:rsid w:val="00006C54"/>
    <w:rsid w:val="00006E85"/>
    <w:rsid w:val="00007155"/>
    <w:rsid w:val="00007548"/>
    <w:rsid w:val="00007B0C"/>
    <w:rsid w:val="00007DD4"/>
    <w:rsid w:val="00010A33"/>
    <w:rsid w:val="00010AD8"/>
    <w:rsid w:val="00010FC6"/>
    <w:rsid w:val="00011136"/>
    <w:rsid w:val="00011E26"/>
    <w:rsid w:val="0001252A"/>
    <w:rsid w:val="00012748"/>
    <w:rsid w:val="000134CD"/>
    <w:rsid w:val="00013596"/>
    <w:rsid w:val="00013BE0"/>
    <w:rsid w:val="00014935"/>
    <w:rsid w:val="00014A2E"/>
    <w:rsid w:val="00014A66"/>
    <w:rsid w:val="00015011"/>
    <w:rsid w:val="000154A1"/>
    <w:rsid w:val="00015813"/>
    <w:rsid w:val="0001593A"/>
    <w:rsid w:val="00015BD1"/>
    <w:rsid w:val="000161AA"/>
    <w:rsid w:val="000162D0"/>
    <w:rsid w:val="00016A39"/>
    <w:rsid w:val="00017092"/>
    <w:rsid w:val="0001710A"/>
    <w:rsid w:val="00020132"/>
    <w:rsid w:val="0002062B"/>
    <w:rsid w:val="00020F2B"/>
    <w:rsid w:val="0002134D"/>
    <w:rsid w:val="0002165E"/>
    <w:rsid w:val="00021782"/>
    <w:rsid w:val="000218D2"/>
    <w:rsid w:val="00021B05"/>
    <w:rsid w:val="00022054"/>
    <w:rsid w:val="000220F9"/>
    <w:rsid w:val="0002215E"/>
    <w:rsid w:val="000223BC"/>
    <w:rsid w:val="00022474"/>
    <w:rsid w:val="000229E7"/>
    <w:rsid w:val="00023086"/>
    <w:rsid w:val="00023490"/>
    <w:rsid w:val="0002372E"/>
    <w:rsid w:val="0002387B"/>
    <w:rsid w:val="00023992"/>
    <w:rsid w:val="0002465A"/>
    <w:rsid w:val="00024C32"/>
    <w:rsid w:val="000255A6"/>
    <w:rsid w:val="000257EB"/>
    <w:rsid w:val="00025CDF"/>
    <w:rsid w:val="0002632A"/>
    <w:rsid w:val="00026A74"/>
    <w:rsid w:val="0002727F"/>
    <w:rsid w:val="00027373"/>
    <w:rsid w:val="00027EBD"/>
    <w:rsid w:val="00030001"/>
    <w:rsid w:val="0003044A"/>
    <w:rsid w:val="00030550"/>
    <w:rsid w:val="0003094A"/>
    <w:rsid w:val="000312A2"/>
    <w:rsid w:val="00031BC7"/>
    <w:rsid w:val="00031BCD"/>
    <w:rsid w:val="00031E74"/>
    <w:rsid w:val="00031EAB"/>
    <w:rsid w:val="000320C0"/>
    <w:rsid w:val="00032160"/>
    <w:rsid w:val="000328BA"/>
    <w:rsid w:val="000336AA"/>
    <w:rsid w:val="00033DAD"/>
    <w:rsid w:val="00034468"/>
    <w:rsid w:val="00034868"/>
    <w:rsid w:val="000348DD"/>
    <w:rsid w:val="00034C51"/>
    <w:rsid w:val="000354DD"/>
    <w:rsid w:val="00035AC1"/>
    <w:rsid w:val="00035ED1"/>
    <w:rsid w:val="00036925"/>
    <w:rsid w:val="00036D32"/>
    <w:rsid w:val="00036F4B"/>
    <w:rsid w:val="00036F56"/>
    <w:rsid w:val="0003714C"/>
    <w:rsid w:val="000376BE"/>
    <w:rsid w:val="00040715"/>
    <w:rsid w:val="00041F01"/>
    <w:rsid w:val="000425FC"/>
    <w:rsid w:val="00042F3E"/>
    <w:rsid w:val="0004301C"/>
    <w:rsid w:val="00043E35"/>
    <w:rsid w:val="00043F39"/>
    <w:rsid w:val="00044128"/>
    <w:rsid w:val="00044160"/>
    <w:rsid w:val="000442E9"/>
    <w:rsid w:val="000446D0"/>
    <w:rsid w:val="00044FBF"/>
    <w:rsid w:val="000451B1"/>
    <w:rsid w:val="00045601"/>
    <w:rsid w:val="00045D4F"/>
    <w:rsid w:val="00045D93"/>
    <w:rsid w:val="0004636C"/>
    <w:rsid w:val="00046636"/>
    <w:rsid w:val="0004689B"/>
    <w:rsid w:val="000470E4"/>
    <w:rsid w:val="00047A58"/>
    <w:rsid w:val="0005038F"/>
    <w:rsid w:val="00050488"/>
    <w:rsid w:val="000504E3"/>
    <w:rsid w:val="00050659"/>
    <w:rsid w:val="000507DB"/>
    <w:rsid w:val="00050848"/>
    <w:rsid w:val="00051C98"/>
    <w:rsid w:val="00051E31"/>
    <w:rsid w:val="000525CC"/>
    <w:rsid w:val="000526EA"/>
    <w:rsid w:val="000536E1"/>
    <w:rsid w:val="000540BD"/>
    <w:rsid w:val="00054CD6"/>
    <w:rsid w:val="0005508E"/>
    <w:rsid w:val="0005537B"/>
    <w:rsid w:val="0005584C"/>
    <w:rsid w:val="00055940"/>
    <w:rsid w:val="00055E18"/>
    <w:rsid w:val="00055E66"/>
    <w:rsid w:val="00055F08"/>
    <w:rsid w:val="00056672"/>
    <w:rsid w:val="00056883"/>
    <w:rsid w:val="00056C40"/>
    <w:rsid w:val="00056DC7"/>
    <w:rsid w:val="00056E26"/>
    <w:rsid w:val="000576F7"/>
    <w:rsid w:val="00060056"/>
    <w:rsid w:val="00060792"/>
    <w:rsid w:val="000607EE"/>
    <w:rsid w:val="00060B0E"/>
    <w:rsid w:val="0006129B"/>
    <w:rsid w:val="0006160E"/>
    <w:rsid w:val="000616F1"/>
    <w:rsid w:val="00061C8D"/>
    <w:rsid w:val="00062556"/>
    <w:rsid w:val="000628B5"/>
    <w:rsid w:val="0006369A"/>
    <w:rsid w:val="000636F4"/>
    <w:rsid w:val="00063B69"/>
    <w:rsid w:val="00063C0E"/>
    <w:rsid w:val="00064411"/>
    <w:rsid w:val="000649C5"/>
    <w:rsid w:val="00064B72"/>
    <w:rsid w:val="00065064"/>
    <w:rsid w:val="000654B3"/>
    <w:rsid w:val="00066112"/>
    <w:rsid w:val="00066D7B"/>
    <w:rsid w:val="000671FD"/>
    <w:rsid w:val="000676F2"/>
    <w:rsid w:val="00067BC1"/>
    <w:rsid w:val="00067DC1"/>
    <w:rsid w:val="000705C8"/>
    <w:rsid w:val="000705CB"/>
    <w:rsid w:val="00070AA4"/>
    <w:rsid w:val="00070BE0"/>
    <w:rsid w:val="00070E05"/>
    <w:rsid w:val="00070E10"/>
    <w:rsid w:val="00070EA9"/>
    <w:rsid w:val="000710A8"/>
    <w:rsid w:val="00071660"/>
    <w:rsid w:val="0007170B"/>
    <w:rsid w:val="00071C71"/>
    <w:rsid w:val="00071C75"/>
    <w:rsid w:val="00072208"/>
    <w:rsid w:val="0007227E"/>
    <w:rsid w:val="000724D2"/>
    <w:rsid w:val="000725C7"/>
    <w:rsid w:val="0007403C"/>
    <w:rsid w:val="00074169"/>
    <w:rsid w:val="000741B0"/>
    <w:rsid w:val="000746CC"/>
    <w:rsid w:val="00074BB3"/>
    <w:rsid w:val="00075085"/>
    <w:rsid w:val="00075167"/>
    <w:rsid w:val="00075418"/>
    <w:rsid w:val="000757D1"/>
    <w:rsid w:val="00075FAA"/>
    <w:rsid w:val="0007612E"/>
    <w:rsid w:val="0007702A"/>
    <w:rsid w:val="000800E9"/>
    <w:rsid w:val="00080499"/>
    <w:rsid w:val="000805E0"/>
    <w:rsid w:val="00081889"/>
    <w:rsid w:val="00081BEA"/>
    <w:rsid w:val="0008221F"/>
    <w:rsid w:val="00082335"/>
    <w:rsid w:val="000823A5"/>
    <w:rsid w:val="0008285A"/>
    <w:rsid w:val="000831BC"/>
    <w:rsid w:val="00083357"/>
    <w:rsid w:val="0008359E"/>
    <w:rsid w:val="00084675"/>
    <w:rsid w:val="000847A1"/>
    <w:rsid w:val="00084D51"/>
    <w:rsid w:val="000850E2"/>
    <w:rsid w:val="0008520C"/>
    <w:rsid w:val="00086007"/>
    <w:rsid w:val="0008664E"/>
    <w:rsid w:val="00086664"/>
    <w:rsid w:val="00086FEE"/>
    <w:rsid w:val="00087332"/>
    <w:rsid w:val="000874AE"/>
    <w:rsid w:val="00087E39"/>
    <w:rsid w:val="0009025D"/>
    <w:rsid w:val="00090EE1"/>
    <w:rsid w:val="00091425"/>
    <w:rsid w:val="000919EF"/>
    <w:rsid w:val="00091A62"/>
    <w:rsid w:val="00092730"/>
    <w:rsid w:val="00092937"/>
    <w:rsid w:val="00092996"/>
    <w:rsid w:val="00092D36"/>
    <w:rsid w:val="00092DC1"/>
    <w:rsid w:val="00092DCC"/>
    <w:rsid w:val="00093237"/>
    <w:rsid w:val="0009346C"/>
    <w:rsid w:val="000935D3"/>
    <w:rsid w:val="00093628"/>
    <w:rsid w:val="000938E5"/>
    <w:rsid w:val="00093CEE"/>
    <w:rsid w:val="000942EA"/>
    <w:rsid w:val="0009457A"/>
    <w:rsid w:val="00094EC8"/>
    <w:rsid w:val="000950C2"/>
    <w:rsid w:val="00095C22"/>
    <w:rsid w:val="000967B4"/>
    <w:rsid w:val="00096B49"/>
    <w:rsid w:val="00096C1A"/>
    <w:rsid w:val="00096C3A"/>
    <w:rsid w:val="00096D97"/>
    <w:rsid w:val="00096F8B"/>
    <w:rsid w:val="0009704E"/>
    <w:rsid w:val="0009790D"/>
    <w:rsid w:val="00097951"/>
    <w:rsid w:val="00097C41"/>
    <w:rsid w:val="00097CB6"/>
    <w:rsid w:val="00097CF5"/>
    <w:rsid w:val="000A0283"/>
    <w:rsid w:val="000A0CB4"/>
    <w:rsid w:val="000A0D8A"/>
    <w:rsid w:val="000A1352"/>
    <w:rsid w:val="000A1A49"/>
    <w:rsid w:val="000A2048"/>
    <w:rsid w:val="000A34C9"/>
    <w:rsid w:val="000A4456"/>
    <w:rsid w:val="000A484B"/>
    <w:rsid w:val="000A4CD6"/>
    <w:rsid w:val="000A52CF"/>
    <w:rsid w:val="000A5B4A"/>
    <w:rsid w:val="000A5B79"/>
    <w:rsid w:val="000A696B"/>
    <w:rsid w:val="000A6BA0"/>
    <w:rsid w:val="000A7465"/>
    <w:rsid w:val="000A7F48"/>
    <w:rsid w:val="000B0108"/>
    <w:rsid w:val="000B075C"/>
    <w:rsid w:val="000B0C2B"/>
    <w:rsid w:val="000B1288"/>
    <w:rsid w:val="000B12BE"/>
    <w:rsid w:val="000B1E3C"/>
    <w:rsid w:val="000B24CD"/>
    <w:rsid w:val="000B25CF"/>
    <w:rsid w:val="000B2D5C"/>
    <w:rsid w:val="000B31D8"/>
    <w:rsid w:val="000B3535"/>
    <w:rsid w:val="000B36D8"/>
    <w:rsid w:val="000B371D"/>
    <w:rsid w:val="000B419B"/>
    <w:rsid w:val="000B4720"/>
    <w:rsid w:val="000B5342"/>
    <w:rsid w:val="000B597E"/>
    <w:rsid w:val="000B5AC7"/>
    <w:rsid w:val="000B6588"/>
    <w:rsid w:val="000B72EE"/>
    <w:rsid w:val="000B7780"/>
    <w:rsid w:val="000C0293"/>
    <w:rsid w:val="000C0AAE"/>
    <w:rsid w:val="000C10F2"/>
    <w:rsid w:val="000C207A"/>
    <w:rsid w:val="000C2186"/>
    <w:rsid w:val="000C218A"/>
    <w:rsid w:val="000C242D"/>
    <w:rsid w:val="000C25D9"/>
    <w:rsid w:val="000C2AD4"/>
    <w:rsid w:val="000C3748"/>
    <w:rsid w:val="000C385A"/>
    <w:rsid w:val="000C3EF6"/>
    <w:rsid w:val="000C41A9"/>
    <w:rsid w:val="000C4231"/>
    <w:rsid w:val="000C4CEA"/>
    <w:rsid w:val="000C4DD2"/>
    <w:rsid w:val="000C55DE"/>
    <w:rsid w:val="000C61B6"/>
    <w:rsid w:val="000C7551"/>
    <w:rsid w:val="000C79F9"/>
    <w:rsid w:val="000C7A46"/>
    <w:rsid w:val="000D0214"/>
    <w:rsid w:val="000D0676"/>
    <w:rsid w:val="000D0989"/>
    <w:rsid w:val="000D1096"/>
    <w:rsid w:val="000D14BA"/>
    <w:rsid w:val="000D1788"/>
    <w:rsid w:val="000D1964"/>
    <w:rsid w:val="000D1AE2"/>
    <w:rsid w:val="000D2014"/>
    <w:rsid w:val="000D3143"/>
    <w:rsid w:val="000D3247"/>
    <w:rsid w:val="000D3595"/>
    <w:rsid w:val="000D3719"/>
    <w:rsid w:val="000D3A82"/>
    <w:rsid w:val="000D41E8"/>
    <w:rsid w:val="000D43B9"/>
    <w:rsid w:val="000D4569"/>
    <w:rsid w:val="000D4617"/>
    <w:rsid w:val="000D4756"/>
    <w:rsid w:val="000D4A57"/>
    <w:rsid w:val="000D4C24"/>
    <w:rsid w:val="000D5127"/>
    <w:rsid w:val="000D51D2"/>
    <w:rsid w:val="000D5423"/>
    <w:rsid w:val="000D54C3"/>
    <w:rsid w:val="000D58CD"/>
    <w:rsid w:val="000D7649"/>
    <w:rsid w:val="000D79B9"/>
    <w:rsid w:val="000D7C5E"/>
    <w:rsid w:val="000D7E72"/>
    <w:rsid w:val="000D7E78"/>
    <w:rsid w:val="000D7F2A"/>
    <w:rsid w:val="000E0099"/>
    <w:rsid w:val="000E0A3B"/>
    <w:rsid w:val="000E0A4A"/>
    <w:rsid w:val="000E0C87"/>
    <w:rsid w:val="000E0E3B"/>
    <w:rsid w:val="000E1144"/>
    <w:rsid w:val="000E1246"/>
    <w:rsid w:val="000E164D"/>
    <w:rsid w:val="000E1956"/>
    <w:rsid w:val="000E19CB"/>
    <w:rsid w:val="000E1C7D"/>
    <w:rsid w:val="000E2517"/>
    <w:rsid w:val="000E2922"/>
    <w:rsid w:val="000E3551"/>
    <w:rsid w:val="000E420A"/>
    <w:rsid w:val="000E4736"/>
    <w:rsid w:val="000E4AC6"/>
    <w:rsid w:val="000E4BC9"/>
    <w:rsid w:val="000E559A"/>
    <w:rsid w:val="000E6284"/>
    <w:rsid w:val="000E64E1"/>
    <w:rsid w:val="000E652F"/>
    <w:rsid w:val="000E657C"/>
    <w:rsid w:val="000E6691"/>
    <w:rsid w:val="000E67D1"/>
    <w:rsid w:val="000E72BB"/>
    <w:rsid w:val="000E72E5"/>
    <w:rsid w:val="000E74D2"/>
    <w:rsid w:val="000E7934"/>
    <w:rsid w:val="000E7D86"/>
    <w:rsid w:val="000E7FF8"/>
    <w:rsid w:val="000F00FC"/>
    <w:rsid w:val="000F14BE"/>
    <w:rsid w:val="000F188D"/>
    <w:rsid w:val="000F1BDC"/>
    <w:rsid w:val="000F268B"/>
    <w:rsid w:val="000F29F4"/>
    <w:rsid w:val="000F2F54"/>
    <w:rsid w:val="000F3118"/>
    <w:rsid w:val="000F3498"/>
    <w:rsid w:val="000F34C8"/>
    <w:rsid w:val="000F3948"/>
    <w:rsid w:val="000F3FBB"/>
    <w:rsid w:val="000F4468"/>
    <w:rsid w:val="000F4578"/>
    <w:rsid w:val="000F4A85"/>
    <w:rsid w:val="000F4B5C"/>
    <w:rsid w:val="000F5612"/>
    <w:rsid w:val="000F6A41"/>
    <w:rsid w:val="000F6F39"/>
    <w:rsid w:val="000F75E8"/>
    <w:rsid w:val="00100236"/>
    <w:rsid w:val="00100281"/>
    <w:rsid w:val="0010060C"/>
    <w:rsid w:val="001009D1"/>
    <w:rsid w:val="0010110A"/>
    <w:rsid w:val="001012DA"/>
    <w:rsid w:val="0010179D"/>
    <w:rsid w:val="00101846"/>
    <w:rsid w:val="0010185D"/>
    <w:rsid w:val="00101DD1"/>
    <w:rsid w:val="00101E0A"/>
    <w:rsid w:val="00101FE7"/>
    <w:rsid w:val="00102199"/>
    <w:rsid w:val="00102A99"/>
    <w:rsid w:val="001032D2"/>
    <w:rsid w:val="0010338C"/>
    <w:rsid w:val="00104010"/>
    <w:rsid w:val="00104D34"/>
    <w:rsid w:val="00105781"/>
    <w:rsid w:val="001065BB"/>
    <w:rsid w:val="001068D9"/>
    <w:rsid w:val="001073B8"/>
    <w:rsid w:val="00107532"/>
    <w:rsid w:val="00107616"/>
    <w:rsid w:val="00107917"/>
    <w:rsid w:val="001079A9"/>
    <w:rsid w:val="00107A8B"/>
    <w:rsid w:val="00107CEC"/>
    <w:rsid w:val="00110085"/>
    <w:rsid w:val="00110A20"/>
    <w:rsid w:val="00111092"/>
    <w:rsid w:val="0011167A"/>
    <w:rsid w:val="00111802"/>
    <w:rsid w:val="00111C03"/>
    <w:rsid w:val="00112436"/>
    <w:rsid w:val="0011272E"/>
    <w:rsid w:val="00112731"/>
    <w:rsid w:val="0011289C"/>
    <w:rsid w:val="00112E4C"/>
    <w:rsid w:val="0011391A"/>
    <w:rsid w:val="001139AE"/>
    <w:rsid w:val="001141A8"/>
    <w:rsid w:val="001149E4"/>
    <w:rsid w:val="00114D2F"/>
    <w:rsid w:val="001156C5"/>
    <w:rsid w:val="00115938"/>
    <w:rsid w:val="00116548"/>
    <w:rsid w:val="0011745E"/>
    <w:rsid w:val="001176BF"/>
    <w:rsid w:val="0012061D"/>
    <w:rsid w:val="00120806"/>
    <w:rsid w:val="00120B48"/>
    <w:rsid w:val="00120FDB"/>
    <w:rsid w:val="001213FF"/>
    <w:rsid w:val="00121419"/>
    <w:rsid w:val="00121B70"/>
    <w:rsid w:val="00121DD2"/>
    <w:rsid w:val="00121DDD"/>
    <w:rsid w:val="00122B75"/>
    <w:rsid w:val="001231A8"/>
    <w:rsid w:val="00124217"/>
    <w:rsid w:val="0012424E"/>
    <w:rsid w:val="00124384"/>
    <w:rsid w:val="0012455D"/>
    <w:rsid w:val="00124B26"/>
    <w:rsid w:val="00125538"/>
    <w:rsid w:val="001255C1"/>
    <w:rsid w:val="00125D91"/>
    <w:rsid w:val="001262C9"/>
    <w:rsid w:val="001269BE"/>
    <w:rsid w:val="00127462"/>
    <w:rsid w:val="00127673"/>
    <w:rsid w:val="00127824"/>
    <w:rsid w:val="00127F2D"/>
    <w:rsid w:val="001302B4"/>
    <w:rsid w:val="00130519"/>
    <w:rsid w:val="001306A4"/>
    <w:rsid w:val="00130778"/>
    <w:rsid w:val="00131306"/>
    <w:rsid w:val="0013157A"/>
    <w:rsid w:val="0013161E"/>
    <w:rsid w:val="0013222A"/>
    <w:rsid w:val="00132EFD"/>
    <w:rsid w:val="00133187"/>
    <w:rsid w:val="0013375C"/>
    <w:rsid w:val="00133ADC"/>
    <w:rsid w:val="00133CC4"/>
    <w:rsid w:val="00133DEB"/>
    <w:rsid w:val="00133E1F"/>
    <w:rsid w:val="00134DE9"/>
    <w:rsid w:val="001350FE"/>
    <w:rsid w:val="00135CF1"/>
    <w:rsid w:val="001370F0"/>
    <w:rsid w:val="0013738A"/>
    <w:rsid w:val="0014030E"/>
    <w:rsid w:val="00140380"/>
    <w:rsid w:val="00140596"/>
    <w:rsid w:val="00141278"/>
    <w:rsid w:val="00141A37"/>
    <w:rsid w:val="00141FB2"/>
    <w:rsid w:val="0014215D"/>
    <w:rsid w:val="00142423"/>
    <w:rsid w:val="00142E77"/>
    <w:rsid w:val="00143169"/>
    <w:rsid w:val="00143448"/>
    <w:rsid w:val="001436C4"/>
    <w:rsid w:val="00144270"/>
    <w:rsid w:val="001456BA"/>
    <w:rsid w:val="00145AEA"/>
    <w:rsid w:val="00145CB6"/>
    <w:rsid w:val="00145D0C"/>
    <w:rsid w:val="001479BF"/>
    <w:rsid w:val="00147B73"/>
    <w:rsid w:val="00150879"/>
    <w:rsid w:val="00151444"/>
    <w:rsid w:val="00152145"/>
    <w:rsid w:val="00152630"/>
    <w:rsid w:val="0015287A"/>
    <w:rsid w:val="00153F61"/>
    <w:rsid w:val="00154016"/>
    <w:rsid w:val="001540F8"/>
    <w:rsid w:val="00155A87"/>
    <w:rsid w:val="00155C04"/>
    <w:rsid w:val="00155C87"/>
    <w:rsid w:val="00156372"/>
    <w:rsid w:val="00156DE4"/>
    <w:rsid w:val="00157212"/>
    <w:rsid w:val="0015735C"/>
    <w:rsid w:val="001579DD"/>
    <w:rsid w:val="00160132"/>
    <w:rsid w:val="00160D97"/>
    <w:rsid w:val="00161278"/>
    <w:rsid w:val="001632C4"/>
    <w:rsid w:val="001637C5"/>
    <w:rsid w:val="001642DB"/>
    <w:rsid w:val="0016466E"/>
    <w:rsid w:val="0016489D"/>
    <w:rsid w:val="00165384"/>
    <w:rsid w:val="00165425"/>
    <w:rsid w:val="00165630"/>
    <w:rsid w:val="00165961"/>
    <w:rsid w:val="00165A5B"/>
    <w:rsid w:val="0016605F"/>
    <w:rsid w:val="00166263"/>
    <w:rsid w:val="0016652D"/>
    <w:rsid w:val="00166A06"/>
    <w:rsid w:val="00166F77"/>
    <w:rsid w:val="0017104C"/>
    <w:rsid w:val="001711E4"/>
    <w:rsid w:val="00171A90"/>
    <w:rsid w:val="00171F06"/>
    <w:rsid w:val="00172200"/>
    <w:rsid w:val="00172389"/>
    <w:rsid w:val="00172709"/>
    <w:rsid w:val="00172C2C"/>
    <w:rsid w:val="00172C65"/>
    <w:rsid w:val="00172CE1"/>
    <w:rsid w:val="00173A98"/>
    <w:rsid w:val="001747FC"/>
    <w:rsid w:val="00174BE0"/>
    <w:rsid w:val="001755E3"/>
    <w:rsid w:val="0017569C"/>
    <w:rsid w:val="001757E6"/>
    <w:rsid w:val="00175C3C"/>
    <w:rsid w:val="00175DCD"/>
    <w:rsid w:val="00176212"/>
    <w:rsid w:val="00176A5B"/>
    <w:rsid w:val="00177451"/>
    <w:rsid w:val="00177D89"/>
    <w:rsid w:val="0018000B"/>
    <w:rsid w:val="0018018D"/>
    <w:rsid w:val="00180BA6"/>
    <w:rsid w:val="00180CA3"/>
    <w:rsid w:val="00180E26"/>
    <w:rsid w:val="001814AD"/>
    <w:rsid w:val="00181A5C"/>
    <w:rsid w:val="00181A88"/>
    <w:rsid w:val="00182C64"/>
    <w:rsid w:val="00182EBD"/>
    <w:rsid w:val="00182F76"/>
    <w:rsid w:val="00183167"/>
    <w:rsid w:val="00183206"/>
    <w:rsid w:val="001839AA"/>
    <w:rsid w:val="00184962"/>
    <w:rsid w:val="00184A3B"/>
    <w:rsid w:val="00184AB6"/>
    <w:rsid w:val="00184F52"/>
    <w:rsid w:val="001854DE"/>
    <w:rsid w:val="0018553E"/>
    <w:rsid w:val="001858F6"/>
    <w:rsid w:val="001860A8"/>
    <w:rsid w:val="00186936"/>
    <w:rsid w:val="001869EE"/>
    <w:rsid w:val="00186ACC"/>
    <w:rsid w:val="0018700D"/>
    <w:rsid w:val="00187A6C"/>
    <w:rsid w:val="00187D58"/>
    <w:rsid w:val="00187F08"/>
    <w:rsid w:val="001914A6"/>
    <w:rsid w:val="00192078"/>
    <w:rsid w:val="001925CD"/>
    <w:rsid w:val="00193388"/>
    <w:rsid w:val="00194227"/>
    <w:rsid w:val="00194CB0"/>
    <w:rsid w:val="0019582E"/>
    <w:rsid w:val="00195FC9"/>
    <w:rsid w:val="0019609B"/>
    <w:rsid w:val="001964D6"/>
    <w:rsid w:val="001968C0"/>
    <w:rsid w:val="0019693E"/>
    <w:rsid w:val="00196AAC"/>
    <w:rsid w:val="0019715C"/>
    <w:rsid w:val="001973FC"/>
    <w:rsid w:val="00197648"/>
    <w:rsid w:val="00197BF3"/>
    <w:rsid w:val="001A070A"/>
    <w:rsid w:val="001A07D1"/>
    <w:rsid w:val="001A12A0"/>
    <w:rsid w:val="001A16B2"/>
    <w:rsid w:val="001A1FC2"/>
    <w:rsid w:val="001A2237"/>
    <w:rsid w:val="001A26F5"/>
    <w:rsid w:val="001A2774"/>
    <w:rsid w:val="001A29A4"/>
    <w:rsid w:val="001A2B18"/>
    <w:rsid w:val="001A3355"/>
    <w:rsid w:val="001A3491"/>
    <w:rsid w:val="001A3B85"/>
    <w:rsid w:val="001A3BA1"/>
    <w:rsid w:val="001A3E3F"/>
    <w:rsid w:val="001A4B19"/>
    <w:rsid w:val="001A4F5C"/>
    <w:rsid w:val="001A6B53"/>
    <w:rsid w:val="001A6D9E"/>
    <w:rsid w:val="001A6F02"/>
    <w:rsid w:val="001B0056"/>
    <w:rsid w:val="001B157E"/>
    <w:rsid w:val="001B1C14"/>
    <w:rsid w:val="001B1CAB"/>
    <w:rsid w:val="001B20A8"/>
    <w:rsid w:val="001B216B"/>
    <w:rsid w:val="001B2278"/>
    <w:rsid w:val="001B3153"/>
    <w:rsid w:val="001B321B"/>
    <w:rsid w:val="001B3864"/>
    <w:rsid w:val="001B3F1C"/>
    <w:rsid w:val="001B521F"/>
    <w:rsid w:val="001B54D2"/>
    <w:rsid w:val="001B64CE"/>
    <w:rsid w:val="001B6526"/>
    <w:rsid w:val="001B737C"/>
    <w:rsid w:val="001B7A5F"/>
    <w:rsid w:val="001C04BD"/>
    <w:rsid w:val="001C1088"/>
    <w:rsid w:val="001C1676"/>
    <w:rsid w:val="001C175F"/>
    <w:rsid w:val="001C2167"/>
    <w:rsid w:val="001C2D66"/>
    <w:rsid w:val="001C30F0"/>
    <w:rsid w:val="001C35A6"/>
    <w:rsid w:val="001C378C"/>
    <w:rsid w:val="001C38EE"/>
    <w:rsid w:val="001C40FB"/>
    <w:rsid w:val="001C4429"/>
    <w:rsid w:val="001C44EB"/>
    <w:rsid w:val="001C45AC"/>
    <w:rsid w:val="001C45BD"/>
    <w:rsid w:val="001C45ED"/>
    <w:rsid w:val="001C4871"/>
    <w:rsid w:val="001C4ABB"/>
    <w:rsid w:val="001C4B71"/>
    <w:rsid w:val="001C50C7"/>
    <w:rsid w:val="001C523F"/>
    <w:rsid w:val="001C52E9"/>
    <w:rsid w:val="001C5BA9"/>
    <w:rsid w:val="001C5CE3"/>
    <w:rsid w:val="001C65DE"/>
    <w:rsid w:val="001C696B"/>
    <w:rsid w:val="001C6AF8"/>
    <w:rsid w:val="001C78B5"/>
    <w:rsid w:val="001C796C"/>
    <w:rsid w:val="001C7EE3"/>
    <w:rsid w:val="001D07A5"/>
    <w:rsid w:val="001D09B3"/>
    <w:rsid w:val="001D0A7B"/>
    <w:rsid w:val="001D0EE0"/>
    <w:rsid w:val="001D0FFF"/>
    <w:rsid w:val="001D169F"/>
    <w:rsid w:val="001D1B3A"/>
    <w:rsid w:val="001D1E30"/>
    <w:rsid w:val="001D22EA"/>
    <w:rsid w:val="001D23E8"/>
    <w:rsid w:val="001D2D68"/>
    <w:rsid w:val="001D2FB5"/>
    <w:rsid w:val="001D3242"/>
    <w:rsid w:val="001D380B"/>
    <w:rsid w:val="001D38E5"/>
    <w:rsid w:val="001D41ED"/>
    <w:rsid w:val="001D4725"/>
    <w:rsid w:val="001D4789"/>
    <w:rsid w:val="001D4F3B"/>
    <w:rsid w:val="001D4FB3"/>
    <w:rsid w:val="001D512F"/>
    <w:rsid w:val="001D566B"/>
    <w:rsid w:val="001D59D7"/>
    <w:rsid w:val="001D59F5"/>
    <w:rsid w:val="001D5C7E"/>
    <w:rsid w:val="001D6676"/>
    <w:rsid w:val="001D6EAD"/>
    <w:rsid w:val="001D6F11"/>
    <w:rsid w:val="001D72A5"/>
    <w:rsid w:val="001D74CD"/>
    <w:rsid w:val="001D76E7"/>
    <w:rsid w:val="001D7783"/>
    <w:rsid w:val="001D780C"/>
    <w:rsid w:val="001D781E"/>
    <w:rsid w:val="001D79BD"/>
    <w:rsid w:val="001D79CA"/>
    <w:rsid w:val="001D7FA5"/>
    <w:rsid w:val="001E04AE"/>
    <w:rsid w:val="001E0A63"/>
    <w:rsid w:val="001E1049"/>
    <w:rsid w:val="001E14F7"/>
    <w:rsid w:val="001E17A0"/>
    <w:rsid w:val="001E1C2A"/>
    <w:rsid w:val="001E1E29"/>
    <w:rsid w:val="001E1F97"/>
    <w:rsid w:val="001E261A"/>
    <w:rsid w:val="001E2B13"/>
    <w:rsid w:val="001E31B6"/>
    <w:rsid w:val="001E35BD"/>
    <w:rsid w:val="001E38EB"/>
    <w:rsid w:val="001E3AE4"/>
    <w:rsid w:val="001E3D1B"/>
    <w:rsid w:val="001E3EEF"/>
    <w:rsid w:val="001E3F37"/>
    <w:rsid w:val="001E4C84"/>
    <w:rsid w:val="001E4CE1"/>
    <w:rsid w:val="001E4EC6"/>
    <w:rsid w:val="001E5493"/>
    <w:rsid w:val="001E557F"/>
    <w:rsid w:val="001E588F"/>
    <w:rsid w:val="001E5FFD"/>
    <w:rsid w:val="001E6F5D"/>
    <w:rsid w:val="001E7BF8"/>
    <w:rsid w:val="001F03BB"/>
    <w:rsid w:val="001F09AB"/>
    <w:rsid w:val="001F0AD4"/>
    <w:rsid w:val="001F110F"/>
    <w:rsid w:val="001F1293"/>
    <w:rsid w:val="001F1491"/>
    <w:rsid w:val="001F1CFF"/>
    <w:rsid w:val="001F214B"/>
    <w:rsid w:val="001F31A9"/>
    <w:rsid w:val="001F3909"/>
    <w:rsid w:val="001F3BB0"/>
    <w:rsid w:val="001F4286"/>
    <w:rsid w:val="001F4BF4"/>
    <w:rsid w:val="001F569E"/>
    <w:rsid w:val="001F578E"/>
    <w:rsid w:val="001F5B50"/>
    <w:rsid w:val="001F5BFE"/>
    <w:rsid w:val="001F653E"/>
    <w:rsid w:val="001F6677"/>
    <w:rsid w:val="001F6FEB"/>
    <w:rsid w:val="001F7535"/>
    <w:rsid w:val="001F75A9"/>
    <w:rsid w:val="001F7882"/>
    <w:rsid w:val="00200CBF"/>
    <w:rsid w:val="002012AC"/>
    <w:rsid w:val="00202537"/>
    <w:rsid w:val="0020310D"/>
    <w:rsid w:val="00203C35"/>
    <w:rsid w:val="00204471"/>
    <w:rsid w:val="00204A6D"/>
    <w:rsid w:val="002056DE"/>
    <w:rsid w:val="00205ACD"/>
    <w:rsid w:val="00205B4B"/>
    <w:rsid w:val="00205BC3"/>
    <w:rsid w:val="00205C48"/>
    <w:rsid w:val="00206229"/>
    <w:rsid w:val="00206254"/>
    <w:rsid w:val="00206782"/>
    <w:rsid w:val="002070A4"/>
    <w:rsid w:val="002070C6"/>
    <w:rsid w:val="00207465"/>
    <w:rsid w:val="002079CD"/>
    <w:rsid w:val="00207D64"/>
    <w:rsid w:val="002100A0"/>
    <w:rsid w:val="00210153"/>
    <w:rsid w:val="0021030D"/>
    <w:rsid w:val="0021047C"/>
    <w:rsid w:val="0021099C"/>
    <w:rsid w:val="00210A17"/>
    <w:rsid w:val="002122A9"/>
    <w:rsid w:val="002124C3"/>
    <w:rsid w:val="00212905"/>
    <w:rsid w:val="00212ADA"/>
    <w:rsid w:val="002131B8"/>
    <w:rsid w:val="002132B8"/>
    <w:rsid w:val="00213545"/>
    <w:rsid w:val="0021376F"/>
    <w:rsid w:val="002138D2"/>
    <w:rsid w:val="00213B7B"/>
    <w:rsid w:val="002140DF"/>
    <w:rsid w:val="0021447F"/>
    <w:rsid w:val="0021484A"/>
    <w:rsid w:val="002169DA"/>
    <w:rsid w:val="00216A38"/>
    <w:rsid w:val="00216AC1"/>
    <w:rsid w:val="002172A6"/>
    <w:rsid w:val="00217414"/>
    <w:rsid w:val="002175CB"/>
    <w:rsid w:val="0022060E"/>
    <w:rsid w:val="0022073E"/>
    <w:rsid w:val="00220A48"/>
    <w:rsid w:val="00220E40"/>
    <w:rsid w:val="002210D8"/>
    <w:rsid w:val="002211B6"/>
    <w:rsid w:val="00221F57"/>
    <w:rsid w:val="0022201A"/>
    <w:rsid w:val="00222445"/>
    <w:rsid w:val="00222500"/>
    <w:rsid w:val="00222516"/>
    <w:rsid w:val="00222E43"/>
    <w:rsid w:val="0022301A"/>
    <w:rsid w:val="00223EF9"/>
    <w:rsid w:val="002240B6"/>
    <w:rsid w:val="002245E2"/>
    <w:rsid w:val="00224686"/>
    <w:rsid w:val="00224716"/>
    <w:rsid w:val="0022488C"/>
    <w:rsid w:val="0022551C"/>
    <w:rsid w:val="002255D8"/>
    <w:rsid w:val="002263BF"/>
    <w:rsid w:val="0022667B"/>
    <w:rsid w:val="0022690D"/>
    <w:rsid w:val="00226F06"/>
    <w:rsid w:val="00227BDF"/>
    <w:rsid w:val="00227CFE"/>
    <w:rsid w:val="00227D43"/>
    <w:rsid w:val="002300EA"/>
    <w:rsid w:val="0023045A"/>
    <w:rsid w:val="002314BA"/>
    <w:rsid w:val="002314E0"/>
    <w:rsid w:val="00232093"/>
    <w:rsid w:val="00232104"/>
    <w:rsid w:val="0023225C"/>
    <w:rsid w:val="00232388"/>
    <w:rsid w:val="00232797"/>
    <w:rsid w:val="00232AB1"/>
    <w:rsid w:val="002348B0"/>
    <w:rsid w:val="00234C0A"/>
    <w:rsid w:val="00235481"/>
    <w:rsid w:val="002356F1"/>
    <w:rsid w:val="00236199"/>
    <w:rsid w:val="002366F1"/>
    <w:rsid w:val="002367F6"/>
    <w:rsid w:val="0023709D"/>
    <w:rsid w:val="00237727"/>
    <w:rsid w:val="00237B39"/>
    <w:rsid w:val="00240EEA"/>
    <w:rsid w:val="002413A4"/>
    <w:rsid w:val="0024157B"/>
    <w:rsid w:val="002419C5"/>
    <w:rsid w:val="002419F2"/>
    <w:rsid w:val="00241A5B"/>
    <w:rsid w:val="00241E7D"/>
    <w:rsid w:val="00242324"/>
    <w:rsid w:val="002427D9"/>
    <w:rsid w:val="002432B8"/>
    <w:rsid w:val="0024332F"/>
    <w:rsid w:val="00243357"/>
    <w:rsid w:val="002439FB"/>
    <w:rsid w:val="00243C7B"/>
    <w:rsid w:val="00243E97"/>
    <w:rsid w:val="00244672"/>
    <w:rsid w:val="00244B33"/>
    <w:rsid w:val="00244B86"/>
    <w:rsid w:val="00245211"/>
    <w:rsid w:val="00245D32"/>
    <w:rsid w:val="00245E60"/>
    <w:rsid w:val="00246A52"/>
    <w:rsid w:val="00246DBC"/>
    <w:rsid w:val="00246EEC"/>
    <w:rsid w:val="002473B1"/>
    <w:rsid w:val="002477EF"/>
    <w:rsid w:val="00247D6F"/>
    <w:rsid w:val="0025018A"/>
    <w:rsid w:val="002507CF"/>
    <w:rsid w:val="00250AF4"/>
    <w:rsid w:val="002519C7"/>
    <w:rsid w:val="00251D9D"/>
    <w:rsid w:val="00251E12"/>
    <w:rsid w:val="00251E7B"/>
    <w:rsid w:val="00252475"/>
    <w:rsid w:val="00252893"/>
    <w:rsid w:val="00253243"/>
    <w:rsid w:val="002534B8"/>
    <w:rsid w:val="002535CA"/>
    <w:rsid w:val="002536D2"/>
    <w:rsid w:val="00253920"/>
    <w:rsid w:val="002540D2"/>
    <w:rsid w:val="0025452A"/>
    <w:rsid w:val="00254EAE"/>
    <w:rsid w:val="00255729"/>
    <w:rsid w:val="002573CA"/>
    <w:rsid w:val="00257520"/>
    <w:rsid w:val="00257ACB"/>
    <w:rsid w:val="00257E15"/>
    <w:rsid w:val="002609C4"/>
    <w:rsid w:val="00260FDE"/>
    <w:rsid w:val="00261774"/>
    <w:rsid w:val="00261B7F"/>
    <w:rsid w:val="00262044"/>
    <w:rsid w:val="002621DB"/>
    <w:rsid w:val="0026343A"/>
    <w:rsid w:val="00263AAC"/>
    <w:rsid w:val="00263DA1"/>
    <w:rsid w:val="00264103"/>
    <w:rsid w:val="00264610"/>
    <w:rsid w:val="00264710"/>
    <w:rsid w:val="00264881"/>
    <w:rsid w:val="00265449"/>
    <w:rsid w:val="00265487"/>
    <w:rsid w:val="00265881"/>
    <w:rsid w:val="00265F54"/>
    <w:rsid w:val="00266548"/>
    <w:rsid w:val="00266C3D"/>
    <w:rsid w:val="00266E5E"/>
    <w:rsid w:val="002670FF"/>
    <w:rsid w:val="0027001A"/>
    <w:rsid w:val="002712E2"/>
    <w:rsid w:val="00272B64"/>
    <w:rsid w:val="00273902"/>
    <w:rsid w:val="00273B66"/>
    <w:rsid w:val="00273CD0"/>
    <w:rsid w:val="00273DFA"/>
    <w:rsid w:val="00273F1B"/>
    <w:rsid w:val="00274603"/>
    <w:rsid w:val="00274E42"/>
    <w:rsid w:val="00275218"/>
    <w:rsid w:val="00275268"/>
    <w:rsid w:val="0027558D"/>
    <w:rsid w:val="002757A2"/>
    <w:rsid w:val="002758D1"/>
    <w:rsid w:val="00275F4E"/>
    <w:rsid w:val="002762BA"/>
    <w:rsid w:val="002766D1"/>
    <w:rsid w:val="00276B24"/>
    <w:rsid w:val="00276BA8"/>
    <w:rsid w:val="00276D53"/>
    <w:rsid w:val="00276E16"/>
    <w:rsid w:val="002802FE"/>
    <w:rsid w:val="0028089C"/>
    <w:rsid w:val="0028150B"/>
    <w:rsid w:val="00281C54"/>
    <w:rsid w:val="00282263"/>
    <w:rsid w:val="0028454A"/>
    <w:rsid w:val="00284857"/>
    <w:rsid w:val="00284D84"/>
    <w:rsid w:val="00284EC9"/>
    <w:rsid w:val="0028508B"/>
    <w:rsid w:val="0028579F"/>
    <w:rsid w:val="00285D75"/>
    <w:rsid w:val="00286263"/>
    <w:rsid w:val="0028640A"/>
    <w:rsid w:val="002872E2"/>
    <w:rsid w:val="0028735B"/>
    <w:rsid w:val="00287580"/>
    <w:rsid w:val="002876AF"/>
    <w:rsid w:val="00290E8B"/>
    <w:rsid w:val="0029104C"/>
    <w:rsid w:val="002913FB"/>
    <w:rsid w:val="00291588"/>
    <w:rsid w:val="00291E54"/>
    <w:rsid w:val="0029259F"/>
    <w:rsid w:val="00292D3E"/>
    <w:rsid w:val="00293613"/>
    <w:rsid w:val="0029481D"/>
    <w:rsid w:val="0029512E"/>
    <w:rsid w:val="002953B7"/>
    <w:rsid w:val="00295424"/>
    <w:rsid w:val="00295985"/>
    <w:rsid w:val="0029667D"/>
    <w:rsid w:val="00296CAE"/>
    <w:rsid w:val="002979C1"/>
    <w:rsid w:val="002A0205"/>
    <w:rsid w:val="002A04DC"/>
    <w:rsid w:val="002A0868"/>
    <w:rsid w:val="002A13DE"/>
    <w:rsid w:val="002A17D7"/>
    <w:rsid w:val="002A182C"/>
    <w:rsid w:val="002A1D2C"/>
    <w:rsid w:val="002A2FA6"/>
    <w:rsid w:val="002A3281"/>
    <w:rsid w:val="002A3FE7"/>
    <w:rsid w:val="002A4469"/>
    <w:rsid w:val="002A4B38"/>
    <w:rsid w:val="002A6558"/>
    <w:rsid w:val="002A6C2C"/>
    <w:rsid w:val="002A7355"/>
    <w:rsid w:val="002A78F9"/>
    <w:rsid w:val="002A7FCF"/>
    <w:rsid w:val="002B02DE"/>
    <w:rsid w:val="002B05BE"/>
    <w:rsid w:val="002B070B"/>
    <w:rsid w:val="002B08F9"/>
    <w:rsid w:val="002B0A80"/>
    <w:rsid w:val="002B158C"/>
    <w:rsid w:val="002B159D"/>
    <w:rsid w:val="002B1AB1"/>
    <w:rsid w:val="002B24D5"/>
    <w:rsid w:val="002B2D20"/>
    <w:rsid w:val="002B300D"/>
    <w:rsid w:val="002B3456"/>
    <w:rsid w:val="002B3967"/>
    <w:rsid w:val="002B4438"/>
    <w:rsid w:val="002B4B78"/>
    <w:rsid w:val="002B4CC3"/>
    <w:rsid w:val="002B54AE"/>
    <w:rsid w:val="002B5ACA"/>
    <w:rsid w:val="002B646D"/>
    <w:rsid w:val="002B66B2"/>
    <w:rsid w:val="002B6923"/>
    <w:rsid w:val="002B6C50"/>
    <w:rsid w:val="002B75CD"/>
    <w:rsid w:val="002B75FC"/>
    <w:rsid w:val="002B7631"/>
    <w:rsid w:val="002C0305"/>
    <w:rsid w:val="002C0475"/>
    <w:rsid w:val="002C105D"/>
    <w:rsid w:val="002C1A39"/>
    <w:rsid w:val="002C1FE1"/>
    <w:rsid w:val="002C37FF"/>
    <w:rsid w:val="002C4D84"/>
    <w:rsid w:val="002C54C7"/>
    <w:rsid w:val="002C5B36"/>
    <w:rsid w:val="002C6348"/>
    <w:rsid w:val="002C6CED"/>
    <w:rsid w:val="002C7042"/>
    <w:rsid w:val="002C7511"/>
    <w:rsid w:val="002C7831"/>
    <w:rsid w:val="002C7A79"/>
    <w:rsid w:val="002D011B"/>
    <w:rsid w:val="002D0210"/>
    <w:rsid w:val="002D040B"/>
    <w:rsid w:val="002D0C08"/>
    <w:rsid w:val="002D0D03"/>
    <w:rsid w:val="002D0DE1"/>
    <w:rsid w:val="002D1075"/>
    <w:rsid w:val="002D1348"/>
    <w:rsid w:val="002D13D6"/>
    <w:rsid w:val="002D26B2"/>
    <w:rsid w:val="002D38A1"/>
    <w:rsid w:val="002D39E2"/>
    <w:rsid w:val="002D3A51"/>
    <w:rsid w:val="002D3BDB"/>
    <w:rsid w:val="002D48C9"/>
    <w:rsid w:val="002D4AA7"/>
    <w:rsid w:val="002D4BDA"/>
    <w:rsid w:val="002D50DA"/>
    <w:rsid w:val="002D5BF9"/>
    <w:rsid w:val="002D5DC6"/>
    <w:rsid w:val="002D6212"/>
    <w:rsid w:val="002D749F"/>
    <w:rsid w:val="002D78C4"/>
    <w:rsid w:val="002D7A82"/>
    <w:rsid w:val="002D7D58"/>
    <w:rsid w:val="002E0131"/>
    <w:rsid w:val="002E0630"/>
    <w:rsid w:val="002E065E"/>
    <w:rsid w:val="002E07D7"/>
    <w:rsid w:val="002E0B02"/>
    <w:rsid w:val="002E0B35"/>
    <w:rsid w:val="002E1319"/>
    <w:rsid w:val="002E2A90"/>
    <w:rsid w:val="002E2AA2"/>
    <w:rsid w:val="002E32DA"/>
    <w:rsid w:val="002E3797"/>
    <w:rsid w:val="002E39C3"/>
    <w:rsid w:val="002E3AC7"/>
    <w:rsid w:val="002E3D4D"/>
    <w:rsid w:val="002E3E63"/>
    <w:rsid w:val="002E48E8"/>
    <w:rsid w:val="002E4B1C"/>
    <w:rsid w:val="002E532C"/>
    <w:rsid w:val="002E5398"/>
    <w:rsid w:val="002E557F"/>
    <w:rsid w:val="002E59E3"/>
    <w:rsid w:val="002E6312"/>
    <w:rsid w:val="002E709F"/>
    <w:rsid w:val="002E7181"/>
    <w:rsid w:val="002E72A7"/>
    <w:rsid w:val="002F00B1"/>
    <w:rsid w:val="002F0565"/>
    <w:rsid w:val="002F0FEF"/>
    <w:rsid w:val="002F178C"/>
    <w:rsid w:val="002F1E7B"/>
    <w:rsid w:val="002F2ACE"/>
    <w:rsid w:val="002F2CD7"/>
    <w:rsid w:val="002F2F96"/>
    <w:rsid w:val="002F30FC"/>
    <w:rsid w:val="002F35AA"/>
    <w:rsid w:val="002F3985"/>
    <w:rsid w:val="002F3AA3"/>
    <w:rsid w:val="002F3B89"/>
    <w:rsid w:val="002F4455"/>
    <w:rsid w:val="002F535B"/>
    <w:rsid w:val="002F58B4"/>
    <w:rsid w:val="002F5FDE"/>
    <w:rsid w:val="002F6CD8"/>
    <w:rsid w:val="002F7385"/>
    <w:rsid w:val="002F742C"/>
    <w:rsid w:val="002F7776"/>
    <w:rsid w:val="002F7EDB"/>
    <w:rsid w:val="0030040A"/>
    <w:rsid w:val="00300A1E"/>
    <w:rsid w:val="00300F21"/>
    <w:rsid w:val="0030119C"/>
    <w:rsid w:val="003014E6"/>
    <w:rsid w:val="00301DCE"/>
    <w:rsid w:val="00301E2A"/>
    <w:rsid w:val="00301FA3"/>
    <w:rsid w:val="003023A5"/>
    <w:rsid w:val="003023D4"/>
    <w:rsid w:val="0030270C"/>
    <w:rsid w:val="00302B83"/>
    <w:rsid w:val="00302DD1"/>
    <w:rsid w:val="00302F1F"/>
    <w:rsid w:val="00303461"/>
    <w:rsid w:val="003034F6"/>
    <w:rsid w:val="00303595"/>
    <w:rsid w:val="00304AB7"/>
    <w:rsid w:val="003051BC"/>
    <w:rsid w:val="003052EA"/>
    <w:rsid w:val="00305347"/>
    <w:rsid w:val="00305D99"/>
    <w:rsid w:val="00305E2A"/>
    <w:rsid w:val="00306F74"/>
    <w:rsid w:val="003101F6"/>
    <w:rsid w:val="003103E2"/>
    <w:rsid w:val="00310BAF"/>
    <w:rsid w:val="00310FA9"/>
    <w:rsid w:val="003116BF"/>
    <w:rsid w:val="0031175F"/>
    <w:rsid w:val="00311ABA"/>
    <w:rsid w:val="00311CA9"/>
    <w:rsid w:val="00312312"/>
    <w:rsid w:val="00312C95"/>
    <w:rsid w:val="003130B9"/>
    <w:rsid w:val="0031314A"/>
    <w:rsid w:val="00313367"/>
    <w:rsid w:val="00313390"/>
    <w:rsid w:val="0031387E"/>
    <w:rsid w:val="00314662"/>
    <w:rsid w:val="00314919"/>
    <w:rsid w:val="00314921"/>
    <w:rsid w:val="00314AD5"/>
    <w:rsid w:val="00315731"/>
    <w:rsid w:val="00315A91"/>
    <w:rsid w:val="0031690D"/>
    <w:rsid w:val="0031699F"/>
    <w:rsid w:val="00316A2F"/>
    <w:rsid w:val="003176FA"/>
    <w:rsid w:val="00317A48"/>
    <w:rsid w:val="00320AAA"/>
    <w:rsid w:val="00320B30"/>
    <w:rsid w:val="00320C23"/>
    <w:rsid w:val="00320C34"/>
    <w:rsid w:val="00320CAF"/>
    <w:rsid w:val="003213C4"/>
    <w:rsid w:val="00321FB9"/>
    <w:rsid w:val="00322488"/>
    <w:rsid w:val="003226C8"/>
    <w:rsid w:val="00322791"/>
    <w:rsid w:val="00322CAF"/>
    <w:rsid w:val="00324742"/>
    <w:rsid w:val="00325424"/>
    <w:rsid w:val="00325D4E"/>
    <w:rsid w:val="00326653"/>
    <w:rsid w:val="00326A10"/>
    <w:rsid w:val="00326B99"/>
    <w:rsid w:val="00326CDB"/>
    <w:rsid w:val="00326E24"/>
    <w:rsid w:val="00327122"/>
    <w:rsid w:val="00327154"/>
    <w:rsid w:val="003278BC"/>
    <w:rsid w:val="00330320"/>
    <w:rsid w:val="00330721"/>
    <w:rsid w:val="0033146E"/>
    <w:rsid w:val="003319D8"/>
    <w:rsid w:val="00332704"/>
    <w:rsid w:val="00332814"/>
    <w:rsid w:val="0033330F"/>
    <w:rsid w:val="0033342E"/>
    <w:rsid w:val="00333587"/>
    <w:rsid w:val="003339ED"/>
    <w:rsid w:val="00334A4F"/>
    <w:rsid w:val="00334CA0"/>
    <w:rsid w:val="0033566B"/>
    <w:rsid w:val="003359E7"/>
    <w:rsid w:val="00335BC5"/>
    <w:rsid w:val="00335EB0"/>
    <w:rsid w:val="00336279"/>
    <w:rsid w:val="00336585"/>
    <w:rsid w:val="00336720"/>
    <w:rsid w:val="00336CDD"/>
    <w:rsid w:val="0033755A"/>
    <w:rsid w:val="00337A67"/>
    <w:rsid w:val="00337C00"/>
    <w:rsid w:val="00337DE5"/>
    <w:rsid w:val="00340264"/>
    <w:rsid w:val="00340276"/>
    <w:rsid w:val="003402EA"/>
    <w:rsid w:val="00340A27"/>
    <w:rsid w:val="00340E04"/>
    <w:rsid w:val="00340EC0"/>
    <w:rsid w:val="003416BA"/>
    <w:rsid w:val="00341B8B"/>
    <w:rsid w:val="003428DF"/>
    <w:rsid w:val="00343421"/>
    <w:rsid w:val="003434B3"/>
    <w:rsid w:val="00343910"/>
    <w:rsid w:val="00343A50"/>
    <w:rsid w:val="003444A1"/>
    <w:rsid w:val="00344AFD"/>
    <w:rsid w:val="00345766"/>
    <w:rsid w:val="003458E5"/>
    <w:rsid w:val="0034638B"/>
    <w:rsid w:val="003466AD"/>
    <w:rsid w:val="0034685F"/>
    <w:rsid w:val="00346BA1"/>
    <w:rsid w:val="0034797D"/>
    <w:rsid w:val="00347F05"/>
    <w:rsid w:val="0035061A"/>
    <w:rsid w:val="00350B7D"/>
    <w:rsid w:val="00350CDB"/>
    <w:rsid w:val="003513D1"/>
    <w:rsid w:val="00351668"/>
    <w:rsid w:val="00351FEB"/>
    <w:rsid w:val="00352262"/>
    <w:rsid w:val="0035231D"/>
    <w:rsid w:val="00352BC2"/>
    <w:rsid w:val="00352F2F"/>
    <w:rsid w:val="0035353F"/>
    <w:rsid w:val="00353C45"/>
    <w:rsid w:val="00353DBC"/>
    <w:rsid w:val="00354ADC"/>
    <w:rsid w:val="00354CE3"/>
    <w:rsid w:val="00355716"/>
    <w:rsid w:val="00355730"/>
    <w:rsid w:val="003557D2"/>
    <w:rsid w:val="00355847"/>
    <w:rsid w:val="00355AF4"/>
    <w:rsid w:val="0035625B"/>
    <w:rsid w:val="003563FC"/>
    <w:rsid w:val="00356619"/>
    <w:rsid w:val="003567EB"/>
    <w:rsid w:val="00357DE4"/>
    <w:rsid w:val="0036060C"/>
    <w:rsid w:val="00361693"/>
    <w:rsid w:val="00361DE3"/>
    <w:rsid w:val="003623AD"/>
    <w:rsid w:val="00362970"/>
    <w:rsid w:val="00362A6E"/>
    <w:rsid w:val="0036348F"/>
    <w:rsid w:val="00363511"/>
    <w:rsid w:val="003638CE"/>
    <w:rsid w:val="00363B16"/>
    <w:rsid w:val="00363D6F"/>
    <w:rsid w:val="00364004"/>
    <w:rsid w:val="0036445C"/>
    <w:rsid w:val="00364B4C"/>
    <w:rsid w:val="00364ECF"/>
    <w:rsid w:val="003654D9"/>
    <w:rsid w:val="00365F3F"/>
    <w:rsid w:val="00366411"/>
    <w:rsid w:val="0036677D"/>
    <w:rsid w:val="00367194"/>
    <w:rsid w:val="003671C2"/>
    <w:rsid w:val="0036727E"/>
    <w:rsid w:val="003702D7"/>
    <w:rsid w:val="0037130E"/>
    <w:rsid w:val="003719A4"/>
    <w:rsid w:val="00372602"/>
    <w:rsid w:val="0037265D"/>
    <w:rsid w:val="00373280"/>
    <w:rsid w:val="003734A5"/>
    <w:rsid w:val="00374184"/>
    <w:rsid w:val="0037463A"/>
    <w:rsid w:val="00374742"/>
    <w:rsid w:val="00374AAB"/>
    <w:rsid w:val="00374AE6"/>
    <w:rsid w:val="00374B25"/>
    <w:rsid w:val="00374C4A"/>
    <w:rsid w:val="00374D6C"/>
    <w:rsid w:val="0037573E"/>
    <w:rsid w:val="00375A25"/>
    <w:rsid w:val="00375ABC"/>
    <w:rsid w:val="00375CCF"/>
    <w:rsid w:val="00375E7A"/>
    <w:rsid w:val="003763A6"/>
    <w:rsid w:val="00376D69"/>
    <w:rsid w:val="0037707F"/>
    <w:rsid w:val="0037732A"/>
    <w:rsid w:val="003776EB"/>
    <w:rsid w:val="00377FA1"/>
    <w:rsid w:val="00380137"/>
    <w:rsid w:val="00380BF6"/>
    <w:rsid w:val="0038122A"/>
    <w:rsid w:val="0038128D"/>
    <w:rsid w:val="00381BAA"/>
    <w:rsid w:val="00382257"/>
    <w:rsid w:val="003824F3"/>
    <w:rsid w:val="00383773"/>
    <w:rsid w:val="00383B2B"/>
    <w:rsid w:val="00383BC6"/>
    <w:rsid w:val="00384F9D"/>
    <w:rsid w:val="00385202"/>
    <w:rsid w:val="0038609A"/>
    <w:rsid w:val="003866D0"/>
    <w:rsid w:val="0038677D"/>
    <w:rsid w:val="0038708B"/>
    <w:rsid w:val="003872C4"/>
    <w:rsid w:val="003874E9"/>
    <w:rsid w:val="003876E2"/>
    <w:rsid w:val="003879F9"/>
    <w:rsid w:val="00387C51"/>
    <w:rsid w:val="00387D1B"/>
    <w:rsid w:val="00387DEE"/>
    <w:rsid w:val="00390168"/>
    <w:rsid w:val="003903EB"/>
    <w:rsid w:val="00390824"/>
    <w:rsid w:val="00391687"/>
    <w:rsid w:val="003917ED"/>
    <w:rsid w:val="0039186C"/>
    <w:rsid w:val="00391B17"/>
    <w:rsid w:val="00391F6C"/>
    <w:rsid w:val="00392745"/>
    <w:rsid w:val="00392A25"/>
    <w:rsid w:val="0039303F"/>
    <w:rsid w:val="00393808"/>
    <w:rsid w:val="00393884"/>
    <w:rsid w:val="00393B38"/>
    <w:rsid w:val="00393E9E"/>
    <w:rsid w:val="003942E5"/>
    <w:rsid w:val="00394411"/>
    <w:rsid w:val="003947B6"/>
    <w:rsid w:val="003949D0"/>
    <w:rsid w:val="00394C65"/>
    <w:rsid w:val="00395AC9"/>
    <w:rsid w:val="003963CA"/>
    <w:rsid w:val="003967FE"/>
    <w:rsid w:val="00396C06"/>
    <w:rsid w:val="00396D0D"/>
    <w:rsid w:val="003973A7"/>
    <w:rsid w:val="00397424"/>
    <w:rsid w:val="003976E7"/>
    <w:rsid w:val="00397B23"/>
    <w:rsid w:val="00397E07"/>
    <w:rsid w:val="00397EC1"/>
    <w:rsid w:val="003A0140"/>
    <w:rsid w:val="003A0A79"/>
    <w:rsid w:val="003A0AE8"/>
    <w:rsid w:val="003A0C13"/>
    <w:rsid w:val="003A16DF"/>
    <w:rsid w:val="003A1DF1"/>
    <w:rsid w:val="003A1EC8"/>
    <w:rsid w:val="003A248F"/>
    <w:rsid w:val="003A2651"/>
    <w:rsid w:val="003A344A"/>
    <w:rsid w:val="003A3AB9"/>
    <w:rsid w:val="003A3E12"/>
    <w:rsid w:val="003A4357"/>
    <w:rsid w:val="003A4627"/>
    <w:rsid w:val="003A497C"/>
    <w:rsid w:val="003A49B9"/>
    <w:rsid w:val="003A4DC0"/>
    <w:rsid w:val="003A5639"/>
    <w:rsid w:val="003A58D3"/>
    <w:rsid w:val="003A6757"/>
    <w:rsid w:val="003A6C1B"/>
    <w:rsid w:val="003A6FDD"/>
    <w:rsid w:val="003A79F4"/>
    <w:rsid w:val="003A7A1F"/>
    <w:rsid w:val="003A7A69"/>
    <w:rsid w:val="003B0DCB"/>
    <w:rsid w:val="003B0E09"/>
    <w:rsid w:val="003B126A"/>
    <w:rsid w:val="003B2265"/>
    <w:rsid w:val="003B22F3"/>
    <w:rsid w:val="003B26B7"/>
    <w:rsid w:val="003B3059"/>
    <w:rsid w:val="003B319F"/>
    <w:rsid w:val="003B338E"/>
    <w:rsid w:val="003B3DB5"/>
    <w:rsid w:val="003B3DFE"/>
    <w:rsid w:val="003B46A5"/>
    <w:rsid w:val="003B47CA"/>
    <w:rsid w:val="003B4D2E"/>
    <w:rsid w:val="003B51D5"/>
    <w:rsid w:val="003B52E8"/>
    <w:rsid w:val="003B5955"/>
    <w:rsid w:val="003B5973"/>
    <w:rsid w:val="003B5A4B"/>
    <w:rsid w:val="003B5B77"/>
    <w:rsid w:val="003B6152"/>
    <w:rsid w:val="003B6E87"/>
    <w:rsid w:val="003B7054"/>
    <w:rsid w:val="003B71D0"/>
    <w:rsid w:val="003B74C4"/>
    <w:rsid w:val="003B7C28"/>
    <w:rsid w:val="003B7E93"/>
    <w:rsid w:val="003C04C0"/>
    <w:rsid w:val="003C0C90"/>
    <w:rsid w:val="003C1705"/>
    <w:rsid w:val="003C1719"/>
    <w:rsid w:val="003C17E5"/>
    <w:rsid w:val="003C24AC"/>
    <w:rsid w:val="003C2626"/>
    <w:rsid w:val="003C27DF"/>
    <w:rsid w:val="003C47C5"/>
    <w:rsid w:val="003C4E55"/>
    <w:rsid w:val="003C54A3"/>
    <w:rsid w:val="003C54FB"/>
    <w:rsid w:val="003C631E"/>
    <w:rsid w:val="003C638F"/>
    <w:rsid w:val="003C68C9"/>
    <w:rsid w:val="003C6BA9"/>
    <w:rsid w:val="003C7A62"/>
    <w:rsid w:val="003C7E4F"/>
    <w:rsid w:val="003D12BA"/>
    <w:rsid w:val="003D1BB8"/>
    <w:rsid w:val="003D2430"/>
    <w:rsid w:val="003D27CD"/>
    <w:rsid w:val="003D3194"/>
    <w:rsid w:val="003D3ABE"/>
    <w:rsid w:val="003D416C"/>
    <w:rsid w:val="003D41A6"/>
    <w:rsid w:val="003D42F1"/>
    <w:rsid w:val="003D475C"/>
    <w:rsid w:val="003D5547"/>
    <w:rsid w:val="003D5D85"/>
    <w:rsid w:val="003D6325"/>
    <w:rsid w:val="003D6B80"/>
    <w:rsid w:val="003D77E5"/>
    <w:rsid w:val="003E0C41"/>
    <w:rsid w:val="003E1191"/>
    <w:rsid w:val="003E170A"/>
    <w:rsid w:val="003E19C3"/>
    <w:rsid w:val="003E1A18"/>
    <w:rsid w:val="003E1CAF"/>
    <w:rsid w:val="003E1FFD"/>
    <w:rsid w:val="003E209F"/>
    <w:rsid w:val="003E20E2"/>
    <w:rsid w:val="003E249B"/>
    <w:rsid w:val="003E2996"/>
    <w:rsid w:val="003E2CEA"/>
    <w:rsid w:val="003E33FA"/>
    <w:rsid w:val="003E34F2"/>
    <w:rsid w:val="003E37B1"/>
    <w:rsid w:val="003E4D7A"/>
    <w:rsid w:val="003E4E7F"/>
    <w:rsid w:val="003E5AC1"/>
    <w:rsid w:val="003E5E51"/>
    <w:rsid w:val="003E63A7"/>
    <w:rsid w:val="003E6442"/>
    <w:rsid w:val="003E6842"/>
    <w:rsid w:val="003E778D"/>
    <w:rsid w:val="003E7ED5"/>
    <w:rsid w:val="003F02BA"/>
    <w:rsid w:val="003F02D1"/>
    <w:rsid w:val="003F152F"/>
    <w:rsid w:val="003F1AC3"/>
    <w:rsid w:val="003F1BD0"/>
    <w:rsid w:val="003F1F44"/>
    <w:rsid w:val="003F28E6"/>
    <w:rsid w:val="003F2D75"/>
    <w:rsid w:val="003F3136"/>
    <w:rsid w:val="003F33DB"/>
    <w:rsid w:val="003F372E"/>
    <w:rsid w:val="003F398F"/>
    <w:rsid w:val="003F3AF9"/>
    <w:rsid w:val="003F3C5B"/>
    <w:rsid w:val="003F4B4C"/>
    <w:rsid w:val="003F4C80"/>
    <w:rsid w:val="003F506A"/>
    <w:rsid w:val="003F52D0"/>
    <w:rsid w:val="003F5326"/>
    <w:rsid w:val="003F64C5"/>
    <w:rsid w:val="003F68E0"/>
    <w:rsid w:val="003F6B1D"/>
    <w:rsid w:val="003F6C01"/>
    <w:rsid w:val="003F6E29"/>
    <w:rsid w:val="003F6EF8"/>
    <w:rsid w:val="003F721B"/>
    <w:rsid w:val="003F72AC"/>
    <w:rsid w:val="003F778F"/>
    <w:rsid w:val="003F7897"/>
    <w:rsid w:val="004000D1"/>
    <w:rsid w:val="00400738"/>
    <w:rsid w:val="004007A5"/>
    <w:rsid w:val="00400CA7"/>
    <w:rsid w:val="00400DBA"/>
    <w:rsid w:val="00401ACB"/>
    <w:rsid w:val="00401C4F"/>
    <w:rsid w:val="004021B5"/>
    <w:rsid w:val="004028CC"/>
    <w:rsid w:val="00402D3B"/>
    <w:rsid w:val="0040300B"/>
    <w:rsid w:val="00403528"/>
    <w:rsid w:val="00403744"/>
    <w:rsid w:val="004037AC"/>
    <w:rsid w:val="0040462B"/>
    <w:rsid w:val="00404D9C"/>
    <w:rsid w:val="004057A5"/>
    <w:rsid w:val="004059AE"/>
    <w:rsid w:val="0040656D"/>
    <w:rsid w:val="004076AF"/>
    <w:rsid w:val="00410839"/>
    <w:rsid w:val="0041089A"/>
    <w:rsid w:val="00410E66"/>
    <w:rsid w:val="00411573"/>
    <w:rsid w:val="00412B6D"/>
    <w:rsid w:val="0041309C"/>
    <w:rsid w:val="00413AF5"/>
    <w:rsid w:val="004140FB"/>
    <w:rsid w:val="00415152"/>
    <w:rsid w:val="004155CD"/>
    <w:rsid w:val="00415766"/>
    <w:rsid w:val="0041681B"/>
    <w:rsid w:val="00416CA3"/>
    <w:rsid w:val="00416CBF"/>
    <w:rsid w:val="00417241"/>
    <w:rsid w:val="00417C01"/>
    <w:rsid w:val="00417E0A"/>
    <w:rsid w:val="00420370"/>
    <w:rsid w:val="004206CB"/>
    <w:rsid w:val="0042139F"/>
    <w:rsid w:val="00422812"/>
    <w:rsid w:val="00422D39"/>
    <w:rsid w:val="00423058"/>
    <w:rsid w:val="004237D2"/>
    <w:rsid w:val="00423D5C"/>
    <w:rsid w:val="00425338"/>
    <w:rsid w:val="00425BEF"/>
    <w:rsid w:val="004261C8"/>
    <w:rsid w:val="00426364"/>
    <w:rsid w:val="00427427"/>
    <w:rsid w:val="00427706"/>
    <w:rsid w:val="00427C3B"/>
    <w:rsid w:val="00427DA3"/>
    <w:rsid w:val="004302AA"/>
    <w:rsid w:val="00430730"/>
    <w:rsid w:val="0043105A"/>
    <w:rsid w:val="00431351"/>
    <w:rsid w:val="00431506"/>
    <w:rsid w:val="0043150A"/>
    <w:rsid w:val="00431B19"/>
    <w:rsid w:val="004321CF"/>
    <w:rsid w:val="00432A2F"/>
    <w:rsid w:val="004330EC"/>
    <w:rsid w:val="004341B8"/>
    <w:rsid w:val="004349B0"/>
    <w:rsid w:val="00434A9C"/>
    <w:rsid w:val="00434C5F"/>
    <w:rsid w:val="00434C76"/>
    <w:rsid w:val="00435321"/>
    <w:rsid w:val="00435343"/>
    <w:rsid w:val="00435EB1"/>
    <w:rsid w:val="00436B54"/>
    <w:rsid w:val="00436F98"/>
    <w:rsid w:val="00436FB2"/>
    <w:rsid w:val="00437231"/>
    <w:rsid w:val="0043735C"/>
    <w:rsid w:val="004379EB"/>
    <w:rsid w:val="00437A9D"/>
    <w:rsid w:val="00437AAC"/>
    <w:rsid w:val="00437C36"/>
    <w:rsid w:val="00437E09"/>
    <w:rsid w:val="00440459"/>
    <w:rsid w:val="00440470"/>
    <w:rsid w:val="004405CD"/>
    <w:rsid w:val="0044115A"/>
    <w:rsid w:val="00441534"/>
    <w:rsid w:val="0044175D"/>
    <w:rsid w:val="00441942"/>
    <w:rsid w:val="004427EC"/>
    <w:rsid w:val="0044319E"/>
    <w:rsid w:val="004436EE"/>
    <w:rsid w:val="00444211"/>
    <w:rsid w:val="0044474C"/>
    <w:rsid w:val="004448CA"/>
    <w:rsid w:val="00444BBE"/>
    <w:rsid w:val="00444D8B"/>
    <w:rsid w:val="004451BD"/>
    <w:rsid w:val="004455AC"/>
    <w:rsid w:val="004465D9"/>
    <w:rsid w:val="00446C34"/>
    <w:rsid w:val="004471AF"/>
    <w:rsid w:val="00450B10"/>
    <w:rsid w:val="00450E32"/>
    <w:rsid w:val="004511DF"/>
    <w:rsid w:val="0045187C"/>
    <w:rsid w:val="004520E4"/>
    <w:rsid w:val="004526B8"/>
    <w:rsid w:val="0045287C"/>
    <w:rsid w:val="00452BF5"/>
    <w:rsid w:val="00453631"/>
    <w:rsid w:val="00453A75"/>
    <w:rsid w:val="00453B47"/>
    <w:rsid w:val="004541DA"/>
    <w:rsid w:val="00454635"/>
    <w:rsid w:val="00454BC3"/>
    <w:rsid w:val="00454BED"/>
    <w:rsid w:val="00454E53"/>
    <w:rsid w:val="004551CB"/>
    <w:rsid w:val="0045594F"/>
    <w:rsid w:val="00456BEC"/>
    <w:rsid w:val="00456C23"/>
    <w:rsid w:val="00457348"/>
    <w:rsid w:val="004574CA"/>
    <w:rsid w:val="00457844"/>
    <w:rsid w:val="00457D4C"/>
    <w:rsid w:val="004606BA"/>
    <w:rsid w:val="00460C7B"/>
    <w:rsid w:val="004613B0"/>
    <w:rsid w:val="00461559"/>
    <w:rsid w:val="004617DE"/>
    <w:rsid w:val="00461CEB"/>
    <w:rsid w:val="00461F1B"/>
    <w:rsid w:val="00462713"/>
    <w:rsid w:val="0046359C"/>
    <w:rsid w:val="004638B8"/>
    <w:rsid w:val="004646ED"/>
    <w:rsid w:val="00464A60"/>
    <w:rsid w:val="0046547A"/>
    <w:rsid w:val="00465623"/>
    <w:rsid w:val="004660C3"/>
    <w:rsid w:val="004660C6"/>
    <w:rsid w:val="0046621C"/>
    <w:rsid w:val="004664F1"/>
    <w:rsid w:val="004667DB"/>
    <w:rsid w:val="00466933"/>
    <w:rsid w:val="00466B77"/>
    <w:rsid w:val="0046753F"/>
    <w:rsid w:val="004679B9"/>
    <w:rsid w:val="004679CE"/>
    <w:rsid w:val="00470398"/>
    <w:rsid w:val="00470543"/>
    <w:rsid w:val="00471A69"/>
    <w:rsid w:val="00471D3A"/>
    <w:rsid w:val="00471EFF"/>
    <w:rsid w:val="00472125"/>
    <w:rsid w:val="00472A19"/>
    <w:rsid w:val="00473168"/>
    <w:rsid w:val="00473572"/>
    <w:rsid w:val="00473812"/>
    <w:rsid w:val="00473871"/>
    <w:rsid w:val="00473944"/>
    <w:rsid w:val="004748EC"/>
    <w:rsid w:val="00474AB4"/>
    <w:rsid w:val="004751D9"/>
    <w:rsid w:val="00475603"/>
    <w:rsid w:val="0047568E"/>
    <w:rsid w:val="00475871"/>
    <w:rsid w:val="00475F5F"/>
    <w:rsid w:val="004761D3"/>
    <w:rsid w:val="004766AA"/>
    <w:rsid w:val="00476776"/>
    <w:rsid w:val="00477007"/>
    <w:rsid w:val="0047771D"/>
    <w:rsid w:val="004778C1"/>
    <w:rsid w:val="00477C8E"/>
    <w:rsid w:val="00477FD5"/>
    <w:rsid w:val="0048050C"/>
    <w:rsid w:val="00480557"/>
    <w:rsid w:val="0048084D"/>
    <w:rsid w:val="00480E7C"/>
    <w:rsid w:val="00481948"/>
    <w:rsid w:val="00481EA7"/>
    <w:rsid w:val="0048299B"/>
    <w:rsid w:val="00482D42"/>
    <w:rsid w:val="00482FDF"/>
    <w:rsid w:val="004839EC"/>
    <w:rsid w:val="00483E93"/>
    <w:rsid w:val="0048571F"/>
    <w:rsid w:val="00486445"/>
    <w:rsid w:val="00486499"/>
    <w:rsid w:val="004864AC"/>
    <w:rsid w:val="004866FE"/>
    <w:rsid w:val="00487643"/>
    <w:rsid w:val="004876C9"/>
    <w:rsid w:val="00487C76"/>
    <w:rsid w:val="0049061A"/>
    <w:rsid w:val="004909D7"/>
    <w:rsid w:val="004909E3"/>
    <w:rsid w:val="00491096"/>
    <w:rsid w:val="0049177C"/>
    <w:rsid w:val="00491924"/>
    <w:rsid w:val="00491A34"/>
    <w:rsid w:val="00491C4B"/>
    <w:rsid w:val="00491F9D"/>
    <w:rsid w:val="00492063"/>
    <w:rsid w:val="004920BD"/>
    <w:rsid w:val="004925DC"/>
    <w:rsid w:val="004934A2"/>
    <w:rsid w:val="00493FF1"/>
    <w:rsid w:val="0049570F"/>
    <w:rsid w:val="0049589C"/>
    <w:rsid w:val="004959DE"/>
    <w:rsid w:val="00496390"/>
    <w:rsid w:val="00496560"/>
    <w:rsid w:val="00496809"/>
    <w:rsid w:val="00496BDD"/>
    <w:rsid w:val="0049707B"/>
    <w:rsid w:val="0049793F"/>
    <w:rsid w:val="00497D1F"/>
    <w:rsid w:val="00497DB4"/>
    <w:rsid w:val="004A0CE8"/>
    <w:rsid w:val="004A1201"/>
    <w:rsid w:val="004A1506"/>
    <w:rsid w:val="004A1EC2"/>
    <w:rsid w:val="004A214E"/>
    <w:rsid w:val="004A280D"/>
    <w:rsid w:val="004A2932"/>
    <w:rsid w:val="004A29AD"/>
    <w:rsid w:val="004A2B28"/>
    <w:rsid w:val="004A2BEB"/>
    <w:rsid w:val="004A2CC0"/>
    <w:rsid w:val="004A2D80"/>
    <w:rsid w:val="004A2F33"/>
    <w:rsid w:val="004A2FB2"/>
    <w:rsid w:val="004A32D4"/>
    <w:rsid w:val="004A347E"/>
    <w:rsid w:val="004A3E3D"/>
    <w:rsid w:val="004A41C2"/>
    <w:rsid w:val="004A479C"/>
    <w:rsid w:val="004A51F6"/>
    <w:rsid w:val="004A582C"/>
    <w:rsid w:val="004A5C12"/>
    <w:rsid w:val="004A5C85"/>
    <w:rsid w:val="004A63DF"/>
    <w:rsid w:val="004A6980"/>
    <w:rsid w:val="004A69FC"/>
    <w:rsid w:val="004A6D48"/>
    <w:rsid w:val="004A72AE"/>
    <w:rsid w:val="004A7B15"/>
    <w:rsid w:val="004A7D3C"/>
    <w:rsid w:val="004A7EE9"/>
    <w:rsid w:val="004A7F83"/>
    <w:rsid w:val="004B0A6A"/>
    <w:rsid w:val="004B0B01"/>
    <w:rsid w:val="004B0BA1"/>
    <w:rsid w:val="004B12AD"/>
    <w:rsid w:val="004B12DD"/>
    <w:rsid w:val="004B2202"/>
    <w:rsid w:val="004B23A2"/>
    <w:rsid w:val="004B31F7"/>
    <w:rsid w:val="004B333C"/>
    <w:rsid w:val="004B353C"/>
    <w:rsid w:val="004B372B"/>
    <w:rsid w:val="004B39BE"/>
    <w:rsid w:val="004B3FE0"/>
    <w:rsid w:val="004B414B"/>
    <w:rsid w:val="004B4BCB"/>
    <w:rsid w:val="004B53E3"/>
    <w:rsid w:val="004B54B3"/>
    <w:rsid w:val="004B56FA"/>
    <w:rsid w:val="004B59C8"/>
    <w:rsid w:val="004B5C92"/>
    <w:rsid w:val="004B5D04"/>
    <w:rsid w:val="004B5E50"/>
    <w:rsid w:val="004B6106"/>
    <w:rsid w:val="004B6D14"/>
    <w:rsid w:val="004B7BE2"/>
    <w:rsid w:val="004B7D8A"/>
    <w:rsid w:val="004C07C4"/>
    <w:rsid w:val="004C0E28"/>
    <w:rsid w:val="004C147C"/>
    <w:rsid w:val="004C16A1"/>
    <w:rsid w:val="004C1907"/>
    <w:rsid w:val="004C1FBF"/>
    <w:rsid w:val="004C2043"/>
    <w:rsid w:val="004C2071"/>
    <w:rsid w:val="004C353B"/>
    <w:rsid w:val="004C3B0B"/>
    <w:rsid w:val="004C4558"/>
    <w:rsid w:val="004C4A83"/>
    <w:rsid w:val="004C4E76"/>
    <w:rsid w:val="004C4EE6"/>
    <w:rsid w:val="004C56A1"/>
    <w:rsid w:val="004C56D9"/>
    <w:rsid w:val="004C5911"/>
    <w:rsid w:val="004C6418"/>
    <w:rsid w:val="004C66E8"/>
    <w:rsid w:val="004C6969"/>
    <w:rsid w:val="004C6CC6"/>
    <w:rsid w:val="004C6DD0"/>
    <w:rsid w:val="004C6E40"/>
    <w:rsid w:val="004C72F4"/>
    <w:rsid w:val="004C7648"/>
    <w:rsid w:val="004C7A1C"/>
    <w:rsid w:val="004C7E64"/>
    <w:rsid w:val="004C7E87"/>
    <w:rsid w:val="004D00A9"/>
    <w:rsid w:val="004D11F7"/>
    <w:rsid w:val="004D131F"/>
    <w:rsid w:val="004D19A7"/>
    <w:rsid w:val="004D1A47"/>
    <w:rsid w:val="004D1B85"/>
    <w:rsid w:val="004D1E48"/>
    <w:rsid w:val="004D2284"/>
    <w:rsid w:val="004D2F07"/>
    <w:rsid w:val="004D334A"/>
    <w:rsid w:val="004D44E0"/>
    <w:rsid w:val="004D4CDB"/>
    <w:rsid w:val="004D5675"/>
    <w:rsid w:val="004D68A0"/>
    <w:rsid w:val="004D6C46"/>
    <w:rsid w:val="004D6C81"/>
    <w:rsid w:val="004D770B"/>
    <w:rsid w:val="004D7737"/>
    <w:rsid w:val="004D7C1E"/>
    <w:rsid w:val="004E01F0"/>
    <w:rsid w:val="004E05EC"/>
    <w:rsid w:val="004E18AD"/>
    <w:rsid w:val="004E1AFA"/>
    <w:rsid w:val="004E1B66"/>
    <w:rsid w:val="004E2657"/>
    <w:rsid w:val="004E2FC1"/>
    <w:rsid w:val="004E311D"/>
    <w:rsid w:val="004E38F0"/>
    <w:rsid w:val="004E3B0F"/>
    <w:rsid w:val="004E3BF8"/>
    <w:rsid w:val="004E4A6C"/>
    <w:rsid w:val="004E547A"/>
    <w:rsid w:val="004E5D62"/>
    <w:rsid w:val="004E6551"/>
    <w:rsid w:val="004E6F78"/>
    <w:rsid w:val="004E7145"/>
    <w:rsid w:val="004E7174"/>
    <w:rsid w:val="004E7A32"/>
    <w:rsid w:val="004E7AA9"/>
    <w:rsid w:val="004E7FC9"/>
    <w:rsid w:val="004F05F4"/>
    <w:rsid w:val="004F06E8"/>
    <w:rsid w:val="004F088D"/>
    <w:rsid w:val="004F1453"/>
    <w:rsid w:val="004F1617"/>
    <w:rsid w:val="004F1F94"/>
    <w:rsid w:val="004F21CB"/>
    <w:rsid w:val="004F2443"/>
    <w:rsid w:val="004F271C"/>
    <w:rsid w:val="004F3439"/>
    <w:rsid w:val="004F3C8F"/>
    <w:rsid w:val="004F4288"/>
    <w:rsid w:val="004F43C1"/>
    <w:rsid w:val="004F466D"/>
    <w:rsid w:val="004F491A"/>
    <w:rsid w:val="004F4E9B"/>
    <w:rsid w:val="004F4FDA"/>
    <w:rsid w:val="004F510D"/>
    <w:rsid w:val="004F57AE"/>
    <w:rsid w:val="004F5905"/>
    <w:rsid w:val="004F5C57"/>
    <w:rsid w:val="004F5D2B"/>
    <w:rsid w:val="004F69EF"/>
    <w:rsid w:val="004F763A"/>
    <w:rsid w:val="004F7677"/>
    <w:rsid w:val="004F7F93"/>
    <w:rsid w:val="005008AE"/>
    <w:rsid w:val="00500C41"/>
    <w:rsid w:val="005013B0"/>
    <w:rsid w:val="005015FF"/>
    <w:rsid w:val="00501D58"/>
    <w:rsid w:val="00501E85"/>
    <w:rsid w:val="00501FC3"/>
    <w:rsid w:val="00502B11"/>
    <w:rsid w:val="005031E1"/>
    <w:rsid w:val="005031FD"/>
    <w:rsid w:val="00503592"/>
    <w:rsid w:val="005036E4"/>
    <w:rsid w:val="00503A67"/>
    <w:rsid w:val="00503AD7"/>
    <w:rsid w:val="005040A6"/>
    <w:rsid w:val="00504149"/>
    <w:rsid w:val="005042AC"/>
    <w:rsid w:val="00505143"/>
    <w:rsid w:val="00505190"/>
    <w:rsid w:val="005056B3"/>
    <w:rsid w:val="0050641D"/>
    <w:rsid w:val="00506C52"/>
    <w:rsid w:val="00506E14"/>
    <w:rsid w:val="00506E94"/>
    <w:rsid w:val="0050771D"/>
    <w:rsid w:val="00507BB3"/>
    <w:rsid w:val="00507D35"/>
    <w:rsid w:val="005104E9"/>
    <w:rsid w:val="005108C3"/>
    <w:rsid w:val="00510AA7"/>
    <w:rsid w:val="00510AB6"/>
    <w:rsid w:val="00510B15"/>
    <w:rsid w:val="00510B66"/>
    <w:rsid w:val="00510C69"/>
    <w:rsid w:val="00510E2A"/>
    <w:rsid w:val="005117DE"/>
    <w:rsid w:val="00511AB2"/>
    <w:rsid w:val="005129EC"/>
    <w:rsid w:val="00512BBD"/>
    <w:rsid w:val="00512BFF"/>
    <w:rsid w:val="00513254"/>
    <w:rsid w:val="00513256"/>
    <w:rsid w:val="005134BF"/>
    <w:rsid w:val="00513589"/>
    <w:rsid w:val="005141E5"/>
    <w:rsid w:val="0051430D"/>
    <w:rsid w:val="0051434E"/>
    <w:rsid w:val="00514723"/>
    <w:rsid w:val="005149C2"/>
    <w:rsid w:val="00514DB0"/>
    <w:rsid w:val="0051556D"/>
    <w:rsid w:val="005163AE"/>
    <w:rsid w:val="0051678B"/>
    <w:rsid w:val="00516912"/>
    <w:rsid w:val="0051695E"/>
    <w:rsid w:val="00516AA3"/>
    <w:rsid w:val="00516CE1"/>
    <w:rsid w:val="00516FF8"/>
    <w:rsid w:val="00520643"/>
    <w:rsid w:val="00520CE4"/>
    <w:rsid w:val="00520E88"/>
    <w:rsid w:val="00522198"/>
    <w:rsid w:val="00522367"/>
    <w:rsid w:val="00522E55"/>
    <w:rsid w:val="0052397B"/>
    <w:rsid w:val="00523B1C"/>
    <w:rsid w:val="00523B62"/>
    <w:rsid w:val="00524023"/>
    <w:rsid w:val="005242C2"/>
    <w:rsid w:val="00524426"/>
    <w:rsid w:val="00524951"/>
    <w:rsid w:val="00524A2E"/>
    <w:rsid w:val="00524D0D"/>
    <w:rsid w:val="00524EA8"/>
    <w:rsid w:val="005252DA"/>
    <w:rsid w:val="00525AC4"/>
    <w:rsid w:val="00526673"/>
    <w:rsid w:val="00526701"/>
    <w:rsid w:val="00526B30"/>
    <w:rsid w:val="00526E0D"/>
    <w:rsid w:val="00526E56"/>
    <w:rsid w:val="00527034"/>
    <w:rsid w:val="00527692"/>
    <w:rsid w:val="00530F06"/>
    <w:rsid w:val="0053110A"/>
    <w:rsid w:val="005319E3"/>
    <w:rsid w:val="00532776"/>
    <w:rsid w:val="0053291B"/>
    <w:rsid w:val="00533D16"/>
    <w:rsid w:val="0053450A"/>
    <w:rsid w:val="0053459F"/>
    <w:rsid w:val="00534A75"/>
    <w:rsid w:val="00534B38"/>
    <w:rsid w:val="005355F7"/>
    <w:rsid w:val="005356A9"/>
    <w:rsid w:val="00535BAC"/>
    <w:rsid w:val="00535F5F"/>
    <w:rsid w:val="00536339"/>
    <w:rsid w:val="00536536"/>
    <w:rsid w:val="00537AED"/>
    <w:rsid w:val="00537B85"/>
    <w:rsid w:val="005403DC"/>
    <w:rsid w:val="0054091F"/>
    <w:rsid w:val="00541078"/>
    <w:rsid w:val="00541205"/>
    <w:rsid w:val="0054169B"/>
    <w:rsid w:val="00541ABE"/>
    <w:rsid w:val="005422CD"/>
    <w:rsid w:val="005423FE"/>
    <w:rsid w:val="00542873"/>
    <w:rsid w:val="00542A45"/>
    <w:rsid w:val="00542FB0"/>
    <w:rsid w:val="005435CB"/>
    <w:rsid w:val="00543841"/>
    <w:rsid w:val="005438E0"/>
    <w:rsid w:val="00543958"/>
    <w:rsid w:val="00543FD5"/>
    <w:rsid w:val="00544DE8"/>
    <w:rsid w:val="0054516E"/>
    <w:rsid w:val="005455A2"/>
    <w:rsid w:val="00545606"/>
    <w:rsid w:val="00545AE0"/>
    <w:rsid w:val="00545C4D"/>
    <w:rsid w:val="005463EE"/>
    <w:rsid w:val="00546583"/>
    <w:rsid w:val="00546E04"/>
    <w:rsid w:val="00546E2D"/>
    <w:rsid w:val="00547099"/>
    <w:rsid w:val="00547B01"/>
    <w:rsid w:val="00550485"/>
    <w:rsid w:val="00550E27"/>
    <w:rsid w:val="005510A8"/>
    <w:rsid w:val="0055111B"/>
    <w:rsid w:val="00551635"/>
    <w:rsid w:val="005517CA"/>
    <w:rsid w:val="005517F0"/>
    <w:rsid w:val="0055217D"/>
    <w:rsid w:val="00553580"/>
    <w:rsid w:val="00553747"/>
    <w:rsid w:val="005537D2"/>
    <w:rsid w:val="00553D7F"/>
    <w:rsid w:val="00554B6F"/>
    <w:rsid w:val="00554F4D"/>
    <w:rsid w:val="0055550D"/>
    <w:rsid w:val="00556407"/>
    <w:rsid w:val="00556BB6"/>
    <w:rsid w:val="005576F2"/>
    <w:rsid w:val="00560164"/>
    <w:rsid w:val="00560E68"/>
    <w:rsid w:val="00561359"/>
    <w:rsid w:val="00561447"/>
    <w:rsid w:val="00561472"/>
    <w:rsid w:val="005614E1"/>
    <w:rsid w:val="00561FDC"/>
    <w:rsid w:val="00562135"/>
    <w:rsid w:val="00562163"/>
    <w:rsid w:val="0056238B"/>
    <w:rsid w:val="00562805"/>
    <w:rsid w:val="0056289E"/>
    <w:rsid w:val="0056290A"/>
    <w:rsid w:val="00562AE6"/>
    <w:rsid w:val="00562B0B"/>
    <w:rsid w:val="005630D1"/>
    <w:rsid w:val="0056329D"/>
    <w:rsid w:val="00563314"/>
    <w:rsid w:val="00563507"/>
    <w:rsid w:val="0056392D"/>
    <w:rsid w:val="005642CF"/>
    <w:rsid w:val="005649C9"/>
    <w:rsid w:val="005657B4"/>
    <w:rsid w:val="0056651A"/>
    <w:rsid w:val="00566C2E"/>
    <w:rsid w:val="005673E3"/>
    <w:rsid w:val="00567784"/>
    <w:rsid w:val="00567816"/>
    <w:rsid w:val="0056786D"/>
    <w:rsid w:val="00567899"/>
    <w:rsid w:val="00567E15"/>
    <w:rsid w:val="00567F90"/>
    <w:rsid w:val="00567FAC"/>
    <w:rsid w:val="0057075D"/>
    <w:rsid w:val="005707CF"/>
    <w:rsid w:val="00570B75"/>
    <w:rsid w:val="00571067"/>
    <w:rsid w:val="0057122B"/>
    <w:rsid w:val="00572132"/>
    <w:rsid w:val="00572660"/>
    <w:rsid w:val="005726EA"/>
    <w:rsid w:val="00572A8C"/>
    <w:rsid w:val="00572C93"/>
    <w:rsid w:val="00573CD7"/>
    <w:rsid w:val="00573E57"/>
    <w:rsid w:val="00573F6D"/>
    <w:rsid w:val="005747EC"/>
    <w:rsid w:val="00574BA1"/>
    <w:rsid w:val="00574D5C"/>
    <w:rsid w:val="0057533B"/>
    <w:rsid w:val="00575413"/>
    <w:rsid w:val="005755BC"/>
    <w:rsid w:val="005757A3"/>
    <w:rsid w:val="0057583F"/>
    <w:rsid w:val="00577300"/>
    <w:rsid w:val="0057761C"/>
    <w:rsid w:val="005778E9"/>
    <w:rsid w:val="005800AC"/>
    <w:rsid w:val="005806A4"/>
    <w:rsid w:val="00580FB5"/>
    <w:rsid w:val="00581359"/>
    <w:rsid w:val="00581654"/>
    <w:rsid w:val="00581833"/>
    <w:rsid w:val="005818A4"/>
    <w:rsid w:val="00581B78"/>
    <w:rsid w:val="00583BDE"/>
    <w:rsid w:val="00583EA7"/>
    <w:rsid w:val="00583EC2"/>
    <w:rsid w:val="005840B5"/>
    <w:rsid w:val="00584834"/>
    <w:rsid w:val="00584CC7"/>
    <w:rsid w:val="00584D73"/>
    <w:rsid w:val="00585768"/>
    <w:rsid w:val="005861C1"/>
    <w:rsid w:val="0058769C"/>
    <w:rsid w:val="00587B34"/>
    <w:rsid w:val="00587B62"/>
    <w:rsid w:val="00587D37"/>
    <w:rsid w:val="00587E25"/>
    <w:rsid w:val="00587EB6"/>
    <w:rsid w:val="005902B3"/>
    <w:rsid w:val="00590F92"/>
    <w:rsid w:val="00591487"/>
    <w:rsid w:val="00591795"/>
    <w:rsid w:val="00591EE1"/>
    <w:rsid w:val="005922DC"/>
    <w:rsid w:val="005924C1"/>
    <w:rsid w:val="00592B37"/>
    <w:rsid w:val="00592D4F"/>
    <w:rsid w:val="00593411"/>
    <w:rsid w:val="005936E3"/>
    <w:rsid w:val="0059452A"/>
    <w:rsid w:val="00594750"/>
    <w:rsid w:val="005959A3"/>
    <w:rsid w:val="00596A3A"/>
    <w:rsid w:val="00597B5D"/>
    <w:rsid w:val="005A058F"/>
    <w:rsid w:val="005A0741"/>
    <w:rsid w:val="005A08BB"/>
    <w:rsid w:val="005A0908"/>
    <w:rsid w:val="005A0F02"/>
    <w:rsid w:val="005A1099"/>
    <w:rsid w:val="005A1739"/>
    <w:rsid w:val="005A2645"/>
    <w:rsid w:val="005A282D"/>
    <w:rsid w:val="005A2B0D"/>
    <w:rsid w:val="005A2CDE"/>
    <w:rsid w:val="005A358E"/>
    <w:rsid w:val="005A3B2C"/>
    <w:rsid w:val="005A4AE5"/>
    <w:rsid w:val="005A4DA6"/>
    <w:rsid w:val="005A5144"/>
    <w:rsid w:val="005A576B"/>
    <w:rsid w:val="005A5817"/>
    <w:rsid w:val="005A67AA"/>
    <w:rsid w:val="005A6841"/>
    <w:rsid w:val="005A6D20"/>
    <w:rsid w:val="005A6D3A"/>
    <w:rsid w:val="005A733B"/>
    <w:rsid w:val="005B0AA7"/>
    <w:rsid w:val="005B172F"/>
    <w:rsid w:val="005B2692"/>
    <w:rsid w:val="005B2C72"/>
    <w:rsid w:val="005B2E42"/>
    <w:rsid w:val="005B2EE1"/>
    <w:rsid w:val="005B2F77"/>
    <w:rsid w:val="005B3439"/>
    <w:rsid w:val="005B3912"/>
    <w:rsid w:val="005B3A3A"/>
    <w:rsid w:val="005B495E"/>
    <w:rsid w:val="005B4A19"/>
    <w:rsid w:val="005B50A8"/>
    <w:rsid w:val="005B6130"/>
    <w:rsid w:val="005B6801"/>
    <w:rsid w:val="005B6B45"/>
    <w:rsid w:val="005B794B"/>
    <w:rsid w:val="005C00DF"/>
    <w:rsid w:val="005C0203"/>
    <w:rsid w:val="005C0468"/>
    <w:rsid w:val="005C0C7D"/>
    <w:rsid w:val="005C0DC8"/>
    <w:rsid w:val="005C1308"/>
    <w:rsid w:val="005C1DA4"/>
    <w:rsid w:val="005C21C4"/>
    <w:rsid w:val="005C221E"/>
    <w:rsid w:val="005C2332"/>
    <w:rsid w:val="005C24F6"/>
    <w:rsid w:val="005C2EBE"/>
    <w:rsid w:val="005C2F30"/>
    <w:rsid w:val="005C3667"/>
    <w:rsid w:val="005C3B72"/>
    <w:rsid w:val="005C41DA"/>
    <w:rsid w:val="005C4499"/>
    <w:rsid w:val="005C5054"/>
    <w:rsid w:val="005C50C9"/>
    <w:rsid w:val="005C550D"/>
    <w:rsid w:val="005C603E"/>
    <w:rsid w:val="005C65C6"/>
    <w:rsid w:val="005C6E31"/>
    <w:rsid w:val="005C76A1"/>
    <w:rsid w:val="005C7A45"/>
    <w:rsid w:val="005D023C"/>
    <w:rsid w:val="005D0458"/>
    <w:rsid w:val="005D1BD3"/>
    <w:rsid w:val="005D2444"/>
    <w:rsid w:val="005D2692"/>
    <w:rsid w:val="005D3033"/>
    <w:rsid w:val="005D49CD"/>
    <w:rsid w:val="005D4DF2"/>
    <w:rsid w:val="005D4E3F"/>
    <w:rsid w:val="005D5778"/>
    <w:rsid w:val="005D57AE"/>
    <w:rsid w:val="005D5C7E"/>
    <w:rsid w:val="005D5F41"/>
    <w:rsid w:val="005D68AF"/>
    <w:rsid w:val="005D7495"/>
    <w:rsid w:val="005E0CFD"/>
    <w:rsid w:val="005E1702"/>
    <w:rsid w:val="005E192F"/>
    <w:rsid w:val="005E1B22"/>
    <w:rsid w:val="005E25B9"/>
    <w:rsid w:val="005E2F3E"/>
    <w:rsid w:val="005E33C0"/>
    <w:rsid w:val="005E44FF"/>
    <w:rsid w:val="005E4588"/>
    <w:rsid w:val="005E46DB"/>
    <w:rsid w:val="005E4870"/>
    <w:rsid w:val="005E49A3"/>
    <w:rsid w:val="005E4C31"/>
    <w:rsid w:val="005E4F5C"/>
    <w:rsid w:val="005E5329"/>
    <w:rsid w:val="005E688A"/>
    <w:rsid w:val="005E6AF3"/>
    <w:rsid w:val="005E7131"/>
    <w:rsid w:val="005E721D"/>
    <w:rsid w:val="005E748B"/>
    <w:rsid w:val="005E7513"/>
    <w:rsid w:val="005E7BE5"/>
    <w:rsid w:val="005E7F92"/>
    <w:rsid w:val="005F1AA9"/>
    <w:rsid w:val="005F1AFB"/>
    <w:rsid w:val="005F1B8C"/>
    <w:rsid w:val="005F1F90"/>
    <w:rsid w:val="005F1FC6"/>
    <w:rsid w:val="005F22C1"/>
    <w:rsid w:val="005F27DD"/>
    <w:rsid w:val="005F2C82"/>
    <w:rsid w:val="005F2DD7"/>
    <w:rsid w:val="005F3912"/>
    <w:rsid w:val="005F3BF3"/>
    <w:rsid w:val="005F4238"/>
    <w:rsid w:val="005F432C"/>
    <w:rsid w:val="005F447C"/>
    <w:rsid w:val="005F4538"/>
    <w:rsid w:val="005F4FA8"/>
    <w:rsid w:val="005F50FD"/>
    <w:rsid w:val="005F5191"/>
    <w:rsid w:val="005F5535"/>
    <w:rsid w:val="005F5603"/>
    <w:rsid w:val="005F5B0E"/>
    <w:rsid w:val="005F5C72"/>
    <w:rsid w:val="005F6056"/>
    <w:rsid w:val="005F6132"/>
    <w:rsid w:val="005F65A3"/>
    <w:rsid w:val="005F695F"/>
    <w:rsid w:val="005F6C47"/>
    <w:rsid w:val="005F6DDD"/>
    <w:rsid w:val="005F6DE6"/>
    <w:rsid w:val="00600040"/>
    <w:rsid w:val="0060028D"/>
    <w:rsid w:val="00600509"/>
    <w:rsid w:val="0060068C"/>
    <w:rsid w:val="006008E6"/>
    <w:rsid w:val="00600D92"/>
    <w:rsid w:val="006017CF"/>
    <w:rsid w:val="006019EE"/>
    <w:rsid w:val="00601BB5"/>
    <w:rsid w:val="0060200E"/>
    <w:rsid w:val="00602AA6"/>
    <w:rsid w:val="00603B14"/>
    <w:rsid w:val="00603BEF"/>
    <w:rsid w:val="00604499"/>
    <w:rsid w:val="00604772"/>
    <w:rsid w:val="006048A0"/>
    <w:rsid w:val="006049F6"/>
    <w:rsid w:val="006051A0"/>
    <w:rsid w:val="00605BBB"/>
    <w:rsid w:val="00605E22"/>
    <w:rsid w:val="00605E54"/>
    <w:rsid w:val="006065B5"/>
    <w:rsid w:val="00606BDA"/>
    <w:rsid w:val="00606D7E"/>
    <w:rsid w:val="00606FA5"/>
    <w:rsid w:val="00607B5E"/>
    <w:rsid w:val="00607D97"/>
    <w:rsid w:val="00610B7B"/>
    <w:rsid w:val="00610B9B"/>
    <w:rsid w:val="00610E63"/>
    <w:rsid w:val="00611658"/>
    <w:rsid w:val="00611D30"/>
    <w:rsid w:val="00612068"/>
    <w:rsid w:val="00612255"/>
    <w:rsid w:val="006129A7"/>
    <w:rsid w:val="00612DBA"/>
    <w:rsid w:val="006131B1"/>
    <w:rsid w:val="0061337D"/>
    <w:rsid w:val="006133E0"/>
    <w:rsid w:val="00613EAD"/>
    <w:rsid w:val="00613FAF"/>
    <w:rsid w:val="00615393"/>
    <w:rsid w:val="006154D0"/>
    <w:rsid w:val="006154E2"/>
    <w:rsid w:val="00615A6F"/>
    <w:rsid w:val="00616559"/>
    <w:rsid w:val="006165CA"/>
    <w:rsid w:val="00616FF1"/>
    <w:rsid w:val="00617021"/>
    <w:rsid w:val="0061730A"/>
    <w:rsid w:val="00617571"/>
    <w:rsid w:val="006179DE"/>
    <w:rsid w:val="00617A33"/>
    <w:rsid w:val="006200FF"/>
    <w:rsid w:val="00621D83"/>
    <w:rsid w:val="00621D8B"/>
    <w:rsid w:val="00622242"/>
    <w:rsid w:val="006223C7"/>
    <w:rsid w:val="006230A9"/>
    <w:rsid w:val="00623C6D"/>
    <w:rsid w:val="006244BB"/>
    <w:rsid w:val="006245EF"/>
    <w:rsid w:val="006248F7"/>
    <w:rsid w:val="00624C95"/>
    <w:rsid w:val="00624CAC"/>
    <w:rsid w:val="00624CB9"/>
    <w:rsid w:val="00625381"/>
    <w:rsid w:val="006258CA"/>
    <w:rsid w:val="00625AA6"/>
    <w:rsid w:val="0062649F"/>
    <w:rsid w:val="006268A2"/>
    <w:rsid w:val="00626C83"/>
    <w:rsid w:val="006270D2"/>
    <w:rsid w:val="006272B2"/>
    <w:rsid w:val="006278E5"/>
    <w:rsid w:val="00627E2E"/>
    <w:rsid w:val="006302FA"/>
    <w:rsid w:val="00630EDF"/>
    <w:rsid w:val="00631482"/>
    <w:rsid w:val="00631549"/>
    <w:rsid w:val="006318B1"/>
    <w:rsid w:val="00631F65"/>
    <w:rsid w:val="00632029"/>
    <w:rsid w:val="00632230"/>
    <w:rsid w:val="00632A5B"/>
    <w:rsid w:val="00633177"/>
    <w:rsid w:val="00633FED"/>
    <w:rsid w:val="00634070"/>
    <w:rsid w:val="006342DA"/>
    <w:rsid w:val="00634D6D"/>
    <w:rsid w:val="0063506F"/>
    <w:rsid w:val="00635169"/>
    <w:rsid w:val="006351E1"/>
    <w:rsid w:val="006355BE"/>
    <w:rsid w:val="006356BB"/>
    <w:rsid w:val="006358FB"/>
    <w:rsid w:val="00635E46"/>
    <w:rsid w:val="0063603A"/>
    <w:rsid w:val="00636D39"/>
    <w:rsid w:val="00636E09"/>
    <w:rsid w:val="00636E47"/>
    <w:rsid w:val="00640090"/>
    <w:rsid w:val="00640109"/>
    <w:rsid w:val="0064034F"/>
    <w:rsid w:val="00640BE8"/>
    <w:rsid w:val="006418B8"/>
    <w:rsid w:val="00641B80"/>
    <w:rsid w:val="006425DD"/>
    <w:rsid w:val="00642650"/>
    <w:rsid w:val="00642A25"/>
    <w:rsid w:val="00643285"/>
    <w:rsid w:val="006435F1"/>
    <w:rsid w:val="00643F4A"/>
    <w:rsid w:val="00644175"/>
    <w:rsid w:val="00644770"/>
    <w:rsid w:val="006450D8"/>
    <w:rsid w:val="006456F4"/>
    <w:rsid w:val="00645B5E"/>
    <w:rsid w:val="00645E86"/>
    <w:rsid w:val="00646599"/>
    <w:rsid w:val="006465FC"/>
    <w:rsid w:val="00646D63"/>
    <w:rsid w:val="00646E3A"/>
    <w:rsid w:val="00646F73"/>
    <w:rsid w:val="0064704C"/>
    <w:rsid w:val="00647467"/>
    <w:rsid w:val="00647948"/>
    <w:rsid w:val="00647BED"/>
    <w:rsid w:val="00647FA7"/>
    <w:rsid w:val="0065020C"/>
    <w:rsid w:val="00650603"/>
    <w:rsid w:val="00650F98"/>
    <w:rsid w:val="00651350"/>
    <w:rsid w:val="006513EB"/>
    <w:rsid w:val="006514B6"/>
    <w:rsid w:val="00651FF6"/>
    <w:rsid w:val="00652197"/>
    <w:rsid w:val="00652FF7"/>
    <w:rsid w:val="0065303A"/>
    <w:rsid w:val="0065308E"/>
    <w:rsid w:val="006531CC"/>
    <w:rsid w:val="0065410D"/>
    <w:rsid w:val="00654313"/>
    <w:rsid w:val="00654346"/>
    <w:rsid w:val="006544A1"/>
    <w:rsid w:val="00655E08"/>
    <w:rsid w:val="006564EA"/>
    <w:rsid w:val="00656660"/>
    <w:rsid w:val="00656BCD"/>
    <w:rsid w:val="00657F60"/>
    <w:rsid w:val="006602EB"/>
    <w:rsid w:val="00660315"/>
    <w:rsid w:val="006608B3"/>
    <w:rsid w:val="006617EB"/>
    <w:rsid w:val="006623BC"/>
    <w:rsid w:val="006628A1"/>
    <w:rsid w:val="00662DD1"/>
    <w:rsid w:val="0066306C"/>
    <w:rsid w:val="0066312E"/>
    <w:rsid w:val="006639BA"/>
    <w:rsid w:val="006647C6"/>
    <w:rsid w:val="00664A09"/>
    <w:rsid w:val="00664A62"/>
    <w:rsid w:val="00664C0D"/>
    <w:rsid w:val="006650AE"/>
    <w:rsid w:val="006650D1"/>
    <w:rsid w:val="006652EF"/>
    <w:rsid w:val="006653C8"/>
    <w:rsid w:val="00665718"/>
    <w:rsid w:val="0066587C"/>
    <w:rsid w:val="00665CA1"/>
    <w:rsid w:val="006662A3"/>
    <w:rsid w:val="00666314"/>
    <w:rsid w:val="006665D6"/>
    <w:rsid w:val="0066730E"/>
    <w:rsid w:val="006675E0"/>
    <w:rsid w:val="0066767A"/>
    <w:rsid w:val="00667745"/>
    <w:rsid w:val="0067036C"/>
    <w:rsid w:val="0067130B"/>
    <w:rsid w:val="0067150B"/>
    <w:rsid w:val="00671EBB"/>
    <w:rsid w:val="00671FB4"/>
    <w:rsid w:val="006723A7"/>
    <w:rsid w:val="006724E7"/>
    <w:rsid w:val="00672A2C"/>
    <w:rsid w:val="0067311E"/>
    <w:rsid w:val="00674316"/>
    <w:rsid w:val="0067436B"/>
    <w:rsid w:val="0067443D"/>
    <w:rsid w:val="00674585"/>
    <w:rsid w:val="00674799"/>
    <w:rsid w:val="006750E9"/>
    <w:rsid w:val="00675BC4"/>
    <w:rsid w:val="00675DC6"/>
    <w:rsid w:val="00675FA0"/>
    <w:rsid w:val="0067625E"/>
    <w:rsid w:val="006763C8"/>
    <w:rsid w:val="00676626"/>
    <w:rsid w:val="00676871"/>
    <w:rsid w:val="00676B69"/>
    <w:rsid w:val="006772A0"/>
    <w:rsid w:val="006776F3"/>
    <w:rsid w:val="006803B6"/>
    <w:rsid w:val="00680843"/>
    <w:rsid w:val="00680D93"/>
    <w:rsid w:val="00680EB5"/>
    <w:rsid w:val="00681143"/>
    <w:rsid w:val="006815F7"/>
    <w:rsid w:val="00681C12"/>
    <w:rsid w:val="00681C3C"/>
    <w:rsid w:val="00681C6A"/>
    <w:rsid w:val="006821E9"/>
    <w:rsid w:val="00682337"/>
    <w:rsid w:val="00683792"/>
    <w:rsid w:val="006837FF"/>
    <w:rsid w:val="0068413C"/>
    <w:rsid w:val="006851D4"/>
    <w:rsid w:val="006855CC"/>
    <w:rsid w:val="0068561B"/>
    <w:rsid w:val="006859DB"/>
    <w:rsid w:val="00685A2A"/>
    <w:rsid w:val="00685CD1"/>
    <w:rsid w:val="00685E13"/>
    <w:rsid w:val="0068621E"/>
    <w:rsid w:val="006873D7"/>
    <w:rsid w:val="00687872"/>
    <w:rsid w:val="006901C2"/>
    <w:rsid w:val="00690309"/>
    <w:rsid w:val="00690A73"/>
    <w:rsid w:val="00690A96"/>
    <w:rsid w:val="00690AAE"/>
    <w:rsid w:val="00690CC3"/>
    <w:rsid w:val="00691055"/>
    <w:rsid w:val="00691166"/>
    <w:rsid w:val="006912A5"/>
    <w:rsid w:val="006915A5"/>
    <w:rsid w:val="00691729"/>
    <w:rsid w:val="00691A8E"/>
    <w:rsid w:val="00691E61"/>
    <w:rsid w:val="00692D1A"/>
    <w:rsid w:val="006937D2"/>
    <w:rsid w:val="0069391E"/>
    <w:rsid w:val="0069441E"/>
    <w:rsid w:val="00694F1C"/>
    <w:rsid w:val="006961D4"/>
    <w:rsid w:val="006969C8"/>
    <w:rsid w:val="00696AFA"/>
    <w:rsid w:val="00696E8A"/>
    <w:rsid w:val="006973A7"/>
    <w:rsid w:val="00697F57"/>
    <w:rsid w:val="006A0F9D"/>
    <w:rsid w:val="006A1845"/>
    <w:rsid w:val="006A2918"/>
    <w:rsid w:val="006A2A23"/>
    <w:rsid w:val="006A2A38"/>
    <w:rsid w:val="006A2CE5"/>
    <w:rsid w:val="006A3259"/>
    <w:rsid w:val="006A34EA"/>
    <w:rsid w:val="006A3A21"/>
    <w:rsid w:val="006A4B72"/>
    <w:rsid w:val="006A52F8"/>
    <w:rsid w:val="006A5419"/>
    <w:rsid w:val="006A54E8"/>
    <w:rsid w:val="006A553B"/>
    <w:rsid w:val="006A5A8B"/>
    <w:rsid w:val="006A5DCB"/>
    <w:rsid w:val="006A5ED2"/>
    <w:rsid w:val="006A5F69"/>
    <w:rsid w:val="006A6205"/>
    <w:rsid w:val="006A6874"/>
    <w:rsid w:val="006A7DE4"/>
    <w:rsid w:val="006A7EA1"/>
    <w:rsid w:val="006B0173"/>
    <w:rsid w:val="006B073D"/>
    <w:rsid w:val="006B0AC7"/>
    <w:rsid w:val="006B0CFD"/>
    <w:rsid w:val="006B0D91"/>
    <w:rsid w:val="006B0E2E"/>
    <w:rsid w:val="006B16F1"/>
    <w:rsid w:val="006B19E9"/>
    <w:rsid w:val="006B1C4F"/>
    <w:rsid w:val="006B1F66"/>
    <w:rsid w:val="006B2257"/>
    <w:rsid w:val="006B2487"/>
    <w:rsid w:val="006B2C18"/>
    <w:rsid w:val="006B3159"/>
    <w:rsid w:val="006B31EE"/>
    <w:rsid w:val="006B3BA8"/>
    <w:rsid w:val="006B4275"/>
    <w:rsid w:val="006B459C"/>
    <w:rsid w:val="006B4925"/>
    <w:rsid w:val="006B4DD2"/>
    <w:rsid w:val="006B5164"/>
    <w:rsid w:val="006B5DA7"/>
    <w:rsid w:val="006B64D2"/>
    <w:rsid w:val="006B68F9"/>
    <w:rsid w:val="006B694B"/>
    <w:rsid w:val="006B6FEA"/>
    <w:rsid w:val="006B740C"/>
    <w:rsid w:val="006B78C0"/>
    <w:rsid w:val="006C03BE"/>
    <w:rsid w:val="006C0A21"/>
    <w:rsid w:val="006C0E85"/>
    <w:rsid w:val="006C16F2"/>
    <w:rsid w:val="006C1D9C"/>
    <w:rsid w:val="006C260B"/>
    <w:rsid w:val="006C2787"/>
    <w:rsid w:val="006C2794"/>
    <w:rsid w:val="006C27F4"/>
    <w:rsid w:val="006C2964"/>
    <w:rsid w:val="006C2BC5"/>
    <w:rsid w:val="006C2ED1"/>
    <w:rsid w:val="006C3502"/>
    <w:rsid w:val="006C4069"/>
    <w:rsid w:val="006C4495"/>
    <w:rsid w:val="006C450C"/>
    <w:rsid w:val="006C49EE"/>
    <w:rsid w:val="006C4B18"/>
    <w:rsid w:val="006C4FAE"/>
    <w:rsid w:val="006C50F3"/>
    <w:rsid w:val="006C600D"/>
    <w:rsid w:val="006C61D6"/>
    <w:rsid w:val="006C6970"/>
    <w:rsid w:val="006C6978"/>
    <w:rsid w:val="006C6EA2"/>
    <w:rsid w:val="006C70E5"/>
    <w:rsid w:val="006C74BF"/>
    <w:rsid w:val="006C7E62"/>
    <w:rsid w:val="006D0515"/>
    <w:rsid w:val="006D05C9"/>
    <w:rsid w:val="006D079E"/>
    <w:rsid w:val="006D1919"/>
    <w:rsid w:val="006D2879"/>
    <w:rsid w:val="006D3158"/>
    <w:rsid w:val="006D3408"/>
    <w:rsid w:val="006D44F5"/>
    <w:rsid w:val="006D48A3"/>
    <w:rsid w:val="006D4E9A"/>
    <w:rsid w:val="006D593C"/>
    <w:rsid w:val="006D5DA2"/>
    <w:rsid w:val="006D63EB"/>
    <w:rsid w:val="006D6A11"/>
    <w:rsid w:val="006D6E99"/>
    <w:rsid w:val="006D77A2"/>
    <w:rsid w:val="006D793E"/>
    <w:rsid w:val="006E0A53"/>
    <w:rsid w:val="006E0F8D"/>
    <w:rsid w:val="006E202F"/>
    <w:rsid w:val="006E27D1"/>
    <w:rsid w:val="006E2830"/>
    <w:rsid w:val="006E2B52"/>
    <w:rsid w:val="006E3540"/>
    <w:rsid w:val="006E3F52"/>
    <w:rsid w:val="006E40E0"/>
    <w:rsid w:val="006E4536"/>
    <w:rsid w:val="006E48B5"/>
    <w:rsid w:val="006E5160"/>
    <w:rsid w:val="006E56BA"/>
    <w:rsid w:val="006E5E7A"/>
    <w:rsid w:val="006E64CA"/>
    <w:rsid w:val="006E6599"/>
    <w:rsid w:val="006E6B87"/>
    <w:rsid w:val="006E6C52"/>
    <w:rsid w:val="006E710B"/>
    <w:rsid w:val="006E72E1"/>
    <w:rsid w:val="006E773D"/>
    <w:rsid w:val="006F0038"/>
    <w:rsid w:val="006F0EB6"/>
    <w:rsid w:val="006F223E"/>
    <w:rsid w:val="006F25A7"/>
    <w:rsid w:val="006F32E5"/>
    <w:rsid w:val="006F4E68"/>
    <w:rsid w:val="006F4ED6"/>
    <w:rsid w:val="006F57A1"/>
    <w:rsid w:val="006F602C"/>
    <w:rsid w:val="006F67B5"/>
    <w:rsid w:val="006F6E94"/>
    <w:rsid w:val="006F7AD4"/>
    <w:rsid w:val="006F7D54"/>
    <w:rsid w:val="007001B3"/>
    <w:rsid w:val="00700B2D"/>
    <w:rsid w:val="00701465"/>
    <w:rsid w:val="0070272E"/>
    <w:rsid w:val="00702B83"/>
    <w:rsid w:val="007032FA"/>
    <w:rsid w:val="0070339B"/>
    <w:rsid w:val="00703821"/>
    <w:rsid w:val="00703950"/>
    <w:rsid w:val="00703A60"/>
    <w:rsid w:val="00703CA6"/>
    <w:rsid w:val="00703E7C"/>
    <w:rsid w:val="007042DE"/>
    <w:rsid w:val="00705BB6"/>
    <w:rsid w:val="00706422"/>
    <w:rsid w:val="007064C5"/>
    <w:rsid w:val="007066C0"/>
    <w:rsid w:val="007067E1"/>
    <w:rsid w:val="00706BBC"/>
    <w:rsid w:val="0070755E"/>
    <w:rsid w:val="00707DBA"/>
    <w:rsid w:val="007107E8"/>
    <w:rsid w:val="0071080E"/>
    <w:rsid w:val="00710895"/>
    <w:rsid w:val="00710964"/>
    <w:rsid w:val="007109F9"/>
    <w:rsid w:val="00710AFC"/>
    <w:rsid w:val="00711330"/>
    <w:rsid w:val="00712362"/>
    <w:rsid w:val="00713105"/>
    <w:rsid w:val="00714ACF"/>
    <w:rsid w:val="00714EBA"/>
    <w:rsid w:val="00714EE0"/>
    <w:rsid w:val="00715212"/>
    <w:rsid w:val="00715716"/>
    <w:rsid w:val="0071576D"/>
    <w:rsid w:val="00715C89"/>
    <w:rsid w:val="007161EC"/>
    <w:rsid w:val="00716279"/>
    <w:rsid w:val="00716571"/>
    <w:rsid w:val="00716883"/>
    <w:rsid w:val="00716884"/>
    <w:rsid w:val="00716A52"/>
    <w:rsid w:val="00717466"/>
    <w:rsid w:val="007174E4"/>
    <w:rsid w:val="0072091F"/>
    <w:rsid w:val="00720A9C"/>
    <w:rsid w:val="00720BA1"/>
    <w:rsid w:val="00720FEB"/>
    <w:rsid w:val="00721CC6"/>
    <w:rsid w:val="007225B6"/>
    <w:rsid w:val="007225F3"/>
    <w:rsid w:val="007226C7"/>
    <w:rsid w:val="007226DF"/>
    <w:rsid w:val="00722B6D"/>
    <w:rsid w:val="00722F83"/>
    <w:rsid w:val="0072312C"/>
    <w:rsid w:val="00723688"/>
    <w:rsid w:val="0072392E"/>
    <w:rsid w:val="00723D84"/>
    <w:rsid w:val="00723DF6"/>
    <w:rsid w:val="007243C5"/>
    <w:rsid w:val="007243DA"/>
    <w:rsid w:val="007247F9"/>
    <w:rsid w:val="0072497E"/>
    <w:rsid w:val="00724AB1"/>
    <w:rsid w:val="00724D4C"/>
    <w:rsid w:val="00724FB1"/>
    <w:rsid w:val="007250DB"/>
    <w:rsid w:val="00725E36"/>
    <w:rsid w:val="007260F3"/>
    <w:rsid w:val="00726F7B"/>
    <w:rsid w:val="00727486"/>
    <w:rsid w:val="0073135B"/>
    <w:rsid w:val="00731CE1"/>
    <w:rsid w:val="00732004"/>
    <w:rsid w:val="00732559"/>
    <w:rsid w:val="0073290A"/>
    <w:rsid w:val="00732AF1"/>
    <w:rsid w:val="007331F9"/>
    <w:rsid w:val="007333C0"/>
    <w:rsid w:val="00733817"/>
    <w:rsid w:val="007338BA"/>
    <w:rsid w:val="007340AC"/>
    <w:rsid w:val="007341A9"/>
    <w:rsid w:val="007344F6"/>
    <w:rsid w:val="007347D6"/>
    <w:rsid w:val="00734C2F"/>
    <w:rsid w:val="00734D51"/>
    <w:rsid w:val="007350B1"/>
    <w:rsid w:val="00735A27"/>
    <w:rsid w:val="00736B75"/>
    <w:rsid w:val="0073785F"/>
    <w:rsid w:val="00737E91"/>
    <w:rsid w:val="00740600"/>
    <w:rsid w:val="007406B6"/>
    <w:rsid w:val="007407A5"/>
    <w:rsid w:val="00740883"/>
    <w:rsid w:val="00741517"/>
    <w:rsid w:val="00741893"/>
    <w:rsid w:val="007418B4"/>
    <w:rsid w:val="007423A1"/>
    <w:rsid w:val="00742577"/>
    <w:rsid w:val="00742A95"/>
    <w:rsid w:val="0074341F"/>
    <w:rsid w:val="00743DCB"/>
    <w:rsid w:val="00744AE0"/>
    <w:rsid w:val="00744AEE"/>
    <w:rsid w:val="00744C5C"/>
    <w:rsid w:val="007452D0"/>
    <w:rsid w:val="00745C01"/>
    <w:rsid w:val="00746469"/>
    <w:rsid w:val="007465BD"/>
    <w:rsid w:val="00746C0B"/>
    <w:rsid w:val="00747089"/>
    <w:rsid w:val="00747093"/>
    <w:rsid w:val="007479D4"/>
    <w:rsid w:val="00747B81"/>
    <w:rsid w:val="00747DAF"/>
    <w:rsid w:val="007508BC"/>
    <w:rsid w:val="007511C0"/>
    <w:rsid w:val="007514D6"/>
    <w:rsid w:val="007515C4"/>
    <w:rsid w:val="007519E4"/>
    <w:rsid w:val="00751C1B"/>
    <w:rsid w:val="00751D29"/>
    <w:rsid w:val="00752451"/>
    <w:rsid w:val="00752916"/>
    <w:rsid w:val="007533FC"/>
    <w:rsid w:val="00753687"/>
    <w:rsid w:val="00753D87"/>
    <w:rsid w:val="007540CF"/>
    <w:rsid w:val="0075419F"/>
    <w:rsid w:val="007548FA"/>
    <w:rsid w:val="00754A4D"/>
    <w:rsid w:val="00754E25"/>
    <w:rsid w:val="007552F0"/>
    <w:rsid w:val="00755460"/>
    <w:rsid w:val="00755789"/>
    <w:rsid w:val="0075587D"/>
    <w:rsid w:val="00755A25"/>
    <w:rsid w:val="00755CD4"/>
    <w:rsid w:val="00756388"/>
    <w:rsid w:val="00756416"/>
    <w:rsid w:val="0075690A"/>
    <w:rsid w:val="00756DD9"/>
    <w:rsid w:val="00756F73"/>
    <w:rsid w:val="0075725E"/>
    <w:rsid w:val="007600B0"/>
    <w:rsid w:val="00760227"/>
    <w:rsid w:val="007609CB"/>
    <w:rsid w:val="0076139A"/>
    <w:rsid w:val="00761A6D"/>
    <w:rsid w:val="00761D9A"/>
    <w:rsid w:val="00761FD2"/>
    <w:rsid w:val="007624CE"/>
    <w:rsid w:val="007627AF"/>
    <w:rsid w:val="007628EE"/>
    <w:rsid w:val="00762927"/>
    <w:rsid w:val="00763622"/>
    <w:rsid w:val="007636D4"/>
    <w:rsid w:val="007657DB"/>
    <w:rsid w:val="00765F8D"/>
    <w:rsid w:val="00766198"/>
    <w:rsid w:val="007662FC"/>
    <w:rsid w:val="00767B0F"/>
    <w:rsid w:val="00767F98"/>
    <w:rsid w:val="007701ED"/>
    <w:rsid w:val="00770D78"/>
    <w:rsid w:val="007712F4"/>
    <w:rsid w:val="00771A85"/>
    <w:rsid w:val="0077252B"/>
    <w:rsid w:val="00772751"/>
    <w:rsid w:val="007729A9"/>
    <w:rsid w:val="007729F9"/>
    <w:rsid w:val="00772F5C"/>
    <w:rsid w:val="007730B3"/>
    <w:rsid w:val="0077346F"/>
    <w:rsid w:val="007734BB"/>
    <w:rsid w:val="0077353D"/>
    <w:rsid w:val="00773731"/>
    <w:rsid w:val="0077380E"/>
    <w:rsid w:val="00774077"/>
    <w:rsid w:val="0077431A"/>
    <w:rsid w:val="00774522"/>
    <w:rsid w:val="00774AE4"/>
    <w:rsid w:val="00774FC3"/>
    <w:rsid w:val="00775128"/>
    <w:rsid w:val="007755BB"/>
    <w:rsid w:val="00776E69"/>
    <w:rsid w:val="00780089"/>
    <w:rsid w:val="00780B66"/>
    <w:rsid w:val="007812FC"/>
    <w:rsid w:val="00781387"/>
    <w:rsid w:val="00781DC3"/>
    <w:rsid w:val="007820F5"/>
    <w:rsid w:val="007822C8"/>
    <w:rsid w:val="00782451"/>
    <w:rsid w:val="007827FC"/>
    <w:rsid w:val="00782F01"/>
    <w:rsid w:val="00784D66"/>
    <w:rsid w:val="00784DFD"/>
    <w:rsid w:val="00786545"/>
    <w:rsid w:val="00786573"/>
    <w:rsid w:val="00786899"/>
    <w:rsid w:val="0078711F"/>
    <w:rsid w:val="007877E4"/>
    <w:rsid w:val="007909AC"/>
    <w:rsid w:val="007918D8"/>
    <w:rsid w:val="007923F4"/>
    <w:rsid w:val="007926AD"/>
    <w:rsid w:val="00792706"/>
    <w:rsid w:val="007928B5"/>
    <w:rsid w:val="00792C2D"/>
    <w:rsid w:val="0079357B"/>
    <w:rsid w:val="00793803"/>
    <w:rsid w:val="0079404A"/>
    <w:rsid w:val="00794256"/>
    <w:rsid w:val="007945CB"/>
    <w:rsid w:val="0079472C"/>
    <w:rsid w:val="00794F9B"/>
    <w:rsid w:val="0079588A"/>
    <w:rsid w:val="007961C7"/>
    <w:rsid w:val="007965A3"/>
    <w:rsid w:val="007967D4"/>
    <w:rsid w:val="00796A25"/>
    <w:rsid w:val="0079705F"/>
    <w:rsid w:val="00797275"/>
    <w:rsid w:val="007976A2"/>
    <w:rsid w:val="00797D3E"/>
    <w:rsid w:val="007A0419"/>
    <w:rsid w:val="007A0ADA"/>
    <w:rsid w:val="007A0C51"/>
    <w:rsid w:val="007A1FC5"/>
    <w:rsid w:val="007A2494"/>
    <w:rsid w:val="007A29DE"/>
    <w:rsid w:val="007A2B25"/>
    <w:rsid w:val="007A3038"/>
    <w:rsid w:val="007A3039"/>
    <w:rsid w:val="007A3488"/>
    <w:rsid w:val="007A379B"/>
    <w:rsid w:val="007A3E3E"/>
    <w:rsid w:val="007A42F5"/>
    <w:rsid w:val="007A4919"/>
    <w:rsid w:val="007A4CD8"/>
    <w:rsid w:val="007A4E4F"/>
    <w:rsid w:val="007A54AA"/>
    <w:rsid w:val="007A54AC"/>
    <w:rsid w:val="007A580B"/>
    <w:rsid w:val="007A5D8A"/>
    <w:rsid w:val="007A5F0F"/>
    <w:rsid w:val="007A5F20"/>
    <w:rsid w:val="007A61CE"/>
    <w:rsid w:val="007A6364"/>
    <w:rsid w:val="007A7A3B"/>
    <w:rsid w:val="007B0CF7"/>
    <w:rsid w:val="007B0EBB"/>
    <w:rsid w:val="007B1C59"/>
    <w:rsid w:val="007B1D73"/>
    <w:rsid w:val="007B2C6D"/>
    <w:rsid w:val="007B2CC7"/>
    <w:rsid w:val="007B2D41"/>
    <w:rsid w:val="007B307B"/>
    <w:rsid w:val="007B41E4"/>
    <w:rsid w:val="007B4D01"/>
    <w:rsid w:val="007B52A2"/>
    <w:rsid w:val="007B72A9"/>
    <w:rsid w:val="007B761A"/>
    <w:rsid w:val="007B768F"/>
    <w:rsid w:val="007B7D0F"/>
    <w:rsid w:val="007B7DDF"/>
    <w:rsid w:val="007B7F19"/>
    <w:rsid w:val="007C00B4"/>
    <w:rsid w:val="007C0292"/>
    <w:rsid w:val="007C036D"/>
    <w:rsid w:val="007C0725"/>
    <w:rsid w:val="007C086D"/>
    <w:rsid w:val="007C0D42"/>
    <w:rsid w:val="007C0F11"/>
    <w:rsid w:val="007C1EEC"/>
    <w:rsid w:val="007C35C9"/>
    <w:rsid w:val="007C46BD"/>
    <w:rsid w:val="007C4D0C"/>
    <w:rsid w:val="007C4D3C"/>
    <w:rsid w:val="007C4F88"/>
    <w:rsid w:val="007C5364"/>
    <w:rsid w:val="007C5BAD"/>
    <w:rsid w:val="007C5C1E"/>
    <w:rsid w:val="007C5D09"/>
    <w:rsid w:val="007C6128"/>
    <w:rsid w:val="007C6549"/>
    <w:rsid w:val="007C6730"/>
    <w:rsid w:val="007C67F5"/>
    <w:rsid w:val="007C6E8C"/>
    <w:rsid w:val="007C7764"/>
    <w:rsid w:val="007D05A4"/>
    <w:rsid w:val="007D0609"/>
    <w:rsid w:val="007D06B3"/>
    <w:rsid w:val="007D0DD3"/>
    <w:rsid w:val="007D10AC"/>
    <w:rsid w:val="007D157E"/>
    <w:rsid w:val="007D1690"/>
    <w:rsid w:val="007D1B77"/>
    <w:rsid w:val="007D1E4D"/>
    <w:rsid w:val="007D35B6"/>
    <w:rsid w:val="007D4716"/>
    <w:rsid w:val="007D481A"/>
    <w:rsid w:val="007D4B17"/>
    <w:rsid w:val="007D4F2E"/>
    <w:rsid w:val="007D594D"/>
    <w:rsid w:val="007D59E2"/>
    <w:rsid w:val="007D61C3"/>
    <w:rsid w:val="007D6846"/>
    <w:rsid w:val="007D7106"/>
    <w:rsid w:val="007D79B4"/>
    <w:rsid w:val="007E05B2"/>
    <w:rsid w:val="007E0ACC"/>
    <w:rsid w:val="007E1608"/>
    <w:rsid w:val="007E1BD8"/>
    <w:rsid w:val="007E24BD"/>
    <w:rsid w:val="007E28AE"/>
    <w:rsid w:val="007E2968"/>
    <w:rsid w:val="007E29F3"/>
    <w:rsid w:val="007E2A2A"/>
    <w:rsid w:val="007E2A37"/>
    <w:rsid w:val="007E2F93"/>
    <w:rsid w:val="007E3373"/>
    <w:rsid w:val="007E37F3"/>
    <w:rsid w:val="007E3D4A"/>
    <w:rsid w:val="007E4991"/>
    <w:rsid w:val="007E4BAE"/>
    <w:rsid w:val="007E6D2B"/>
    <w:rsid w:val="007E6DE5"/>
    <w:rsid w:val="007E7062"/>
    <w:rsid w:val="007E7826"/>
    <w:rsid w:val="007F0FC2"/>
    <w:rsid w:val="007F1147"/>
    <w:rsid w:val="007F16B6"/>
    <w:rsid w:val="007F19AC"/>
    <w:rsid w:val="007F21FA"/>
    <w:rsid w:val="007F29EB"/>
    <w:rsid w:val="007F3870"/>
    <w:rsid w:val="007F4ABA"/>
    <w:rsid w:val="007F5548"/>
    <w:rsid w:val="007F56D2"/>
    <w:rsid w:val="007F6094"/>
    <w:rsid w:val="007F6850"/>
    <w:rsid w:val="007F7948"/>
    <w:rsid w:val="00800070"/>
    <w:rsid w:val="008000CD"/>
    <w:rsid w:val="008007AF"/>
    <w:rsid w:val="008013C0"/>
    <w:rsid w:val="008013D9"/>
    <w:rsid w:val="008023CC"/>
    <w:rsid w:val="0080290B"/>
    <w:rsid w:val="00802AB5"/>
    <w:rsid w:val="00803309"/>
    <w:rsid w:val="00803916"/>
    <w:rsid w:val="00803A9B"/>
    <w:rsid w:val="00803DF2"/>
    <w:rsid w:val="00804150"/>
    <w:rsid w:val="00804240"/>
    <w:rsid w:val="00804269"/>
    <w:rsid w:val="0080451F"/>
    <w:rsid w:val="008054D5"/>
    <w:rsid w:val="00805B13"/>
    <w:rsid w:val="00805BDF"/>
    <w:rsid w:val="00805FAD"/>
    <w:rsid w:val="008061B1"/>
    <w:rsid w:val="00806454"/>
    <w:rsid w:val="00806508"/>
    <w:rsid w:val="00806632"/>
    <w:rsid w:val="00806D48"/>
    <w:rsid w:val="00806FE1"/>
    <w:rsid w:val="008071F0"/>
    <w:rsid w:val="008076AC"/>
    <w:rsid w:val="00807877"/>
    <w:rsid w:val="00807C5A"/>
    <w:rsid w:val="00810847"/>
    <w:rsid w:val="008115EB"/>
    <w:rsid w:val="00811A36"/>
    <w:rsid w:val="00812C76"/>
    <w:rsid w:val="00812FC5"/>
    <w:rsid w:val="008134BA"/>
    <w:rsid w:val="00813D4E"/>
    <w:rsid w:val="00813DB1"/>
    <w:rsid w:val="00813F4B"/>
    <w:rsid w:val="00814460"/>
    <w:rsid w:val="00814763"/>
    <w:rsid w:val="0081526B"/>
    <w:rsid w:val="0081657B"/>
    <w:rsid w:val="00816DBE"/>
    <w:rsid w:val="00816F29"/>
    <w:rsid w:val="00820998"/>
    <w:rsid w:val="00821104"/>
    <w:rsid w:val="008215A7"/>
    <w:rsid w:val="008215E6"/>
    <w:rsid w:val="00821887"/>
    <w:rsid w:val="00821CCF"/>
    <w:rsid w:val="0082237C"/>
    <w:rsid w:val="0082321E"/>
    <w:rsid w:val="00823594"/>
    <w:rsid w:val="00823ED6"/>
    <w:rsid w:val="00824325"/>
    <w:rsid w:val="00824404"/>
    <w:rsid w:val="008247F1"/>
    <w:rsid w:val="008248E1"/>
    <w:rsid w:val="00824A27"/>
    <w:rsid w:val="008250E7"/>
    <w:rsid w:val="00825583"/>
    <w:rsid w:val="00825889"/>
    <w:rsid w:val="00825FDF"/>
    <w:rsid w:val="00826239"/>
    <w:rsid w:val="008262DD"/>
    <w:rsid w:val="00826E1E"/>
    <w:rsid w:val="00827121"/>
    <w:rsid w:val="00827506"/>
    <w:rsid w:val="008278B9"/>
    <w:rsid w:val="00827AC1"/>
    <w:rsid w:val="00827F92"/>
    <w:rsid w:val="008300F2"/>
    <w:rsid w:val="00830904"/>
    <w:rsid w:val="00830C40"/>
    <w:rsid w:val="008315C4"/>
    <w:rsid w:val="00831617"/>
    <w:rsid w:val="0083196E"/>
    <w:rsid w:val="00831E36"/>
    <w:rsid w:val="00832488"/>
    <w:rsid w:val="00833C4F"/>
    <w:rsid w:val="00833D93"/>
    <w:rsid w:val="008358F1"/>
    <w:rsid w:val="00835FC5"/>
    <w:rsid w:val="008365B9"/>
    <w:rsid w:val="00836A10"/>
    <w:rsid w:val="00836D51"/>
    <w:rsid w:val="008373FF"/>
    <w:rsid w:val="008377BC"/>
    <w:rsid w:val="00837968"/>
    <w:rsid w:val="00840DB2"/>
    <w:rsid w:val="00840EE3"/>
    <w:rsid w:val="00841168"/>
    <w:rsid w:val="0084159A"/>
    <w:rsid w:val="00841DEF"/>
    <w:rsid w:val="00842052"/>
    <w:rsid w:val="0084230A"/>
    <w:rsid w:val="00842578"/>
    <w:rsid w:val="0084267B"/>
    <w:rsid w:val="00842A78"/>
    <w:rsid w:val="00842BC2"/>
    <w:rsid w:val="00842C77"/>
    <w:rsid w:val="00843226"/>
    <w:rsid w:val="00843271"/>
    <w:rsid w:val="00843672"/>
    <w:rsid w:val="0084395D"/>
    <w:rsid w:val="00843F04"/>
    <w:rsid w:val="0084402D"/>
    <w:rsid w:val="00844032"/>
    <w:rsid w:val="008442B8"/>
    <w:rsid w:val="00844E39"/>
    <w:rsid w:val="008452C4"/>
    <w:rsid w:val="008455FC"/>
    <w:rsid w:val="0084563F"/>
    <w:rsid w:val="00845A17"/>
    <w:rsid w:val="00846960"/>
    <w:rsid w:val="00846E17"/>
    <w:rsid w:val="00847739"/>
    <w:rsid w:val="00847751"/>
    <w:rsid w:val="008477AA"/>
    <w:rsid w:val="00847B96"/>
    <w:rsid w:val="00847E05"/>
    <w:rsid w:val="00850C51"/>
    <w:rsid w:val="008516A8"/>
    <w:rsid w:val="00851720"/>
    <w:rsid w:val="0085180A"/>
    <w:rsid w:val="00851A8D"/>
    <w:rsid w:val="00851DA3"/>
    <w:rsid w:val="0085202B"/>
    <w:rsid w:val="008527BD"/>
    <w:rsid w:val="00852F8C"/>
    <w:rsid w:val="00853131"/>
    <w:rsid w:val="00853C24"/>
    <w:rsid w:val="00853E88"/>
    <w:rsid w:val="008550B9"/>
    <w:rsid w:val="00856492"/>
    <w:rsid w:val="00856800"/>
    <w:rsid w:val="00857D87"/>
    <w:rsid w:val="00857FD0"/>
    <w:rsid w:val="00860284"/>
    <w:rsid w:val="00860598"/>
    <w:rsid w:val="00861BD4"/>
    <w:rsid w:val="00861FEC"/>
    <w:rsid w:val="00862780"/>
    <w:rsid w:val="0086331E"/>
    <w:rsid w:val="008633E5"/>
    <w:rsid w:val="00863E9F"/>
    <w:rsid w:val="00864128"/>
    <w:rsid w:val="008643EA"/>
    <w:rsid w:val="00864510"/>
    <w:rsid w:val="008645CD"/>
    <w:rsid w:val="00864841"/>
    <w:rsid w:val="00864C63"/>
    <w:rsid w:val="008656AB"/>
    <w:rsid w:val="008656ED"/>
    <w:rsid w:val="008663AD"/>
    <w:rsid w:val="008669C0"/>
    <w:rsid w:val="00866D7E"/>
    <w:rsid w:val="00866F6F"/>
    <w:rsid w:val="00867877"/>
    <w:rsid w:val="00867E7B"/>
    <w:rsid w:val="00867F8C"/>
    <w:rsid w:val="008707CD"/>
    <w:rsid w:val="00870AF7"/>
    <w:rsid w:val="008727A3"/>
    <w:rsid w:val="008748CC"/>
    <w:rsid w:val="0087502C"/>
    <w:rsid w:val="00875304"/>
    <w:rsid w:val="00876FB1"/>
    <w:rsid w:val="00877C52"/>
    <w:rsid w:val="00880688"/>
    <w:rsid w:val="00880BCC"/>
    <w:rsid w:val="008810F1"/>
    <w:rsid w:val="0088287A"/>
    <w:rsid w:val="00882A3E"/>
    <w:rsid w:val="00882C76"/>
    <w:rsid w:val="008830E8"/>
    <w:rsid w:val="00884176"/>
    <w:rsid w:val="00885612"/>
    <w:rsid w:val="00885688"/>
    <w:rsid w:val="00885DF6"/>
    <w:rsid w:val="00886A84"/>
    <w:rsid w:val="00887005"/>
    <w:rsid w:val="00890523"/>
    <w:rsid w:val="00890BC9"/>
    <w:rsid w:val="00890CF8"/>
    <w:rsid w:val="00891696"/>
    <w:rsid w:val="00891E97"/>
    <w:rsid w:val="008920B9"/>
    <w:rsid w:val="0089228C"/>
    <w:rsid w:val="00892889"/>
    <w:rsid w:val="008928DE"/>
    <w:rsid w:val="008928F8"/>
    <w:rsid w:val="00892A1E"/>
    <w:rsid w:val="00893149"/>
    <w:rsid w:val="008934F1"/>
    <w:rsid w:val="00893803"/>
    <w:rsid w:val="008945C4"/>
    <w:rsid w:val="00894C92"/>
    <w:rsid w:val="00894E72"/>
    <w:rsid w:val="00895173"/>
    <w:rsid w:val="008955F9"/>
    <w:rsid w:val="008961E3"/>
    <w:rsid w:val="0089679E"/>
    <w:rsid w:val="0089715C"/>
    <w:rsid w:val="008973C2"/>
    <w:rsid w:val="008977BF"/>
    <w:rsid w:val="008A0467"/>
    <w:rsid w:val="008A04D9"/>
    <w:rsid w:val="008A065F"/>
    <w:rsid w:val="008A0937"/>
    <w:rsid w:val="008A10C8"/>
    <w:rsid w:val="008A152F"/>
    <w:rsid w:val="008A15AD"/>
    <w:rsid w:val="008A1928"/>
    <w:rsid w:val="008A1A11"/>
    <w:rsid w:val="008A2485"/>
    <w:rsid w:val="008A24AF"/>
    <w:rsid w:val="008A2DCE"/>
    <w:rsid w:val="008A5252"/>
    <w:rsid w:val="008A6905"/>
    <w:rsid w:val="008A691D"/>
    <w:rsid w:val="008A6B9D"/>
    <w:rsid w:val="008A6CA5"/>
    <w:rsid w:val="008A6D30"/>
    <w:rsid w:val="008A729A"/>
    <w:rsid w:val="008A752A"/>
    <w:rsid w:val="008A7EB6"/>
    <w:rsid w:val="008A7F25"/>
    <w:rsid w:val="008B0A49"/>
    <w:rsid w:val="008B0B95"/>
    <w:rsid w:val="008B13C5"/>
    <w:rsid w:val="008B14B4"/>
    <w:rsid w:val="008B1836"/>
    <w:rsid w:val="008B19FE"/>
    <w:rsid w:val="008B21A5"/>
    <w:rsid w:val="008B262F"/>
    <w:rsid w:val="008B2894"/>
    <w:rsid w:val="008B2C13"/>
    <w:rsid w:val="008B32BE"/>
    <w:rsid w:val="008B34F6"/>
    <w:rsid w:val="008B3796"/>
    <w:rsid w:val="008B42C3"/>
    <w:rsid w:val="008B42C7"/>
    <w:rsid w:val="008B440A"/>
    <w:rsid w:val="008B4A9C"/>
    <w:rsid w:val="008B4C89"/>
    <w:rsid w:val="008B4EC1"/>
    <w:rsid w:val="008B5470"/>
    <w:rsid w:val="008B67B6"/>
    <w:rsid w:val="008B6A4C"/>
    <w:rsid w:val="008B6EB4"/>
    <w:rsid w:val="008B7C19"/>
    <w:rsid w:val="008C139D"/>
    <w:rsid w:val="008C1B5D"/>
    <w:rsid w:val="008C21F8"/>
    <w:rsid w:val="008C26D3"/>
    <w:rsid w:val="008C28C2"/>
    <w:rsid w:val="008C2AF2"/>
    <w:rsid w:val="008C2C6F"/>
    <w:rsid w:val="008C2D8E"/>
    <w:rsid w:val="008C31DA"/>
    <w:rsid w:val="008C368F"/>
    <w:rsid w:val="008C3A7F"/>
    <w:rsid w:val="008C3BE7"/>
    <w:rsid w:val="008C4516"/>
    <w:rsid w:val="008C4A43"/>
    <w:rsid w:val="008C5725"/>
    <w:rsid w:val="008C5A96"/>
    <w:rsid w:val="008C629E"/>
    <w:rsid w:val="008C6843"/>
    <w:rsid w:val="008C7893"/>
    <w:rsid w:val="008C7EDF"/>
    <w:rsid w:val="008D0B98"/>
    <w:rsid w:val="008D0EF0"/>
    <w:rsid w:val="008D1360"/>
    <w:rsid w:val="008D1A57"/>
    <w:rsid w:val="008D3595"/>
    <w:rsid w:val="008D41D8"/>
    <w:rsid w:val="008D44A3"/>
    <w:rsid w:val="008D461F"/>
    <w:rsid w:val="008D4DAC"/>
    <w:rsid w:val="008D4F80"/>
    <w:rsid w:val="008D5222"/>
    <w:rsid w:val="008D54FE"/>
    <w:rsid w:val="008D5708"/>
    <w:rsid w:val="008D59DD"/>
    <w:rsid w:val="008D609E"/>
    <w:rsid w:val="008D6614"/>
    <w:rsid w:val="008D66D8"/>
    <w:rsid w:val="008D6CC3"/>
    <w:rsid w:val="008D6D03"/>
    <w:rsid w:val="008D6E81"/>
    <w:rsid w:val="008D739C"/>
    <w:rsid w:val="008D7641"/>
    <w:rsid w:val="008D7954"/>
    <w:rsid w:val="008D7A04"/>
    <w:rsid w:val="008D7A9A"/>
    <w:rsid w:val="008E003C"/>
    <w:rsid w:val="008E01E1"/>
    <w:rsid w:val="008E0308"/>
    <w:rsid w:val="008E0467"/>
    <w:rsid w:val="008E055B"/>
    <w:rsid w:val="008E0909"/>
    <w:rsid w:val="008E0B3A"/>
    <w:rsid w:val="008E0C1E"/>
    <w:rsid w:val="008E11BB"/>
    <w:rsid w:val="008E2823"/>
    <w:rsid w:val="008E313B"/>
    <w:rsid w:val="008E3CEA"/>
    <w:rsid w:val="008E3FED"/>
    <w:rsid w:val="008E53B4"/>
    <w:rsid w:val="008E54EB"/>
    <w:rsid w:val="008E5878"/>
    <w:rsid w:val="008E616C"/>
    <w:rsid w:val="008E6B7F"/>
    <w:rsid w:val="008E6DA5"/>
    <w:rsid w:val="008E6DC3"/>
    <w:rsid w:val="008E6E22"/>
    <w:rsid w:val="008E7296"/>
    <w:rsid w:val="008E7758"/>
    <w:rsid w:val="008F0A80"/>
    <w:rsid w:val="008F0C04"/>
    <w:rsid w:val="008F1385"/>
    <w:rsid w:val="008F2232"/>
    <w:rsid w:val="008F24F3"/>
    <w:rsid w:val="008F3904"/>
    <w:rsid w:val="008F3E82"/>
    <w:rsid w:val="008F4B9A"/>
    <w:rsid w:val="008F4E17"/>
    <w:rsid w:val="008F5186"/>
    <w:rsid w:val="008F52CF"/>
    <w:rsid w:val="008F55B9"/>
    <w:rsid w:val="008F5A45"/>
    <w:rsid w:val="008F681D"/>
    <w:rsid w:val="008F6EF1"/>
    <w:rsid w:val="008F74D6"/>
    <w:rsid w:val="008F7AEE"/>
    <w:rsid w:val="009000C7"/>
    <w:rsid w:val="009001D5"/>
    <w:rsid w:val="0090037F"/>
    <w:rsid w:val="00900823"/>
    <w:rsid w:val="00900A05"/>
    <w:rsid w:val="00900C5B"/>
    <w:rsid w:val="00900D86"/>
    <w:rsid w:val="00901247"/>
    <w:rsid w:val="0090156E"/>
    <w:rsid w:val="009019A2"/>
    <w:rsid w:val="00901F25"/>
    <w:rsid w:val="00903147"/>
    <w:rsid w:val="009040B2"/>
    <w:rsid w:val="00904257"/>
    <w:rsid w:val="0090441C"/>
    <w:rsid w:val="0090452F"/>
    <w:rsid w:val="00904B78"/>
    <w:rsid w:val="00904C0B"/>
    <w:rsid w:val="00905D4C"/>
    <w:rsid w:val="00905E49"/>
    <w:rsid w:val="009060A5"/>
    <w:rsid w:val="009062AA"/>
    <w:rsid w:val="00906E15"/>
    <w:rsid w:val="00907653"/>
    <w:rsid w:val="00907C9C"/>
    <w:rsid w:val="00907EBD"/>
    <w:rsid w:val="00910094"/>
    <w:rsid w:val="0091036E"/>
    <w:rsid w:val="0091086B"/>
    <w:rsid w:val="00910F8F"/>
    <w:rsid w:val="009110CE"/>
    <w:rsid w:val="009116AD"/>
    <w:rsid w:val="00912B3E"/>
    <w:rsid w:val="00913164"/>
    <w:rsid w:val="0091364E"/>
    <w:rsid w:val="00913D09"/>
    <w:rsid w:val="009141A5"/>
    <w:rsid w:val="009145D2"/>
    <w:rsid w:val="00915422"/>
    <w:rsid w:val="00915AD5"/>
    <w:rsid w:val="009170C6"/>
    <w:rsid w:val="009172C9"/>
    <w:rsid w:val="009173AA"/>
    <w:rsid w:val="00917847"/>
    <w:rsid w:val="00917F39"/>
    <w:rsid w:val="009206C1"/>
    <w:rsid w:val="00920C27"/>
    <w:rsid w:val="00920C6E"/>
    <w:rsid w:val="0092156D"/>
    <w:rsid w:val="00921BFC"/>
    <w:rsid w:val="00921E6D"/>
    <w:rsid w:val="009235E2"/>
    <w:rsid w:val="009237F8"/>
    <w:rsid w:val="009238BE"/>
    <w:rsid w:val="00923AE2"/>
    <w:rsid w:val="00923DDB"/>
    <w:rsid w:val="009242EB"/>
    <w:rsid w:val="00924378"/>
    <w:rsid w:val="009248F5"/>
    <w:rsid w:val="009258E2"/>
    <w:rsid w:val="00926C00"/>
    <w:rsid w:val="0092756E"/>
    <w:rsid w:val="00927FB3"/>
    <w:rsid w:val="009304BA"/>
    <w:rsid w:val="009306B2"/>
    <w:rsid w:val="00930F9A"/>
    <w:rsid w:val="0093130D"/>
    <w:rsid w:val="009313BA"/>
    <w:rsid w:val="00931F2B"/>
    <w:rsid w:val="00932037"/>
    <w:rsid w:val="009322EE"/>
    <w:rsid w:val="009329A9"/>
    <w:rsid w:val="00932EE4"/>
    <w:rsid w:val="00933190"/>
    <w:rsid w:val="009331E6"/>
    <w:rsid w:val="0093332C"/>
    <w:rsid w:val="0093337F"/>
    <w:rsid w:val="00933928"/>
    <w:rsid w:val="00933A84"/>
    <w:rsid w:val="00933B19"/>
    <w:rsid w:val="00933E0D"/>
    <w:rsid w:val="00934659"/>
    <w:rsid w:val="00934FB6"/>
    <w:rsid w:val="009354D5"/>
    <w:rsid w:val="00935A03"/>
    <w:rsid w:val="00936132"/>
    <w:rsid w:val="00936240"/>
    <w:rsid w:val="00936255"/>
    <w:rsid w:val="009365B5"/>
    <w:rsid w:val="00936CB3"/>
    <w:rsid w:val="00936E54"/>
    <w:rsid w:val="0093719E"/>
    <w:rsid w:val="0093730C"/>
    <w:rsid w:val="0093796E"/>
    <w:rsid w:val="00937CE6"/>
    <w:rsid w:val="009403B6"/>
    <w:rsid w:val="00940C39"/>
    <w:rsid w:val="00941221"/>
    <w:rsid w:val="00941302"/>
    <w:rsid w:val="009413E8"/>
    <w:rsid w:val="00941430"/>
    <w:rsid w:val="00941AE6"/>
    <w:rsid w:val="00941E6A"/>
    <w:rsid w:val="00942113"/>
    <w:rsid w:val="009426F8"/>
    <w:rsid w:val="009429BF"/>
    <w:rsid w:val="009433E4"/>
    <w:rsid w:val="009439C4"/>
    <w:rsid w:val="00943D86"/>
    <w:rsid w:val="00943E22"/>
    <w:rsid w:val="00944045"/>
    <w:rsid w:val="009440C9"/>
    <w:rsid w:val="00944392"/>
    <w:rsid w:val="0094497F"/>
    <w:rsid w:val="00944999"/>
    <w:rsid w:val="00944A68"/>
    <w:rsid w:val="00944B03"/>
    <w:rsid w:val="00944E4D"/>
    <w:rsid w:val="009452CD"/>
    <w:rsid w:val="00945793"/>
    <w:rsid w:val="009459B8"/>
    <w:rsid w:val="00945D7C"/>
    <w:rsid w:val="009464B2"/>
    <w:rsid w:val="00946597"/>
    <w:rsid w:val="00946954"/>
    <w:rsid w:val="00946B62"/>
    <w:rsid w:val="00947281"/>
    <w:rsid w:val="00947403"/>
    <w:rsid w:val="009477B4"/>
    <w:rsid w:val="00947A57"/>
    <w:rsid w:val="00947D3B"/>
    <w:rsid w:val="00947FB0"/>
    <w:rsid w:val="009501C4"/>
    <w:rsid w:val="009501F0"/>
    <w:rsid w:val="009502F9"/>
    <w:rsid w:val="00950D0C"/>
    <w:rsid w:val="0095116A"/>
    <w:rsid w:val="00951935"/>
    <w:rsid w:val="00951B03"/>
    <w:rsid w:val="00951C0F"/>
    <w:rsid w:val="00951E9C"/>
    <w:rsid w:val="00952228"/>
    <w:rsid w:val="009529D6"/>
    <w:rsid w:val="00952C2C"/>
    <w:rsid w:val="00954678"/>
    <w:rsid w:val="00954819"/>
    <w:rsid w:val="00954A36"/>
    <w:rsid w:val="00954B1B"/>
    <w:rsid w:val="00954C6A"/>
    <w:rsid w:val="00955188"/>
    <w:rsid w:val="00955449"/>
    <w:rsid w:val="00955BBB"/>
    <w:rsid w:val="00955E0E"/>
    <w:rsid w:val="009561A1"/>
    <w:rsid w:val="00957732"/>
    <w:rsid w:val="00957E44"/>
    <w:rsid w:val="0096168A"/>
    <w:rsid w:val="00962669"/>
    <w:rsid w:val="009636D8"/>
    <w:rsid w:val="009638C1"/>
    <w:rsid w:val="00963C1D"/>
    <w:rsid w:val="009647FC"/>
    <w:rsid w:val="00964CDC"/>
    <w:rsid w:val="009652C9"/>
    <w:rsid w:val="00965DEB"/>
    <w:rsid w:val="0096630F"/>
    <w:rsid w:val="0096663B"/>
    <w:rsid w:val="00966B7F"/>
    <w:rsid w:val="00966F5B"/>
    <w:rsid w:val="009676FF"/>
    <w:rsid w:val="00967E26"/>
    <w:rsid w:val="00967F03"/>
    <w:rsid w:val="009700FA"/>
    <w:rsid w:val="00970304"/>
    <w:rsid w:val="009711F6"/>
    <w:rsid w:val="00971D96"/>
    <w:rsid w:val="0097218C"/>
    <w:rsid w:val="009723AD"/>
    <w:rsid w:val="009725E2"/>
    <w:rsid w:val="00972740"/>
    <w:rsid w:val="0097287B"/>
    <w:rsid w:val="00972E2F"/>
    <w:rsid w:val="00973FCE"/>
    <w:rsid w:val="00974007"/>
    <w:rsid w:val="009740F1"/>
    <w:rsid w:val="0097421F"/>
    <w:rsid w:val="009747EA"/>
    <w:rsid w:val="00974977"/>
    <w:rsid w:val="009760B6"/>
    <w:rsid w:val="0097660E"/>
    <w:rsid w:val="00976CDA"/>
    <w:rsid w:val="00977653"/>
    <w:rsid w:val="00980110"/>
    <w:rsid w:val="00980361"/>
    <w:rsid w:val="00980B7D"/>
    <w:rsid w:val="00980C8A"/>
    <w:rsid w:val="00980F72"/>
    <w:rsid w:val="00981128"/>
    <w:rsid w:val="009814A2"/>
    <w:rsid w:val="009818B3"/>
    <w:rsid w:val="00981EB0"/>
    <w:rsid w:val="00982917"/>
    <w:rsid w:val="00982CBD"/>
    <w:rsid w:val="00982FDC"/>
    <w:rsid w:val="00983C88"/>
    <w:rsid w:val="0098416F"/>
    <w:rsid w:val="00984239"/>
    <w:rsid w:val="00984966"/>
    <w:rsid w:val="00984EAB"/>
    <w:rsid w:val="0098526C"/>
    <w:rsid w:val="00985547"/>
    <w:rsid w:val="00985A08"/>
    <w:rsid w:val="009867E1"/>
    <w:rsid w:val="00986BB9"/>
    <w:rsid w:val="00987255"/>
    <w:rsid w:val="0098763B"/>
    <w:rsid w:val="00987F30"/>
    <w:rsid w:val="00987F91"/>
    <w:rsid w:val="009901C7"/>
    <w:rsid w:val="00990216"/>
    <w:rsid w:val="00990510"/>
    <w:rsid w:val="0099086E"/>
    <w:rsid w:val="00990FC5"/>
    <w:rsid w:val="009911BE"/>
    <w:rsid w:val="009911E4"/>
    <w:rsid w:val="00991248"/>
    <w:rsid w:val="009916A5"/>
    <w:rsid w:val="00991846"/>
    <w:rsid w:val="0099264E"/>
    <w:rsid w:val="009926E1"/>
    <w:rsid w:val="0099273C"/>
    <w:rsid w:val="00992A62"/>
    <w:rsid w:val="00993CB1"/>
    <w:rsid w:val="00993DCB"/>
    <w:rsid w:val="00993EFF"/>
    <w:rsid w:val="00994033"/>
    <w:rsid w:val="00994076"/>
    <w:rsid w:val="0099454E"/>
    <w:rsid w:val="0099460B"/>
    <w:rsid w:val="009947A8"/>
    <w:rsid w:val="00994801"/>
    <w:rsid w:val="00994FAF"/>
    <w:rsid w:val="00995329"/>
    <w:rsid w:val="009962DE"/>
    <w:rsid w:val="009968E0"/>
    <w:rsid w:val="00996C3A"/>
    <w:rsid w:val="00997BEE"/>
    <w:rsid w:val="00997BFB"/>
    <w:rsid w:val="00997DCD"/>
    <w:rsid w:val="00997DFF"/>
    <w:rsid w:val="009A0E67"/>
    <w:rsid w:val="009A148E"/>
    <w:rsid w:val="009A206D"/>
    <w:rsid w:val="009A211D"/>
    <w:rsid w:val="009A2B47"/>
    <w:rsid w:val="009A2B5A"/>
    <w:rsid w:val="009A3074"/>
    <w:rsid w:val="009A3388"/>
    <w:rsid w:val="009A36CD"/>
    <w:rsid w:val="009A372C"/>
    <w:rsid w:val="009A379D"/>
    <w:rsid w:val="009A38AC"/>
    <w:rsid w:val="009A38C0"/>
    <w:rsid w:val="009A4135"/>
    <w:rsid w:val="009A4D71"/>
    <w:rsid w:val="009A50A9"/>
    <w:rsid w:val="009A5739"/>
    <w:rsid w:val="009A5B1D"/>
    <w:rsid w:val="009A5C1A"/>
    <w:rsid w:val="009A5D88"/>
    <w:rsid w:val="009A651D"/>
    <w:rsid w:val="009A6942"/>
    <w:rsid w:val="009A78AD"/>
    <w:rsid w:val="009B0691"/>
    <w:rsid w:val="009B10F1"/>
    <w:rsid w:val="009B11E7"/>
    <w:rsid w:val="009B15EC"/>
    <w:rsid w:val="009B18CD"/>
    <w:rsid w:val="009B1CE5"/>
    <w:rsid w:val="009B23D0"/>
    <w:rsid w:val="009B2B14"/>
    <w:rsid w:val="009B2EEE"/>
    <w:rsid w:val="009B322F"/>
    <w:rsid w:val="009B3523"/>
    <w:rsid w:val="009B3CD0"/>
    <w:rsid w:val="009B3D1A"/>
    <w:rsid w:val="009B40F7"/>
    <w:rsid w:val="009B469F"/>
    <w:rsid w:val="009B559D"/>
    <w:rsid w:val="009B561E"/>
    <w:rsid w:val="009B59CB"/>
    <w:rsid w:val="009B62C0"/>
    <w:rsid w:val="009B6917"/>
    <w:rsid w:val="009B6CDC"/>
    <w:rsid w:val="009B73DC"/>
    <w:rsid w:val="009B75CE"/>
    <w:rsid w:val="009B7FBB"/>
    <w:rsid w:val="009C0F4F"/>
    <w:rsid w:val="009C116E"/>
    <w:rsid w:val="009C1503"/>
    <w:rsid w:val="009C1628"/>
    <w:rsid w:val="009C1E85"/>
    <w:rsid w:val="009C1EB6"/>
    <w:rsid w:val="009C21DB"/>
    <w:rsid w:val="009C2205"/>
    <w:rsid w:val="009C243B"/>
    <w:rsid w:val="009C2AE7"/>
    <w:rsid w:val="009C2E42"/>
    <w:rsid w:val="009C2FA9"/>
    <w:rsid w:val="009C31CE"/>
    <w:rsid w:val="009C3211"/>
    <w:rsid w:val="009C3F61"/>
    <w:rsid w:val="009C3F96"/>
    <w:rsid w:val="009C43C6"/>
    <w:rsid w:val="009C4737"/>
    <w:rsid w:val="009C53F8"/>
    <w:rsid w:val="009C60DB"/>
    <w:rsid w:val="009C614D"/>
    <w:rsid w:val="009C66B3"/>
    <w:rsid w:val="009C68CF"/>
    <w:rsid w:val="009C69A7"/>
    <w:rsid w:val="009C7697"/>
    <w:rsid w:val="009C7763"/>
    <w:rsid w:val="009C7B84"/>
    <w:rsid w:val="009D0816"/>
    <w:rsid w:val="009D17C8"/>
    <w:rsid w:val="009D1B4C"/>
    <w:rsid w:val="009D1CC5"/>
    <w:rsid w:val="009D2707"/>
    <w:rsid w:val="009D2B41"/>
    <w:rsid w:val="009D2DFE"/>
    <w:rsid w:val="009D2E42"/>
    <w:rsid w:val="009D3430"/>
    <w:rsid w:val="009D365E"/>
    <w:rsid w:val="009D3663"/>
    <w:rsid w:val="009D3793"/>
    <w:rsid w:val="009D3AC9"/>
    <w:rsid w:val="009D3ACE"/>
    <w:rsid w:val="009D41C6"/>
    <w:rsid w:val="009D53BF"/>
    <w:rsid w:val="009D5535"/>
    <w:rsid w:val="009D5861"/>
    <w:rsid w:val="009D5FD0"/>
    <w:rsid w:val="009D608D"/>
    <w:rsid w:val="009D6480"/>
    <w:rsid w:val="009D677F"/>
    <w:rsid w:val="009D6D28"/>
    <w:rsid w:val="009E00BA"/>
    <w:rsid w:val="009E0145"/>
    <w:rsid w:val="009E055B"/>
    <w:rsid w:val="009E08B0"/>
    <w:rsid w:val="009E1177"/>
    <w:rsid w:val="009E1270"/>
    <w:rsid w:val="009E1A79"/>
    <w:rsid w:val="009E1DC4"/>
    <w:rsid w:val="009E2087"/>
    <w:rsid w:val="009E2663"/>
    <w:rsid w:val="009E2871"/>
    <w:rsid w:val="009E2ACF"/>
    <w:rsid w:val="009E2D28"/>
    <w:rsid w:val="009E2EC0"/>
    <w:rsid w:val="009E397C"/>
    <w:rsid w:val="009E43D4"/>
    <w:rsid w:val="009E4522"/>
    <w:rsid w:val="009E4F3C"/>
    <w:rsid w:val="009E552D"/>
    <w:rsid w:val="009E5854"/>
    <w:rsid w:val="009E5A6D"/>
    <w:rsid w:val="009E601F"/>
    <w:rsid w:val="009E663A"/>
    <w:rsid w:val="009E67D4"/>
    <w:rsid w:val="009E6DFE"/>
    <w:rsid w:val="009E7647"/>
    <w:rsid w:val="009E79BF"/>
    <w:rsid w:val="009E7D0E"/>
    <w:rsid w:val="009E7F12"/>
    <w:rsid w:val="009F037F"/>
    <w:rsid w:val="009F1284"/>
    <w:rsid w:val="009F140D"/>
    <w:rsid w:val="009F1777"/>
    <w:rsid w:val="009F1D9F"/>
    <w:rsid w:val="009F21E5"/>
    <w:rsid w:val="009F3079"/>
    <w:rsid w:val="009F3432"/>
    <w:rsid w:val="009F34EA"/>
    <w:rsid w:val="009F3720"/>
    <w:rsid w:val="009F3B8E"/>
    <w:rsid w:val="009F4498"/>
    <w:rsid w:val="009F4950"/>
    <w:rsid w:val="009F4FA0"/>
    <w:rsid w:val="009F5945"/>
    <w:rsid w:val="009F5BB9"/>
    <w:rsid w:val="009F6702"/>
    <w:rsid w:val="00A000DB"/>
    <w:rsid w:val="00A00541"/>
    <w:rsid w:val="00A00B30"/>
    <w:rsid w:val="00A01B55"/>
    <w:rsid w:val="00A01EEF"/>
    <w:rsid w:val="00A0239A"/>
    <w:rsid w:val="00A02461"/>
    <w:rsid w:val="00A02CE8"/>
    <w:rsid w:val="00A02EA0"/>
    <w:rsid w:val="00A038FF"/>
    <w:rsid w:val="00A03DE2"/>
    <w:rsid w:val="00A0490F"/>
    <w:rsid w:val="00A04916"/>
    <w:rsid w:val="00A04FA1"/>
    <w:rsid w:val="00A05058"/>
    <w:rsid w:val="00A05B35"/>
    <w:rsid w:val="00A05EA4"/>
    <w:rsid w:val="00A069E2"/>
    <w:rsid w:val="00A06E1C"/>
    <w:rsid w:val="00A073B9"/>
    <w:rsid w:val="00A07827"/>
    <w:rsid w:val="00A0782D"/>
    <w:rsid w:val="00A07869"/>
    <w:rsid w:val="00A07E0B"/>
    <w:rsid w:val="00A101E9"/>
    <w:rsid w:val="00A10572"/>
    <w:rsid w:val="00A10E48"/>
    <w:rsid w:val="00A112E8"/>
    <w:rsid w:val="00A11479"/>
    <w:rsid w:val="00A11E8A"/>
    <w:rsid w:val="00A12B8D"/>
    <w:rsid w:val="00A13322"/>
    <w:rsid w:val="00A13B97"/>
    <w:rsid w:val="00A13C17"/>
    <w:rsid w:val="00A14793"/>
    <w:rsid w:val="00A14957"/>
    <w:rsid w:val="00A154E1"/>
    <w:rsid w:val="00A1571A"/>
    <w:rsid w:val="00A15A44"/>
    <w:rsid w:val="00A1609D"/>
    <w:rsid w:val="00A16B4E"/>
    <w:rsid w:val="00A17583"/>
    <w:rsid w:val="00A17F8B"/>
    <w:rsid w:val="00A210EE"/>
    <w:rsid w:val="00A21A62"/>
    <w:rsid w:val="00A21C87"/>
    <w:rsid w:val="00A220D6"/>
    <w:rsid w:val="00A221D8"/>
    <w:rsid w:val="00A22786"/>
    <w:rsid w:val="00A22806"/>
    <w:rsid w:val="00A2285E"/>
    <w:rsid w:val="00A229AD"/>
    <w:rsid w:val="00A235D1"/>
    <w:rsid w:val="00A236CC"/>
    <w:rsid w:val="00A23BE0"/>
    <w:rsid w:val="00A23CE1"/>
    <w:rsid w:val="00A23D85"/>
    <w:rsid w:val="00A241D0"/>
    <w:rsid w:val="00A24220"/>
    <w:rsid w:val="00A24388"/>
    <w:rsid w:val="00A24BDE"/>
    <w:rsid w:val="00A24EFC"/>
    <w:rsid w:val="00A261EB"/>
    <w:rsid w:val="00A26613"/>
    <w:rsid w:val="00A2687E"/>
    <w:rsid w:val="00A27198"/>
    <w:rsid w:val="00A272B5"/>
    <w:rsid w:val="00A27BCD"/>
    <w:rsid w:val="00A303AD"/>
    <w:rsid w:val="00A308A9"/>
    <w:rsid w:val="00A30C7F"/>
    <w:rsid w:val="00A31249"/>
    <w:rsid w:val="00A32811"/>
    <w:rsid w:val="00A32F33"/>
    <w:rsid w:val="00A336AE"/>
    <w:rsid w:val="00A33A6D"/>
    <w:rsid w:val="00A34560"/>
    <w:rsid w:val="00A34724"/>
    <w:rsid w:val="00A34930"/>
    <w:rsid w:val="00A34C54"/>
    <w:rsid w:val="00A35303"/>
    <w:rsid w:val="00A358C1"/>
    <w:rsid w:val="00A369E2"/>
    <w:rsid w:val="00A36C22"/>
    <w:rsid w:val="00A36CB8"/>
    <w:rsid w:val="00A36E68"/>
    <w:rsid w:val="00A378AD"/>
    <w:rsid w:val="00A40DD4"/>
    <w:rsid w:val="00A4130D"/>
    <w:rsid w:val="00A417F8"/>
    <w:rsid w:val="00A42A4B"/>
    <w:rsid w:val="00A42FCF"/>
    <w:rsid w:val="00A43305"/>
    <w:rsid w:val="00A4463D"/>
    <w:rsid w:val="00A44AB5"/>
    <w:rsid w:val="00A44B7C"/>
    <w:rsid w:val="00A45561"/>
    <w:rsid w:val="00A45E90"/>
    <w:rsid w:val="00A461F3"/>
    <w:rsid w:val="00A465E7"/>
    <w:rsid w:val="00A4716D"/>
    <w:rsid w:val="00A47BF3"/>
    <w:rsid w:val="00A47E0C"/>
    <w:rsid w:val="00A50873"/>
    <w:rsid w:val="00A50999"/>
    <w:rsid w:val="00A50DFA"/>
    <w:rsid w:val="00A51BE2"/>
    <w:rsid w:val="00A522FD"/>
    <w:rsid w:val="00A523AB"/>
    <w:rsid w:val="00A52F8D"/>
    <w:rsid w:val="00A5309B"/>
    <w:rsid w:val="00A530C0"/>
    <w:rsid w:val="00A54292"/>
    <w:rsid w:val="00A55868"/>
    <w:rsid w:val="00A55E98"/>
    <w:rsid w:val="00A570C5"/>
    <w:rsid w:val="00A5758F"/>
    <w:rsid w:val="00A57B0B"/>
    <w:rsid w:val="00A60390"/>
    <w:rsid w:val="00A6056B"/>
    <w:rsid w:val="00A60CC9"/>
    <w:rsid w:val="00A60FD6"/>
    <w:rsid w:val="00A614A9"/>
    <w:rsid w:val="00A61C52"/>
    <w:rsid w:val="00A61E86"/>
    <w:rsid w:val="00A62ED7"/>
    <w:rsid w:val="00A634AB"/>
    <w:rsid w:val="00A63670"/>
    <w:rsid w:val="00A63DA3"/>
    <w:rsid w:val="00A64592"/>
    <w:rsid w:val="00A647EE"/>
    <w:rsid w:val="00A6522D"/>
    <w:rsid w:val="00A655A3"/>
    <w:rsid w:val="00A656EF"/>
    <w:rsid w:val="00A656FD"/>
    <w:rsid w:val="00A65B42"/>
    <w:rsid w:val="00A66888"/>
    <w:rsid w:val="00A66A1A"/>
    <w:rsid w:val="00A66DF7"/>
    <w:rsid w:val="00A66FF5"/>
    <w:rsid w:val="00A676C7"/>
    <w:rsid w:val="00A7025A"/>
    <w:rsid w:val="00A70A76"/>
    <w:rsid w:val="00A71336"/>
    <w:rsid w:val="00A7173C"/>
    <w:rsid w:val="00A71783"/>
    <w:rsid w:val="00A71B0B"/>
    <w:rsid w:val="00A7268D"/>
    <w:rsid w:val="00A72BD3"/>
    <w:rsid w:val="00A72E18"/>
    <w:rsid w:val="00A73714"/>
    <w:rsid w:val="00A73F49"/>
    <w:rsid w:val="00A741C0"/>
    <w:rsid w:val="00A74978"/>
    <w:rsid w:val="00A74B94"/>
    <w:rsid w:val="00A74C8F"/>
    <w:rsid w:val="00A75142"/>
    <w:rsid w:val="00A75360"/>
    <w:rsid w:val="00A7567C"/>
    <w:rsid w:val="00A75A2D"/>
    <w:rsid w:val="00A76936"/>
    <w:rsid w:val="00A7744F"/>
    <w:rsid w:val="00A7750C"/>
    <w:rsid w:val="00A77A07"/>
    <w:rsid w:val="00A8002A"/>
    <w:rsid w:val="00A80102"/>
    <w:rsid w:val="00A80321"/>
    <w:rsid w:val="00A80ABD"/>
    <w:rsid w:val="00A80ADA"/>
    <w:rsid w:val="00A80BFE"/>
    <w:rsid w:val="00A80CA8"/>
    <w:rsid w:val="00A81972"/>
    <w:rsid w:val="00A81A6F"/>
    <w:rsid w:val="00A81CC9"/>
    <w:rsid w:val="00A81D66"/>
    <w:rsid w:val="00A823D8"/>
    <w:rsid w:val="00A826DA"/>
    <w:rsid w:val="00A828E4"/>
    <w:rsid w:val="00A82910"/>
    <w:rsid w:val="00A82FE0"/>
    <w:rsid w:val="00A83BC1"/>
    <w:rsid w:val="00A83E48"/>
    <w:rsid w:val="00A83E67"/>
    <w:rsid w:val="00A83EAA"/>
    <w:rsid w:val="00A844AA"/>
    <w:rsid w:val="00A84BF4"/>
    <w:rsid w:val="00A84F8C"/>
    <w:rsid w:val="00A85784"/>
    <w:rsid w:val="00A86389"/>
    <w:rsid w:val="00A873F0"/>
    <w:rsid w:val="00A8764D"/>
    <w:rsid w:val="00A87C0A"/>
    <w:rsid w:val="00A87DFA"/>
    <w:rsid w:val="00A902B9"/>
    <w:rsid w:val="00A90BD6"/>
    <w:rsid w:val="00A90C40"/>
    <w:rsid w:val="00A90DE2"/>
    <w:rsid w:val="00A911B3"/>
    <w:rsid w:val="00A913E5"/>
    <w:rsid w:val="00A915E4"/>
    <w:rsid w:val="00A919D3"/>
    <w:rsid w:val="00A91CB2"/>
    <w:rsid w:val="00A91ED0"/>
    <w:rsid w:val="00A92611"/>
    <w:rsid w:val="00A92E83"/>
    <w:rsid w:val="00A93232"/>
    <w:rsid w:val="00A933DF"/>
    <w:rsid w:val="00A93D2C"/>
    <w:rsid w:val="00A943F7"/>
    <w:rsid w:val="00A95431"/>
    <w:rsid w:val="00A95495"/>
    <w:rsid w:val="00A95505"/>
    <w:rsid w:val="00A95619"/>
    <w:rsid w:val="00A9599A"/>
    <w:rsid w:val="00A965DB"/>
    <w:rsid w:val="00A96B02"/>
    <w:rsid w:val="00A96D76"/>
    <w:rsid w:val="00A96EB0"/>
    <w:rsid w:val="00A9712E"/>
    <w:rsid w:val="00A975F7"/>
    <w:rsid w:val="00A977E7"/>
    <w:rsid w:val="00AA03A3"/>
    <w:rsid w:val="00AA056B"/>
    <w:rsid w:val="00AA0746"/>
    <w:rsid w:val="00AA0B0C"/>
    <w:rsid w:val="00AA0F55"/>
    <w:rsid w:val="00AA1848"/>
    <w:rsid w:val="00AA1863"/>
    <w:rsid w:val="00AA1A1C"/>
    <w:rsid w:val="00AA1AAE"/>
    <w:rsid w:val="00AA2188"/>
    <w:rsid w:val="00AA278C"/>
    <w:rsid w:val="00AA2DA2"/>
    <w:rsid w:val="00AA2E43"/>
    <w:rsid w:val="00AA3F94"/>
    <w:rsid w:val="00AA401B"/>
    <w:rsid w:val="00AA4336"/>
    <w:rsid w:val="00AA4456"/>
    <w:rsid w:val="00AA4ADB"/>
    <w:rsid w:val="00AA4FDD"/>
    <w:rsid w:val="00AA5271"/>
    <w:rsid w:val="00AA56E9"/>
    <w:rsid w:val="00AA5D90"/>
    <w:rsid w:val="00AA6070"/>
    <w:rsid w:val="00AA60F9"/>
    <w:rsid w:val="00AA6213"/>
    <w:rsid w:val="00AA6962"/>
    <w:rsid w:val="00AA6E5E"/>
    <w:rsid w:val="00AA7085"/>
    <w:rsid w:val="00AA77DB"/>
    <w:rsid w:val="00AA78A8"/>
    <w:rsid w:val="00AA7A39"/>
    <w:rsid w:val="00AB05F7"/>
    <w:rsid w:val="00AB0673"/>
    <w:rsid w:val="00AB0BC7"/>
    <w:rsid w:val="00AB0C79"/>
    <w:rsid w:val="00AB178E"/>
    <w:rsid w:val="00AB2386"/>
    <w:rsid w:val="00AB25FC"/>
    <w:rsid w:val="00AB3340"/>
    <w:rsid w:val="00AB428E"/>
    <w:rsid w:val="00AB478B"/>
    <w:rsid w:val="00AB566F"/>
    <w:rsid w:val="00AB6287"/>
    <w:rsid w:val="00AB65D9"/>
    <w:rsid w:val="00AB679E"/>
    <w:rsid w:val="00AB699B"/>
    <w:rsid w:val="00AB6B00"/>
    <w:rsid w:val="00AB6BC6"/>
    <w:rsid w:val="00AB7300"/>
    <w:rsid w:val="00AB7395"/>
    <w:rsid w:val="00AB77E5"/>
    <w:rsid w:val="00AC0253"/>
    <w:rsid w:val="00AC06A9"/>
    <w:rsid w:val="00AC0A6A"/>
    <w:rsid w:val="00AC0AD1"/>
    <w:rsid w:val="00AC1DC8"/>
    <w:rsid w:val="00AC2358"/>
    <w:rsid w:val="00AC2B0C"/>
    <w:rsid w:val="00AC2CC3"/>
    <w:rsid w:val="00AC32D0"/>
    <w:rsid w:val="00AC33ED"/>
    <w:rsid w:val="00AC3485"/>
    <w:rsid w:val="00AC3A5C"/>
    <w:rsid w:val="00AC3CFE"/>
    <w:rsid w:val="00AC4047"/>
    <w:rsid w:val="00AC4638"/>
    <w:rsid w:val="00AC5199"/>
    <w:rsid w:val="00AC5E75"/>
    <w:rsid w:val="00AC64EB"/>
    <w:rsid w:val="00AC6E37"/>
    <w:rsid w:val="00AC76DA"/>
    <w:rsid w:val="00AC76F8"/>
    <w:rsid w:val="00AC7972"/>
    <w:rsid w:val="00AC7A75"/>
    <w:rsid w:val="00AD022F"/>
    <w:rsid w:val="00AD082A"/>
    <w:rsid w:val="00AD0C20"/>
    <w:rsid w:val="00AD111C"/>
    <w:rsid w:val="00AD11E1"/>
    <w:rsid w:val="00AD165C"/>
    <w:rsid w:val="00AD17BE"/>
    <w:rsid w:val="00AD23ED"/>
    <w:rsid w:val="00AD266A"/>
    <w:rsid w:val="00AD27D8"/>
    <w:rsid w:val="00AD2A76"/>
    <w:rsid w:val="00AD367E"/>
    <w:rsid w:val="00AD4EF2"/>
    <w:rsid w:val="00AD533B"/>
    <w:rsid w:val="00AD565C"/>
    <w:rsid w:val="00AD5C8F"/>
    <w:rsid w:val="00AD5D2A"/>
    <w:rsid w:val="00AD5D41"/>
    <w:rsid w:val="00AD5F45"/>
    <w:rsid w:val="00AD607E"/>
    <w:rsid w:val="00AD63FC"/>
    <w:rsid w:val="00AD6832"/>
    <w:rsid w:val="00AD6950"/>
    <w:rsid w:val="00AD6E6C"/>
    <w:rsid w:val="00AD7372"/>
    <w:rsid w:val="00AD7459"/>
    <w:rsid w:val="00AD76A2"/>
    <w:rsid w:val="00AD7769"/>
    <w:rsid w:val="00AE0C1C"/>
    <w:rsid w:val="00AE0F7B"/>
    <w:rsid w:val="00AE10AE"/>
    <w:rsid w:val="00AE1157"/>
    <w:rsid w:val="00AE165D"/>
    <w:rsid w:val="00AE1833"/>
    <w:rsid w:val="00AE1A33"/>
    <w:rsid w:val="00AE1CAA"/>
    <w:rsid w:val="00AE214C"/>
    <w:rsid w:val="00AE2E4E"/>
    <w:rsid w:val="00AE49E7"/>
    <w:rsid w:val="00AE5066"/>
    <w:rsid w:val="00AE5382"/>
    <w:rsid w:val="00AE5676"/>
    <w:rsid w:val="00AE5940"/>
    <w:rsid w:val="00AE68CA"/>
    <w:rsid w:val="00AE6933"/>
    <w:rsid w:val="00AE7B9E"/>
    <w:rsid w:val="00AE7CBF"/>
    <w:rsid w:val="00AF0264"/>
    <w:rsid w:val="00AF31C5"/>
    <w:rsid w:val="00AF335C"/>
    <w:rsid w:val="00AF375E"/>
    <w:rsid w:val="00AF392C"/>
    <w:rsid w:val="00AF3C66"/>
    <w:rsid w:val="00AF4735"/>
    <w:rsid w:val="00AF479C"/>
    <w:rsid w:val="00AF4B15"/>
    <w:rsid w:val="00AF4BAA"/>
    <w:rsid w:val="00AF4C80"/>
    <w:rsid w:val="00AF54F7"/>
    <w:rsid w:val="00AF5523"/>
    <w:rsid w:val="00AF5AB4"/>
    <w:rsid w:val="00AF6D4E"/>
    <w:rsid w:val="00AF6EB8"/>
    <w:rsid w:val="00AF74E3"/>
    <w:rsid w:val="00AF7695"/>
    <w:rsid w:val="00AF79F0"/>
    <w:rsid w:val="00AF7CF3"/>
    <w:rsid w:val="00AF7EF3"/>
    <w:rsid w:val="00B0062E"/>
    <w:rsid w:val="00B00814"/>
    <w:rsid w:val="00B0090C"/>
    <w:rsid w:val="00B00F20"/>
    <w:rsid w:val="00B01335"/>
    <w:rsid w:val="00B024B5"/>
    <w:rsid w:val="00B02801"/>
    <w:rsid w:val="00B028FD"/>
    <w:rsid w:val="00B0332C"/>
    <w:rsid w:val="00B034FE"/>
    <w:rsid w:val="00B03AA7"/>
    <w:rsid w:val="00B0413E"/>
    <w:rsid w:val="00B045FE"/>
    <w:rsid w:val="00B04FBF"/>
    <w:rsid w:val="00B05001"/>
    <w:rsid w:val="00B0514C"/>
    <w:rsid w:val="00B05349"/>
    <w:rsid w:val="00B05656"/>
    <w:rsid w:val="00B0584C"/>
    <w:rsid w:val="00B05A4C"/>
    <w:rsid w:val="00B0605F"/>
    <w:rsid w:val="00B066E1"/>
    <w:rsid w:val="00B07033"/>
    <w:rsid w:val="00B073E9"/>
    <w:rsid w:val="00B07720"/>
    <w:rsid w:val="00B0794E"/>
    <w:rsid w:val="00B07A0D"/>
    <w:rsid w:val="00B07F31"/>
    <w:rsid w:val="00B105E6"/>
    <w:rsid w:val="00B10CD0"/>
    <w:rsid w:val="00B11097"/>
    <w:rsid w:val="00B111B7"/>
    <w:rsid w:val="00B11302"/>
    <w:rsid w:val="00B115B6"/>
    <w:rsid w:val="00B119BC"/>
    <w:rsid w:val="00B11A47"/>
    <w:rsid w:val="00B11C92"/>
    <w:rsid w:val="00B11DC2"/>
    <w:rsid w:val="00B11E7E"/>
    <w:rsid w:val="00B1256A"/>
    <w:rsid w:val="00B1296A"/>
    <w:rsid w:val="00B12A5B"/>
    <w:rsid w:val="00B12A8B"/>
    <w:rsid w:val="00B12D31"/>
    <w:rsid w:val="00B130E2"/>
    <w:rsid w:val="00B137FB"/>
    <w:rsid w:val="00B13F48"/>
    <w:rsid w:val="00B140E6"/>
    <w:rsid w:val="00B148C5"/>
    <w:rsid w:val="00B14AA9"/>
    <w:rsid w:val="00B14DD1"/>
    <w:rsid w:val="00B1549B"/>
    <w:rsid w:val="00B1724B"/>
    <w:rsid w:val="00B172F8"/>
    <w:rsid w:val="00B17416"/>
    <w:rsid w:val="00B17DD1"/>
    <w:rsid w:val="00B20AE5"/>
    <w:rsid w:val="00B21F8C"/>
    <w:rsid w:val="00B22136"/>
    <w:rsid w:val="00B23F80"/>
    <w:rsid w:val="00B23FCC"/>
    <w:rsid w:val="00B24E39"/>
    <w:rsid w:val="00B25029"/>
    <w:rsid w:val="00B25067"/>
    <w:rsid w:val="00B25A09"/>
    <w:rsid w:val="00B25B69"/>
    <w:rsid w:val="00B25F63"/>
    <w:rsid w:val="00B265B1"/>
    <w:rsid w:val="00B26646"/>
    <w:rsid w:val="00B27607"/>
    <w:rsid w:val="00B27C2A"/>
    <w:rsid w:val="00B27E24"/>
    <w:rsid w:val="00B27F17"/>
    <w:rsid w:val="00B3024A"/>
    <w:rsid w:val="00B3072E"/>
    <w:rsid w:val="00B30AA0"/>
    <w:rsid w:val="00B30AB3"/>
    <w:rsid w:val="00B30F1A"/>
    <w:rsid w:val="00B31437"/>
    <w:rsid w:val="00B32594"/>
    <w:rsid w:val="00B33B73"/>
    <w:rsid w:val="00B33F61"/>
    <w:rsid w:val="00B33F6E"/>
    <w:rsid w:val="00B344FB"/>
    <w:rsid w:val="00B34A53"/>
    <w:rsid w:val="00B35318"/>
    <w:rsid w:val="00B354B5"/>
    <w:rsid w:val="00B354C7"/>
    <w:rsid w:val="00B3554F"/>
    <w:rsid w:val="00B35705"/>
    <w:rsid w:val="00B35CF0"/>
    <w:rsid w:val="00B35E7B"/>
    <w:rsid w:val="00B363FE"/>
    <w:rsid w:val="00B3791A"/>
    <w:rsid w:val="00B37A00"/>
    <w:rsid w:val="00B40133"/>
    <w:rsid w:val="00B40507"/>
    <w:rsid w:val="00B40673"/>
    <w:rsid w:val="00B40B1E"/>
    <w:rsid w:val="00B411C8"/>
    <w:rsid w:val="00B41871"/>
    <w:rsid w:val="00B419E3"/>
    <w:rsid w:val="00B41AAA"/>
    <w:rsid w:val="00B41DF8"/>
    <w:rsid w:val="00B42A81"/>
    <w:rsid w:val="00B42FCC"/>
    <w:rsid w:val="00B4310F"/>
    <w:rsid w:val="00B43752"/>
    <w:rsid w:val="00B43803"/>
    <w:rsid w:val="00B43873"/>
    <w:rsid w:val="00B45CFB"/>
    <w:rsid w:val="00B47031"/>
    <w:rsid w:val="00B47703"/>
    <w:rsid w:val="00B5085D"/>
    <w:rsid w:val="00B50A0A"/>
    <w:rsid w:val="00B50D9E"/>
    <w:rsid w:val="00B51104"/>
    <w:rsid w:val="00B511CA"/>
    <w:rsid w:val="00B513A8"/>
    <w:rsid w:val="00B51434"/>
    <w:rsid w:val="00B514DE"/>
    <w:rsid w:val="00B5160C"/>
    <w:rsid w:val="00B51943"/>
    <w:rsid w:val="00B51D28"/>
    <w:rsid w:val="00B52005"/>
    <w:rsid w:val="00B520A4"/>
    <w:rsid w:val="00B52186"/>
    <w:rsid w:val="00B52404"/>
    <w:rsid w:val="00B52A42"/>
    <w:rsid w:val="00B5353A"/>
    <w:rsid w:val="00B536B8"/>
    <w:rsid w:val="00B53FB0"/>
    <w:rsid w:val="00B542A4"/>
    <w:rsid w:val="00B54CC5"/>
    <w:rsid w:val="00B5532F"/>
    <w:rsid w:val="00B555B5"/>
    <w:rsid w:val="00B55815"/>
    <w:rsid w:val="00B56601"/>
    <w:rsid w:val="00B56686"/>
    <w:rsid w:val="00B56924"/>
    <w:rsid w:val="00B56F20"/>
    <w:rsid w:val="00B577A1"/>
    <w:rsid w:val="00B6047F"/>
    <w:rsid w:val="00B60935"/>
    <w:rsid w:val="00B60C42"/>
    <w:rsid w:val="00B60DBF"/>
    <w:rsid w:val="00B60E11"/>
    <w:rsid w:val="00B610A5"/>
    <w:rsid w:val="00B611A8"/>
    <w:rsid w:val="00B615CB"/>
    <w:rsid w:val="00B61BB0"/>
    <w:rsid w:val="00B62293"/>
    <w:rsid w:val="00B62DE0"/>
    <w:rsid w:val="00B63556"/>
    <w:rsid w:val="00B6365F"/>
    <w:rsid w:val="00B63EC3"/>
    <w:rsid w:val="00B641E7"/>
    <w:rsid w:val="00B6422E"/>
    <w:rsid w:val="00B6502A"/>
    <w:rsid w:val="00B65432"/>
    <w:rsid w:val="00B65C3C"/>
    <w:rsid w:val="00B66099"/>
    <w:rsid w:val="00B664F8"/>
    <w:rsid w:val="00B703D4"/>
    <w:rsid w:val="00B70403"/>
    <w:rsid w:val="00B710A1"/>
    <w:rsid w:val="00B71122"/>
    <w:rsid w:val="00B713A1"/>
    <w:rsid w:val="00B71644"/>
    <w:rsid w:val="00B7168A"/>
    <w:rsid w:val="00B71851"/>
    <w:rsid w:val="00B7224C"/>
    <w:rsid w:val="00B726F5"/>
    <w:rsid w:val="00B72769"/>
    <w:rsid w:val="00B7286B"/>
    <w:rsid w:val="00B72D42"/>
    <w:rsid w:val="00B72F74"/>
    <w:rsid w:val="00B732A9"/>
    <w:rsid w:val="00B73F65"/>
    <w:rsid w:val="00B7403E"/>
    <w:rsid w:val="00B74098"/>
    <w:rsid w:val="00B743F9"/>
    <w:rsid w:val="00B745BD"/>
    <w:rsid w:val="00B74941"/>
    <w:rsid w:val="00B74D99"/>
    <w:rsid w:val="00B74E2A"/>
    <w:rsid w:val="00B75E88"/>
    <w:rsid w:val="00B767C5"/>
    <w:rsid w:val="00B775E9"/>
    <w:rsid w:val="00B77A26"/>
    <w:rsid w:val="00B77CA2"/>
    <w:rsid w:val="00B77D01"/>
    <w:rsid w:val="00B77D8E"/>
    <w:rsid w:val="00B77ED5"/>
    <w:rsid w:val="00B8073D"/>
    <w:rsid w:val="00B815F4"/>
    <w:rsid w:val="00B81BAB"/>
    <w:rsid w:val="00B81CC4"/>
    <w:rsid w:val="00B82355"/>
    <w:rsid w:val="00B824AE"/>
    <w:rsid w:val="00B838B2"/>
    <w:rsid w:val="00B846C1"/>
    <w:rsid w:val="00B84842"/>
    <w:rsid w:val="00B84B34"/>
    <w:rsid w:val="00B84D07"/>
    <w:rsid w:val="00B856D7"/>
    <w:rsid w:val="00B85CE6"/>
    <w:rsid w:val="00B86B52"/>
    <w:rsid w:val="00B871A0"/>
    <w:rsid w:val="00B871C9"/>
    <w:rsid w:val="00B8730D"/>
    <w:rsid w:val="00B87528"/>
    <w:rsid w:val="00B901FA"/>
    <w:rsid w:val="00B90895"/>
    <w:rsid w:val="00B90A37"/>
    <w:rsid w:val="00B91156"/>
    <w:rsid w:val="00B916E9"/>
    <w:rsid w:val="00B9182F"/>
    <w:rsid w:val="00B9257F"/>
    <w:rsid w:val="00B94639"/>
    <w:rsid w:val="00B95370"/>
    <w:rsid w:val="00B95900"/>
    <w:rsid w:val="00B95BD7"/>
    <w:rsid w:val="00B95D9A"/>
    <w:rsid w:val="00B9675B"/>
    <w:rsid w:val="00B967E9"/>
    <w:rsid w:val="00B96C17"/>
    <w:rsid w:val="00B97A0B"/>
    <w:rsid w:val="00B97E09"/>
    <w:rsid w:val="00BA0560"/>
    <w:rsid w:val="00BA111C"/>
    <w:rsid w:val="00BA11A0"/>
    <w:rsid w:val="00BA11B0"/>
    <w:rsid w:val="00BA17DA"/>
    <w:rsid w:val="00BA1EC8"/>
    <w:rsid w:val="00BA2775"/>
    <w:rsid w:val="00BA2BC8"/>
    <w:rsid w:val="00BA34C2"/>
    <w:rsid w:val="00BA38D5"/>
    <w:rsid w:val="00BA3B12"/>
    <w:rsid w:val="00BA3D63"/>
    <w:rsid w:val="00BA41A9"/>
    <w:rsid w:val="00BA4715"/>
    <w:rsid w:val="00BA4899"/>
    <w:rsid w:val="00BA4C78"/>
    <w:rsid w:val="00BA509E"/>
    <w:rsid w:val="00BA541B"/>
    <w:rsid w:val="00BA6E7B"/>
    <w:rsid w:val="00BA79EA"/>
    <w:rsid w:val="00BA7D3D"/>
    <w:rsid w:val="00BB0CEF"/>
    <w:rsid w:val="00BB0E37"/>
    <w:rsid w:val="00BB15DA"/>
    <w:rsid w:val="00BB1E91"/>
    <w:rsid w:val="00BB25BE"/>
    <w:rsid w:val="00BB2A17"/>
    <w:rsid w:val="00BB2A43"/>
    <w:rsid w:val="00BB3A68"/>
    <w:rsid w:val="00BB3AC4"/>
    <w:rsid w:val="00BB3C4C"/>
    <w:rsid w:val="00BB3CEA"/>
    <w:rsid w:val="00BB3D20"/>
    <w:rsid w:val="00BB4863"/>
    <w:rsid w:val="00BB4C67"/>
    <w:rsid w:val="00BB5577"/>
    <w:rsid w:val="00BB5A89"/>
    <w:rsid w:val="00BB5DAC"/>
    <w:rsid w:val="00BB5E50"/>
    <w:rsid w:val="00BB5EE3"/>
    <w:rsid w:val="00BB61E4"/>
    <w:rsid w:val="00BB630B"/>
    <w:rsid w:val="00BB6BB3"/>
    <w:rsid w:val="00BB7305"/>
    <w:rsid w:val="00BB7AB0"/>
    <w:rsid w:val="00BC1429"/>
    <w:rsid w:val="00BC15DF"/>
    <w:rsid w:val="00BC1A7C"/>
    <w:rsid w:val="00BC1D45"/>
    <w:rsid w:val="00BC1F9D"/>
    <w:rsid w:val="00BC220F"/>
    <w:rsid w:val="00BC35D5"/>
    <w:rsid w:val="00BC427B"/>
    <w:rsid w:val="00BC44A7"/>
    <w:rsid w:val="00BC520F"/>
    <w:rsid w:val="00BC5454"/>
    <w:rsid w:val="00BC55BC"/>
    <w:rsid w:val="00BC5C0E"/>
    <w:rsid w:val="00BC5DC0"/>
    <w:rsid w:val="00BC6355"/>
    <w:rsid w:val="00BC6DAD"/>
    <w:rsid w:val="00BC74FA"/>
    <w:rsid w:val="00BC7ADB"/>
    <w:rsid w:val="00BD006C"/>
    <w:rsid w:val="00BD0358"/>
    <w:rsid w:val="00BD06C0"/>
    <w:rsid w:val="00BD0A8A"/>
    <w:rsid w:val="00BD12B2"/>
    <w:rsid w:val="00BD1F43"/>
    <w:rsid w:val="00BD2688"/>
    <w:rsid w:val="00BD288D"/>
    <w:rsid w:val="00BD28C3"/>
    <w:rsid w:val="00BD2A37"/>
    <w:rsid w:val="00BD3032"/>
    <w:rsid w:val="00BD3476"/>
    <w:rsid w:val="00BD35E3"/>
    <w:rsid w:val="00BD411C"/>
    <w:rsid w:val="00BD413A"/>
    <w:rsid w:val="00BD4C07"/>
    <w:rsid w:val="00BD5354"/>
    <w:rsid w:val="00BD5B57"/>
    <w:rsid w:val="00BD5BE7"/>
    <w:rsid w:val="00BD69F0"/>
    <w:rsid w:val="00BD74AE"/>
    <w:rsid w:val="00BD775D"/>
    <w:rsid w:val="00BD7957"/>
    <w:rsid w:val="00BD7E99"/>
    <w:rsid w:val="00BE0539"/>
    <w:rsid w:val="00BE07D5"/>
    <w:rsid w:val="00BE07D8"/>
    <w:rsid w:val="00BE0D70"/>
    <w:rsid w:val="00BE14C1"/>
    <w:rsid w:val="00BE2353"/>
    <w:rsid w:val="00BE2A77"/>
    <w:rsid w:val="00BE2E25"/>
    <w:rsid w:val="00BE33C1"/>
    <w:rsid w:val="00BE397B"/>
    <w:rsid w:val="00BE3A61"/>
    <w:rsid w:val="00BE410C"/>
    <w:rsid w:val="00BE45EC"/>
    <w:rsid w:val="00BE469E"/>
    <w:rsid w:val="00BE4B1B"/>
    <w:rsid w:val="00BE5281"/>
    <w:rsid w:val="00BE5C47"/>
    <w:rsid w:val="00BE60F1"/>
    <w:rsid w:val="00BE6219"/>
    <w:rsid w:val="00BE62A9"/>
    <w:rsid w:val="00BE66FF"/>
    <w:rsid w:val="00BE6BE0"/>
    <w:rsid w:val="00BE6DE3"/>
    <w:rsid w:val="00BE6F2B"/>
    <w:rsid w:val="00BE6FF4"/>
    <w:rsid w:val="00BE72AC"/>
    <w:rsid w:val="00BE749D"/>
    <w:rsid w:val="00BE784B"/>
    <w:rsid w:val="00BF0388"/>
    <w:rsid w:val="00BF07AB"/>
    <w:rsid w:val="00BF0D06"/>
    <w:rsid w:val="00BF0D32"/>
    <w:rsid w:val="00BF11A3"/>
    <w:rsid w:val="00BF15C7"/>
    <w:rsid w:val="00BF20FB"/>
    <w:rsid w:val="00BF2149"/>
    <w:rsid w:val="00BF31E2"/>
    <w:rsid w:val="00BF3694"/>
    <w:rsid w:val="00BF3A1B"/>
    <w:rsid w:val="00BF3E54"/>
    <w:rsid w:val="00BF3F41"/>
    <w:rsid w:val="00BF3FDE"/>
    <w:rsid w:val="00BF40DC"/>
    <w:rsid w:val="00BF412C"/>
    <w:rsid w:val="00BF473B"/>
    <w:rsid w:val="00BF48FC"/>
    <w:rsid w:val="00BF4987"/>
    <w:rsid w:val="00BF4B2C"/>
    <w:rsid w:val="00BF4B45"/>
    <w:rsid w:val="00BF4F07"/>
    <w:rsid w:val="00BF5612"/>
    <w:rsid w:val="00BF56C7"/>
    <w:rsid w:val="00BF60AE"/>
    <w:rsid w:val="00BF6453"/>
    <w:rsid w:val="00BF7610"/>
    <w:rsid w:val="00BF79D6"/>
    <w:rsid w:val="00BF7E76"/>
    <w:rsid w:val="00C005E3"/>
    <w:rsid w:val="00C0075B"/>
    <w:rsid w:val="00C0076E"/>
    <w:rsid w:val="00C012D4"/>
    <w:rsid w:val="00C013D8"/>
    <w:rsid w:val="00C01516"/>
    <w:rsid w:val="00C0190D"/>
    <w:rsid w:val="00C01A0E"/>
    <w:rsid w:val="00C02679"/>
    <w:rsid w:val="00C027A8"/>
    <w:rsid w:val="00C02AB9"/>
    <w:rsid w:val="00C02BF6"/>
    <w:rsid w:val="00C02DAE"/>
    <w:rsid w:val="00C03B9C"/>
    <w:rsid w:val="00C04021"/>
    <w:rsid w:val="00C0402A"/>
    <w:rsid w:val="00C044BF"/>
    <w:rsid w:val="00C053EE"/>
    <w:rsid w:val="00C05E6F"/>
    <w:rsid w:val="00C06326"/>
    <w:rsid w:val="00C067A9"/>
    <w:rsid w:val="00C06F48"/>
    <w:rsid w:val="00C0710F"/>
    <w:rsid w:val="00C07243"/>
    <w:rsid w:val="00C0748C"/>
    <w:rsid w:val="00C07A5E"/>
    <w:rsid w:val="00C1084F"/>
    <w:rsid w:val="00C10B22"/>
    <w:rsid w:val="00C10B61"/>
    <w:rsid w:val="00C11279"/>
    <w:rsid w:val="00C113C3"/>
    <w:rsid w:val="00C1168C"/>
    <w:rsid w:val="00C11845"/>
    <w:rsid w:val="00C120CE"/>
    <w:rsid w:val="00C121BB"/>
    <w:rsid w:val="00C1229D"/>
    <w:rsid w:val="00C12578"/>
    <w:rsid w:val="00C13B24"/>
    <w:rsid w:val="00C14D21"/>
    <w:rsid w:val="00C1526D"/>
    <w:rsid w:val="00C152AC"/>
    <w:rsid w:val="00C1559D"/>
    <w:rsid w:val="00C15ADE"/>
    <w:rsid w:val="00C15C3C"/>
    <w:rsid w:val="00C162E5"/>
    <w:rsid w:val="00C16941"/>
    <w:rsid w:val="00C16984"/>
    <w:rsid w:val="00C17483"/>
    <w:rsid w:val="00C179B2"/>
    <w:rsid w:val="00C179C2"/>
    <w:rsid w:val="00C200A3"/>
    <w:rsid w:val="00C20786"/>
    <w:rsid w:val="00C20A2A"/>
    <w:rsid w:val="00C20C58"/>
    <w:rsid w:val="00C21A78"/>
    <w:rsid w:val="00C21FEB"/>
    <w:rsid w:val="00C22112"/>
    <w:rsid w:val="00C22AC8"/>
    <w:rsid w:val="00C230B3"/>
    <w:rsid w:val="00C235AE"/>
    <w:rsid w:val="00C23C3B"/>
    <w:rsid w:val="00C2421B"/>
    <w:rsid w:val="00C2441D"/>
    <w:rsid w:val="00C246FB"/>
    <w:rsid w:val="00C247DE"/>
    <w:rsid w:val="00C24AF9"/>
    <w:rsid w:val="00C24D67"/>
    <w:rsid w:val="00C259AF"/>
    <w:rsid w:val="00C25A0D"/>
    <w:rsid w:val="00C266E8"/>
    <w:rsid w:val="00C27A6B"/>
    <w:rsid w:val="00C27EC7"/>
    <w:rsid w:val="00C300B1"/>
    <w:rsid w:val="00C305D7"/>
    <w:rsid w:val="00C30E1A"/>
    <w:rsid w:val="00C30FC5"/>
    <w:rsid w:val="00C316E2"/>
    <w:rsid w:val="00C31D5F"/>
    <w:rsid w:val="00C31DF6"/>
    <w:rsid w:val="00C32D27"/>
    <w:rsid w:val="00C33446"/>
    <w:rsid w:val="00C33AEE"/>
    <w:rsid w:val="00C33F09"/>
    <w:rsid w:val="00C34032"/>
    <w:rsid w:val="00C348B5"/>
    <w:rsid w:val="00C34C42"/>
    <w:rsid w:val="00C355A2"/>
    <w:rsid w:val="00C35D9B"/>
    <w:rsid w:val="00C36F74"/>
    <w:rsid w:val="00C37914"/>
    <w:rsid w:val="00C406F5"/>
    <w:rsid w:val="00C40E76"/>
    <w:rsid w:val="00C41043"/>
    <w:rsid w:val="00C41458"/>
    <w:rsid w:val="00C41905"/>
    <w:rsid w:val="00C41E30"/>
    <w:rsid w:val="00C426D1"/>
    <w:rsid w:val="00C428F6"/>
    <w:rsid w:val="00C42CE6"/>
    <w:rsid w:val="00C432A4"/>
    <w:rsid w:val="00C439BF"/>
    <w:rsid w:val="00C43B4B"/>
    <w:rsid w:val="00C43E62"/>
    <w:rsid w:val="00C441C6"/>
    <w:rsid w:val="00C44903"/>
    <w:rsid w:val="00C44E6A"/>
    <w:rsid w:val="00C45039"/>
    <w:rsid w:val="00C45060"/>
    <w:rsid w:val="00C45114"/>
    <w:rsid w:val="00C45519"/>
    <w:rsid w:val="00C45648"/>
    <w:rsid w:val="00C4595B"/>
    <w:rsid w:val="00C45FBB"/>
    <w:rsid w:val="00C46717"/>
    <w:rsid w:val="00C4685D"/>
    <w:rsid w:val="00C46945"/>
    <w:rsid w:val="00C4694F"/>
    <w:rsid w:val="00C46D8F"/>
    <w:rsid w:val="00C50180"/>
    <w:rsid w:val="00C5019A"/>
    <w:rsid w:val="00C50868"/>
    <w:rsid w:val="00C50A8B"/>
    <w:rsid w:val="00C50F10"/>
    <w:rsid w:val="00C5109B"/>
    <w:rsid w:val="00C524E4"/>
    <w:rsid w:val="00C52852"/>
    <w:rsid w:val="00C528E7"/>
    <w:rsid w:val="00C5343D"/>
    <w:rsid w:val="00C53523"/>
    <w:rsid w:val="00C53E66"/>
    <w:rsid w:val="00C5448D"/>
    <w:rsid w:val="00C547A9"/>
    <w:rsid w:val="00C54B00"/>
    <w:rsid w:val="00C55720"/>
    <w:rsid w:val="00C55EE2"/>
    <w:rsid w:val="00C5623C"/>
    <w:rsid w:val="00C5643E"/>
    <w:rsid w:val="00C566A8"/>
    <w:rsid w:val="00C56D52"/>
    <w:rsid w:val="00C5718A"/>
    <w:rsid w:val="00C57345"/>
    <w:rsid w:val="00C57380"/>
    <w:rsid w:val="00C57490"/>
    <w:rsid w:val="00C60E91"/>
    <w:rsid w:val="00C61000"/>
    <w:rsid w:val="00C61693"/>
    <w:rsid w:val="00C61A0C"/>
    <w:rsid w:val="00C61FAD"/>
    <w:rsid w:val="00C623D6"/>
    <w:rsid w:val="00C624CF"/>
    <w:rsid w:val="00C633F1"/>
    <w:rsid w:val="00C6359E"/>
    <w:rsid w:val="00C63AB3"/>
    <w:rsid w:val="00C63F64"/>
    <w:rsid w:val="00C652BA"/>
    <w:rsid w:val="00C65A36"/>
    <w:rsid w:val="00C65C7D"/>
    <w:rsid w:val="00C6653C"/>
    <w:rsid w:val="00C66C39"/>
    <w:rsid w:val="00C66FE5"/>
    <w:rsid w:val="00C67621"/>
    <w:rsid w:val="00C70254"/>
    <w:rsid w:val="00C706D3"/>
    <w:rsid w:val="00C71052"/>
    <w:rsid w:val="00C71054"/>
    <w:rsid w:val="00C712B0"/>
    <w:rsid w:val="00C71C36"/>
    <w:rsid w:val="00C721E0"/>
    <w:rsid w:val="00C722AA"/>
    <w:rsid w:val="00C722B5"/>
    <w:rsid w:val="00C726E6"/>
    <w:rsid w:val="00C72FAB"/>
    <w:rsid w:val="00C73162"/>
    <w:rsid w:val="00C73405"/>
    <w:rsid w:val="00C7345B"/>
    <w:rsid w:val="00C738A6"/>
    <w:rsid w:val="00C73940"/>
    <w:rsid w:val="00C73C1F"/>
    <w:rsid w:val="00C73F60"/>
    <w:rsid w:val="00C7437F"/>
    <w:rsid w:val="00C74930"/>
    <w:rsid w:val="00C74E3A"/>
    <w:rsid w:val="00C74E51"/>
    <w:rsid w:val="00C76A11"/>
    <w:rsid w:val="00C7714F"/>
    <w:rsid w:val="00C772EC"/>
    <w:rsid w:val="00C776ED"/>
    <w:rsid w:val="00C7789C"/>
    <w:rsid w:val="00C80210"/>
    <w:rsid w:val="00C81003"/>
    <w:rsid w:val="00C81F7E"/>
    <w:rsid w:val="00C822EC"/>
    <w:rsid w:val="00C823F6"/>
    <w:rsid w:val="00C82601"/>
    <w:rsid w:val="00C82C67"/>
    <w:rsid w:val="00C82DFF"/>
    <w:rsid w:val="00C835AA"/>
    <w:rsid w:val="00C8363A"/>
    <w:rsid w:val="00C83D5C"/>
    <w:rsid w:val="00C84BF3"/>
    <w:rsid w:val="00C84CFB"/>
    <w:rsid w:val="00C84D9D"/>
    <w:rsid w:val="00C84E7B"/>
    <w:rsid w:val="00C84F9C"/>
    <w:rsid w:val="00C84FB1"/>
    <w:rsid w:val="00C863A4"/>
    <w:rsid w:val="00C867E6"/>
    <w:rsid w:val="00C86C41"/>
    <w:rsid w:val="00C86CB2"/>
    <w:rsid w:val="00C86DE3"/>
    <w:rsid w:val="00C87236"/>
    <w:rsid w:val="00C87539"/>
    <w:rsid w:val="00C8774B"/>
    <w:rsid w:val="00C87ADC"/>
    <w:rsid w:val="00C87FB1"/>
    <w:rsid w:val="00C901C1"/>
    <w:rsid w:val="00C901D7"/>
    <w:rsid w:val="00C90722"/>
    <w:rsid w:val="00C90E62"/>
    <w:rsid w:val="00C91111"/>
    <w:rsid w:val="00C91323"/>
    <w:rsid w:val="00C916C5"/>
    <w:rsid w:val="00C91BCD"/>
    <w:rsid w:val="00C91C8C"/>
    <w:rsid w:val="00C92045"/>
    <w:rsid w:val="00C921C3"/>
    <w:rsid w:val="00C92458"/>
    <w:rsid w:val="00C92E88"/>
    <w:rsid w:val="00C936F0"/>
    <w:rsid w:val="00C93CEA"/>
    <w:rsid w:val="00C93D93"/>
    <w:rsid w:val="00C93ED9"/>
    <w:rsid w:val="00C94AD3"/>
    <w:rsid w:val="00C95723"/>
    <w:rsid w:val="00C95C92"/>
    <w:rsid w:val="00C9615F"/>
    <w:rsid w:val="00C96924"/>
    <w:rsid w:val="00C96D5C"/>
    <w:rsid w:val="00C9708E"/>
    <w:rsid w:val="00C97429"/>
    <w:rsid w:val="00C97DBD"/>
    <w:rsid w:val="00CA00D1"/>
    <w:rsid w:val="00CA01A1"/>
    <w:rsid w:val="00CA04A3"/>
    <w:rsid w:val="00CA0C16"/>
    <w:rsid w:val="00CA0F03"/>
    <w:rsid w:val="00CA103F"/>
    <w:rsid w:val="00CA16F3"/>
    <w:rsid w:val="00CA1D3D"/>
    <w:rsid w:val="00CA1F40"/>
    <w:rsid w:val="00CA2230"/>
    <w:rsid w:val="00CA22BB"/>
    <w:rsid w:val="00CA266F"/>
    <w:rsid w:val="00CA2B36"/>
    <w:rsid w:val="00CA2E57"/>
    <w:rsid w:val="00CA3030"/>
    <w:rsid w:val="00CA36B0"/>
    <w:rsid w:val="00CA39D5"/>
    <w:rsid w:val="00CA415D"/>
    <w:rsid w:val="00CA4313"/>
    <w:rsid w:val="00CA43E7"/>
    <w:rsid w:val="00CA56DF"/>
    <w:rsid w:val="00CA5A30"/>
    <w:rsid w:val="00CA6117"/>
    <w:rsid w:val="00CA62D2"/>
    <w:rsid w:val="00CA6417"/>
    <w:rsid w:val="00CA6744"/>
    <w:rsid w:val="00CA6822"/>
    <w:rsid w:val="00CA6FF7"/>
    <w:rsid w:val="00CA7892"/>
    <w:rsid w:val="00CA7B0E"/>
    <w:rsid w:val="00CB06CD"/>
    <w:rsid w:val="00CB0B16"/>
    <w:rsid w:val="00CB107C"/>
    <w:rsid w:val="00CB117C"/>
    <w:rsid w:val="00CB11F4"/>
    <w:rsid w:val="00CB1272"/>
    <w:rsid w:val="00CB241D"/>
    <w:rsid w:val="00CB2725"/>
    <w:rsid w:val="00CB2943"/>
    <w:rsid w:val="00CB29C9"/>
    <w:rsid w:val="00CB33FF"/>
    <w:rsid w:val="00CB3AD6"/>
    <w:rsid w:val="00CB4276"/>
    <w:rsid w:val="00CB4399"/>
    <w:rsid w:val="00CB4A1A"/>
    <w:rsid w:val="00CB5812"/>
    <w:rsid w:val="00CB5BCD"/>
    <w:rsid w:val="00CB5D09"/>
    <w:rsid w:val="00CB5DCA"/>
    <w:rsid w:val="00CB6046"/>
    <w:rsid w:val="00CB6151"/>
    <w:rsid w:val="00CB66E8"/>
    <w:rsid w:val="00CB6D0A"/>
    <w:rsid w:val="00CB72AD"/>
    <w:rsid w:val="00CB7B15"/>
    <w:rsid w:val="00CC0168"/>
    <w:rsid w:val="00CC02A7"/>
    <w:rsid w:val="00CC0B1D"/>
    <w:rsid w:val="00CC0B69"/>
    <w:rsid w:val="00CC11B9"/>
    <w:rsid w:val="00CC13E5"/>
    <w:rsid w:val="00CC145E"/>
    <w:rsid w:val="00CC1EF6"/>
    <w:rsid w:val="00CC20EB"/>
    <w:rsid w:val="00CC28A6"/>
    <w:rsid w:val="00CC3208"/>
    <w:rsid w:val="00CC38D9"/>
    <w:rsid w:val="00CC3BF2"/>
    <w:rsid w:val="00CC3E79"/>
    <w:rsid w:val="00CC43C4"/>
    <w:rsid w:val="00CC4BC4"/>
    <w:rsid w:val="00CC4E75"/>
    <w:rsid w:val="00CC5170"/>
    <w:rsid w:val="00CC53AD"/>
    <w:rsid w:val="00CC55D7"/>
    <w:rsid w:val="00CC5FE1"/>
    <w:rsid w:val="00CC6D8D"/>
    <w:rsid w:val="00CC756D"/>
    <w:rsid w:val="00CC7BA9"/>
    <w:rsid w:val="00CD09C2"/>
    <w:rsid w:val="00CD0E7C"/>
    <w:rsid w:val="00CD0F51"/>
    <w:rsid w:val="00CD1007"/>
    <w:rsid w:val="00CD1A47"/>
    <w:rsid w:val="00CD1CC4"/>
    <w:rsid w:val="00CD23B5"/>
    <w:rsid w:val="00CD312A"/>
    <w:rsid w:val="00CD40A6"/>
    <w:rsid w:val="00CD40AF"/>
    <w:rsid w:val="00CD50EF"/>
    <w:rsid w:val="00CD559E"/>
    <w:rsid w:val="00CD5B66"/>
    <w:rsid w:val="00CD5F5E"/>
    <w:rsid w:val="00CD6197"/>
    <w:rsid w:val="00CD63C9"/>
    <w:rsid w:val="00CD65AF"/>
    <w:rsid w:val="00CD6614"/>
    <w:rsid w:val="00CD6B78"/>
    <w:rsid w:val="00CD6E8C"/>
    <w:rsid w:val="00CD6EFE"/>
    <w:rsid w:val="00CD72B8"/>
    <w:rsid w:val="00CD753E"/>
    <w:rsid w:val="00CD7E8F"/>
    <w:rsid w:val="00CE02ED"/>
    <w:rsid w:val="00CE0CCF"/>
    <w:rsid w:val="00CE13D2"/>
    <w:rsid w:val="00CE14E4"/>
    <w:rsid w:val="00CE1A63"/>
    <w:rsid w:val="00CE2DEA"/>
    <w:rsid w:val="00CE2EFC"/>
    <w:rsid w:val="00CE326B"/>
    <w:rsid w:val="00CE3344"/>
    <w:rsid w:val="00CE3504"/>
    <w:rsid w:val="00CE3595"/>
    <w:rsid w:val="00CE4310"/>
    <w:rsid w:val="00CE4FE5"/>
    <w:rsid w:val="00CE52C4"/>
    <w:rsid w:val="00CE5499"/>
    <w:rsid w:val="00CE564F"/>
    <w:rsid w:val="00CE5832"/>
    <w:rsid w:val="00CE670F"/>
    <w:rsid w:val="00CE6FD4"/>
    <w:rsid w:val="00CE7A1B"/>
    <w:rsid w:val="00CF03C6"/>
    <w:rsid w:val="00CF03D7"/>
    <w:rsid w:val="00CF0741"/>
    <w:rsid w:val="00CF091B"/>
    <w:rsid w:val="00CF0E16"/>
    <w:rsid w:val="00CF100B"/>
    <w:rsid w:val="00CF1272"/>
    <w:rsid w:val="00CF2001"/>
    <w:rsid w:val="00CF217D"/>
    <w:rsid w:val="00CF27BD"/>
    <w:rsid w:val="00CF298B"/>
    <w:rsid w:val="00CF3297"/>
    <w:rsid w:val="00CF34A5"/>
    <w:rsid w:val="00CF3594"/>
    <w:rsid w:val="00CF3609"/>
    <w:rsid w:val="00CF3730"/>
    <w:rsid w:val="00CF49C7"/>
    <w:rsid w:val="00CF4B07"/>
    <w:rsid w:val="00CF4CBD"/>
    <w:rsid w:val="00CF4D75"/>
    <w:rsid w:val="00CF5CE9"/>
    <w:rsid w:val="00CF5FE6"/>
    <w:rsid w:val="00CF61C8"/>
    <w:rsid w:val="00CF663E"/>
    <w:rsid w:val="00D001C5"/>
    <w:rsid w:val="00D002BB"/>
    <w:rsid w:val="00D002F6"/>
    <w:rsid w:val="00D00878"/>
    <w:rsid w:val="00D01802"/>
    <w:rsid w:val="00D01988"/>
    <w:rsid w:val="00D01AC1"/>
    <w:rsid w:val="00D01CE2"/>
    <w:rsid w:val="00D0252E"/>
    <w:rsid w:val="00D027D9"/>
    <w:rsid w:val="00D028FB"/>
    <w:rsid w:val="00D029EE"/>
    <w:rsid w:val="00D02C7C"/>
    <w:rsid w:val="00D03605"/>
    <w:rsid w:val="00D03D02"/>
    <w:rsid w:val="00D03D27"/>
    <w:rsid w:val="00D04128"/>
    <w:rsid w:val="00D04777"/>
    <w:rsid w:val="00D06E56"/>
    <w:rsid w:val="00D07854"/>
    <w:rsid w:val="00D078B7"/>
    <w:rsid w:val="00D07D77"/>
    <w:rsid w:val="00D07D9E"/>
    <w:rsid w:val="00D1087A"/>
    <w:rsid w:val="00D115D4"/>
    <w:rsid w:val="00D117E8"/>
    <w:rsid w:val="00D118B9"/>
    <w:rsid w:val="00D121D8"/>
    <w:rsid w:val="00D12568"/>
    <w:rsid w:val="00D12A2C"/>
    <w:rsid w:val="00D12AF5"/>
    <w:rsid w:val="00D12B3E"/>
    <w:rsid w:val="00D12FC8"/>
    <w:rsid w:val="00D14EAD"/>
    <w:rsid w:val="00D15267"/>
    <w:rsid w:val="00D158F3"/>
    <w:rsid w:val="00D16343"/>
    <w:rsid w:val="00D1644D"/>
    <w:rsid w:val="00D16E5E"/>
    <w:rsid w:val="00D17594"/>
    <w:rsid w:val="00D20005"/>
    <w:rsid w:val="00D20124"/>
    <w:rsid w:val="00D20D31"/>
    <w:rsid w:val="00D21004"/>
    <w:rsid w:val="00D2132D"/>
    <w:rsid w:val="00D2166E"/>
    <w:rsid w:val="00D21733"/>
    <w:rsid w:val="00D218E1"/>
    <w:rsid w:val="00D21904"/>
    <w:rsid w:val="00D21ACE"/>
    <w:rsid w:val="00D21B74"/>
    <w:rsid w:val="00D227B8"/>
    <w:rsid w:val="00D22B83"/>
    <w:rsid w:val="00D22E1C"/>
    <w:rsid w:val="00D22F74"/>
    <w:rsid w:val="00D2316E"/>
    <w:rsid w:val="00D2348C"/>
    <w:rsid w:val="00D235B4"/>
    <w:rsid w:val="00D238A3"/>
    <w:rsid w:val="00D242C5"/>
    <w:rsid w:val="00D2439F"/>
    <w:rsid w:val="00D2447D"/>
    <w:rsid w:val="00D2466C"/>
    <w:rsid w:val="00D2489D"/>
    <w:rsid w:val="00D252F0"/>
    <w:rsid w:val="00D25A82"/>
    <w:rsid w:val="00D261E2"/>
    <w:rsid w:val="00D26342"/>
    <w:rsid w:val="00D266E0"/>
    <w:rsid w:val="00D26EBF"/>
    <w:rsid w:val="00D2700A"/>
    <w:rsid w:val="00D27256"/>
    <w:rsid w:val="00D27258"/>
    <w:rsid w:val="00D2781F"/>
    <w:rsid w:val="00D305EB"/>
    <w:rsid w:val="00D30AC0"/>
    <w:rsid w:val="00D31318"/>
    <w:rsid w:val="00D315C8"/>
    <w:rsid w:val="00D3181C"/>
    <w:rsid w:val="00D31C44"/>
    <w:rsid w:val="00D323CF"/>
    <w:rsid w:val="00D33097"/>
    <w:rsid w:val="00D33233"/>
    <w:rsid w:val="00D3350C"/>
    <w:rsid w:val="00D33571"/>
    <w:rsid w:val="00D33F89"/>
    <w:rsid w:val="00D33F8E"/>
    <w:rsid w:val="00D3413E"/>
    <w:rsid w:val="00D3426F"/>
    <w:rsid w:val="00D342BF"/>
    <w:rsid w:val="00D352C5"/>
    <w:rsid w:val="00D3533B"/>
    <w:rsid w:val="00D355F6"/>
    <w:rsid w:val="00D35632"/>
    <w:rsid w:val="00D35768"/>
    <w:rsid w:val="00D35D1A"/>
    <w:rsid w:val="00D35F77"/>
    <w:rsid w:val="00D36299"/>
    <w:rsid w:val="00D362B6"/>
    <w:rsid w:val="00D36ABD"/>
    <w:rsid w:val="00D36E79"/>
    <w:rsid w:val="00D37661"/>
    <w:rsid w:val="00D37736"/>
    <w:rsid w:val="00D4021B"/>
    <w:rsid w:val="00D402BA"/>
    <w:rsid w:val="00D403A2"/>
    <w:rsid w:val="00D40A46"/>
    <w:rsid w:val="00D40C79"/>
    <w:rsid w:val="00D41873"/>
    <w:rsid w:val="00D41A17"/>
    <w:rsid w:val="00D41CA8"/>
    <w:rsid w:val="00D423BA"/>
    <w:rsid w:val="00D425DD"/>
    <w:rsid w:val="00D42B34"/>
    <w:rsid w:val="00D42E5D"/>
    <w:rsid w:val="00D43510"/>
    <w:rsid w:val="00D435B1"/>
    <w:rsid w:val="00D44091"/>
    <w:rsid w:val="00D44411"/>
    <w:rsid w:val="00D446CC"/>
    <w:rsid w:val="00D457C8"/>
    <w:rsid w:val="00D45F50"/>
    <w:rsid w:val="00D45FF9"/>
    <w:rsid w:val="00D46292"/>
    <w:rsid w:val="00D467D5"/>
    <w:rsid w:val="00D471AA"/>
    <w:rsid w:val="00D47613"/>
    <w:rsid w:val="00D47636"/>
    <w:rsid w:val="00D4770F"/>
    <w:rsid w:val="00D47A72"/>
    <w:rsid w:val="00D47B0F"/>
    <w:rsid w:val="00D47F73"/>
    <w:rsid w:val="00D5055A"/>
    <w:rsid w:val="00D50748"/>
    <w:rsid w:val="00D50C57"/>
    <w:rsid w:val="00D52489"/>
    <w:rsid w:val="00D52666"/>
    <w:rsid w:val="00D53003"/>
    <w:rsid w:val="00D5338F"/>
    <w:rsid w:val="00D53583"/>
    <w:rsid w:val="00D53C56"/>
    <w:rsid w:val="00D5463A"/>
    <w:rsid w:val="00D54D6C"/>
    <w:rsid w:val="00D54DE8"/>
    <w:rsid w:val="00D551B3"/>
    <w:rsid w:val="00D552E4"/>
    <w:rsid w:val="00D5553B"/>
    <w:rsid w:val="00D55866"/>
    <w:rsid w:val="00D55F72"/>
    <w:rsid w:val="00D565B1"/>
    <w:rsid w:val="00D569B1"/>
    <w:rsid w:val="00D56EAD"/>
    <w:rsid w:val="00D572EF"/>
    <w:rsid w:val="00D601A9"/>
    <w:rsid w:val="00D606A3"/>
    <w:rsid w:val="00D61F1C"/>
    <w:rsid w:val="00D62357"/>
    <w:rsid w:val="00D63110"/>
    <w:rsid w:val="00D63AF5"/>
    <w:rsid w:val="00D63D10"/>
    <w:rsid w:val="00D64392"/>
    <w:rsid w:val="00D6472E"/>
    <w:rsid w:val="00D64DCC"/>
    <w:rsid w:val="00D64F02"/>
    <w:rsid w:val="00D657AD"/>
    <w:rsid w:val="00D6641C"/>
    <w:rsid w:val="00D669D2"/>
    <w:rsid w:val="00D66B35"/>
    <w:rsid w:val="00D66CC0"/>
    <w:rsid w:val="00D705AD"/>
    <w:rsid w:val="00D70ABB"/>
    <w:rsid w:val="00D710E0"/>
    <w:rsid w:val="00D71932"/>
    <w:rsid w:val="00D71EB6"/>
    <w:rsid w:val="00D72964"/>
    <w:rsid w:val="00D729FD"/>
    <w:rsid w:val="00D72B1F"/>
    <w:rsid w:val="00D732D1"/>
    <w:rsid w:val="00D73419"/>
    <w:rsid w:val="00D7354C"/>
    <w:rsid w:val="00D73F17"/>
    <w:rsid w:val="00D73FA7"/>
    <w:rsid w:val="00D74EE7"/>
    <w:rsid w:val="00D74FEA"/>
    <w:rsid w:val="00D7555B"/>
    <w:rsid w:val="00D75734"/>
    <w:rsid w:val="00D76DB7"/>
    <w:rsid w:val="00D77337"/>
    <w:rsid w:val="00D77913"/>
    <w:rsid w:val="00D77B4F"/>
    <w:rsid w:val="00D805DF"/>
    <w:rsid w:val="00D80B51"/>
    <w:rsid w:val="00D80C51"/>
    <w:rsid w:val="00D81F73"/>
    <w:rsid w:val="00D82227"/>
    <w:rsid w:val="00D8265B"/>
    <w:rsid w:val="00D8294D"/>
    <w:rsid w:val="00D82A6B"/>
    <w:rsid w:val="00D82DAE"/>
    <w:rsid w:val="00D835D4"/>
    <w:rsid w:val="00D838A1"/>
    <w:rsid w:val="00D83EA0"/>
    <w:rsid w:val="00D84063"/>
    <w:rsid w:val="00D84509"/>
    <w:rsid w:val="00D84C62"/>
    <w:rsid w:val="00D84D39"/>
    <w:rsid w:val="00D84E7C"/>
    <w:rsid w:val="00D86005"/>
    <w:rsid w:val="00D860FC"/>
    <w:rsid w:val="00D8629B"/>
    <w:rsid w:val="00D8643E"/>
    <w:rsid w:val="00D86A2B"/>
    <w:rsid w:val="00D86E53"/>
    <w:rsid w:val="00D87BB3"/>
    <w:rsid w:val="00D907D2"/>
    <w:rsid w:val="00D911AF"/>
    <w:rsid w:val="00D91CC9"/>
    <w:rsid w:val="00D91F4E"/>
    <w:rsid w:val="00D92437"/>
    <w:rsid w:val="00D92486"/>
    <w:rsid w:val="00D92DAC"/>
    <w:rsid w:val="00D92FDB"/>
    <w:rsid w:val="00D9302D"/>
    <w:rsid w:val="00D930F2"/>
    <w:rsid w:val="00D931D0"/>
    <w:rsid w:val="00D93995"/>
    <w:rsid w:val="00D93BD5"/>
    <w:rsid w:val="00D94204"/>
    <w:rsid w:val="00D944C4"/>
    <w:rsid w:val="00D94B23"/>
    <w:rsid w:val="00D952F3"/>
    <w:rsid w:val="00D95BC7"/>
    <w:rsid w:val="00D95E44"/>
    <w:rsid w:val="00D95F1C"/>
    <w:rsid w:val="00D96B7D"/>
    <w:rsid w:val="00D96F59"/>
    <w:rsid w:val="00D977BD"/>
    <w:rsid w:val="00DA0437"/>
    <w:rsid w:val="00DA065F"/>
    <w:rsid w:val="00DA0CD7"/>
    <w:rsid w:val="00DA14D9"/>
    <w:rsid w:val="00DA156E"/>
    <w:rsid w:val="00DA16E4"/>
    <w:rsid w:val="00DA1C8B"/>
    <w:rsid w:val="00DA1CAA"/>
    <w:rsid w:val="00DA206A"/>
    <w:rsid w:val="00DA2CB4"/>
    <w:rsid w:val="00DA2DC0"/>
    <w:rsid w:val="00DA33C1"/>
    <w:rsid w:val="00DA3898"/>
    <w:rsid w:val="00DA3E73"/>
    <w:rsid w:val="00DA425C"/>
    <w:rsid w:val="00DA4398"/>
    <w:rsid w:val="00DA441B"/>
    <w:rsid w:val="00DA4683"/>
    <w:rsid w:val="00DA48A4"/>
    <w:rsid w:val="00DA48FF"/>
    <w:rsid w:val="00DA5170"/>
    <w:rsid w:val="00DA5D61"/>
    <w:rsid w:val="00DA5F4E"/>
    <w:rsid w:val="00DA6627"/>
    <w:rsid w:val="00DA67EF"/>
    <w:rsid w:val="00DA6FD4"/>
    <w:rsid w:val="00DA7EFA"/>
    <w:rsid w:val="00DB02B4"/>
    <w:rsid w:val="00DB039D"/>
    <w:rsid w:val="00DB072B"/>
    <w:rsid w:val="00DB0AA8"/>
    <w:rsid w:val="00DB0ACE"/>
    <w:rsid w:val="00DB139C"/>
    <w:rsid w:val="00DB2340"/>
    <w:rsid w:val="00DB236F"/>
    <w:rsid w:val="00DB25B0"/>
    <w:rsid w:val="00DB29CB"/>
    <w:rsid w:val="00DB38BC"/>
    <w:rsid w:val="00DB3971"/>
    <w:rsid w:val="00DB40D8"/>
    <w:rsid w:val="00DB49F7"/>
    <w:rsid w:val="00DB74AC"/>
    <w:rsid w:val="00DC0231"/>
    <w:rsid w:val="00DC04D8"/>
    <w:rsid w:val="00DC0D04"/>
    <w:rsid w:val="00DC1108"/>
    <w:rsid w:val="00DC16CD"/>
    <w:rsid w:val="00DC1F2C"/>
    <w:rsid w:val="00DC29B2"/>
    <w:rsid w:val="00DC2BB8"/>
    <w:rsid w:val="00DC36D7"/>
    <w:rsid w:val="00DC416C"/>
    <w:rsid w:val="00DC44AB"/>
    <w:rsid w:val="00DC4E16"/>
    <w:rsid w:val="00DC5202"/>
    <w:rsid w:val="00DC6A9B"/>
    <w:rsid w:val="00DC7D17"/>
    <w:rsid w:val="00DD0CDF"/>
    <w:rsid w:val="00DD2B2E"/>
    <w:rsid w:val="00DD2C23"/>
    <w:rsid w:val="00DD2EC2"/>
    <w:rsid w:val="00DD35A1"/>
    <w:rsid w:val="00DD365A"/>
    <w:rsid w:val="00DD48CA"/>
    <w:rsid w:val="00DD4989"/>
    <w:rsid w:val="00DD4B04"/>
    <w:rsid w:val="00DD4CA2"/>
    <w:rsid w:val="00DD5100"/>
    <w:rsid w:val="00DD56C8"/>
    <w:rsid w:val="00DD68F4"/>
    <w:rsid w:val="00DD6A89"/>
    <w:rsid w:val="00DD6CC4"/>
    <w:rsid w:val="00DD71B9"/>
    <w:rsid w:val="00DE056C"/>
    <w:rsid w:val="00DE078B"/>
    <w:rsid w:val="00DE1768"/>
    <w:rsid w:val="00DE19FC"/>
    <w:rsid w:val="00DE2420"/>
    <w:rsid w:val="00DE24B4"/>
    <w:rsid w:val="00DE28A3"/>
    <w:rsid w:val="00DE2A67"/>
    <w:rsid w:val="00DE2C3E"/>
    <w:rsid w:val="00DE3918"/>
    <w:rsid w:val="00DE3E5E"/>
    <w:rsid w:val="00DE3EE9"/>
    <w:rsid w:val="00DE3FCD"/>
    <w:rsid w:val="00DE492B"/>
    <w:rsid w:val="00DE557C"/>
    <w:rsid w:val="00DE64D9"/>
    <w:rsid w:val="00DE64E8"/>
    <w:rsid w:val="00DE65A4"/>
    <w:rsid w:val="00DE6CC8"/>
    <w:rsid w:val="00DE6E44"/>
    <w:rsid w:val="00DE715A"/>
    <w:rsid w:val="00DE7529"/>
    <w:rsid w:val="00DE753D"/>
    <w:rsid w:val="00DE78BF"/>
    <w:rsid w:val="00DE7F67"/>
    <w:rsid w:val="00DF0023"/>
    <w:rsid w:val="00DF022A"/>
    <w:rsid w:val="00DF1942"/>
    <w:rsid w:val="00DF2252"/>
    <w:rsid w:val="00DF23DE"/>
    <w:rsid w:val="00DF2596"/>
    <w:rsid w:val="00DF270E"/>
    <w:rsid w:val="00DF2985"/>
    <w:rsid w:val="00DF2D9D"/>
    <w:rsid w:val="00DF3286"/>
    <w:rsid w:val="00DF331C"/>
    <w:rsid w:val="00DF3CA2"/>
    <w:rsid w:val="00DF3E2B"/>
    <w:rsid w:val="00DF415C"/>
    <w:rsid w:val="00DF4427"/>
    <w:rsid w:val="00DF45A2"/>
    <w:rsid w:val="00DF485E"/>
    <w:rsid w:val="00DF4DDB"/>
    <w:rsid w:val="00DF4F57"/>
    <w:rsid w:val="00DF5981"/>
    <w:rsid w:val="00DF5CFF"/>
    <w:rsid w:val="00DF655A"/>
    <w:rsid w:val="00DF658F"/>
    <w:rsid w:val="00DF6A6B"/>
    <w:rsid w:val="00DF6B50"/>
    <w:rsid w:val="00DF6C97"/>
    <w:rsid w:val="00DF6CFE"/>
    <w:rsid w:val="00DF6E57"/>
    <w:rsid w:val="00DF753E"/>
    <w:rsid w:val="00DF76FD"/>
    <w:rsid w:val="00E00624"/>
    <w:rsid w:val="00E0074C"/>
    <w:rsid w:val="00E00C5B"/>
    <w:rsid w:val="00E01260"/>
    <w:rsid w:val="00E012B8"/>
    <w:rsid w:val="00E013B2"/>
    <w:rsid w:val="00E0164F"/>
    <w:rsid w:val="00E01789"/>
    <w:rsid w:val="00E018EC"/>
    <w:rsid w:val="00E02108"/>
    <w:rsid w:val="00E02346"/>
    <w:rsid w:val="00E02853"/>
    <w:rsid w:val="00E028D7"/>
    <w:rsid w:val="00E0293F"/>
    <w:rsid w:val="00E02ADE"/>
    <w:rsid w:val="00E03216"/>
    <w:rsid w:val="00E0322A"/>
    <w:rsid w:val="00E03602"/>
    <w:rsid w:val="00E0361E"/>
    <w:rsid w:val="00E03705"/>
    <w:rsid w:val="00E03805"/>
    <w:rsid w:val="00E03A77"/>
    <w:rsid w:val="00E03DEA"/>
    <w:rsid w:val="00E03FAD"/>
    <w:rsid w:val="00E040FF"/>
    <w:rsid w:val="00E04453"/>
    <w:rsid w:val="00E04A2D"/>
    <w:rsid w:val="00E0509E"/>
    <w:rsid w:val="00E0540D"/>
    <w:rsid w:val="00E05E1B"/>
    <w:rsid w:val="00E07581"/>
    <w:rsid w:val="00E1006E"/>
    <w:rsid w:val="00E10550"/>
    <w:rsid w:val="00E10769"/>
    <w:rsid w:val="00E111C3"/>
    <w:rsid w:val="00E1133F"/>
    <w:rsid w:val="00E12B00"/>
    <w:rsid w:val="00E12B40"/>
    <w:rsid w:val="00E135AD"/>
    <w:rsid w:val="00E136F5"/>
    <w:rsid w:val="00E13B19"/>
    <w:rsid w:val="00E13B72"/>
    <w:rsid w:val="00E14155"/>
    <w:rsid w:val="00E148E5"/>
    <w:rsid w:val="00E151B2"/>
    <w:rsid w:val="00E156F1"/>
    <w:rsid w:val="00E1651A"/>
    <w:rsid w:val="00E16CBF"/>
    <w:rsid w:val="00E16F6A"/>
    <w:rsid w:val="00E1710B"/>
    <w:rsid w:val="00E17736"/>
    <w:rsid w:val="00E2062E"/>
    <w:rsid w:val="00E20EC1"/>
    <w:rsid w:val="00E21265"/>
    <w:rsid w:val="00E2138D"/>
    <w:rsid w:val="00E213EE"/>
    <w:rsid w:val="00E2236C"/>
    <w:rsid w:val="00E22419"/>
    <w:rsid w:val="00E23326"/>
    <w:rsid w:val="00E23A64"/>
    <w:rsid w:val="00E2419E"/>
    <w:rsid w:val="00E2525A"/>
    <w:rsid w:val="00E2541D"/>
    <w:rsid w:val="00E25F10"/>
    <w:rsid w:val="00E26165"/>
    <w:rsid w:val="00E26915"/>
    <w:rsid w:val="00E277D7"/>
    <w:rsid w:val="00E303A9"/>
    <w:rsid w:val="00E307C2"/>
    <w:rsid w:val="00E30B61"/>
    <w:rsid w:val="00E30D19"/>
    <w:rsid w:val="00E30EF3"/>
    <w:rsid w:val="00E316F9"/>
    <w:rsid w:val="00E31970"/>
    <w:rsid w:val="00E31DA3"/>
    <w:rsid w:val="00E32DBC"/>
    <w:rsid w:val="00E32DF8"/>
    <w:rsid w:val="00E33370"/>
    <w:rsid w:val="00E33636"/>
    <w:rsid w:val="00E33653"/>
    <w:rsid w:val="00E33881"/>
    <w:rsid w:val="00E33A47"/>
    <w:rsid w:val="00E33FD4"/>
    <w:rsid w:val="00E35845"/>
    <w:rsid w:val="00E3753C"/>
    <w:rsid w:val="00E37781"/>
    <w:rsid w:val="00E400E0"/>
    <w:rsid w:val="00E40E5F"/>
    <w:rsid w:val="00E41032"/>
    <w:rsid w:val="00E410A4"/>
    <w:rsid w:val="00E41A3B"/>
    <w:rsid w:val="00E41B2A"/>
    <w:rsid w:val="00E41D44"/>
    <w:rsid w:val="00E43481"/>
    <w:rsid w:val="00E437D2"/>
    <w:rsid w:val="00E440AF"/>
    <w:rsid w:val="00E44199"/>
    <w:rsid w:val="00E44497"/>
    <w:rsid w:val="00E444F4"/>
    <w:rsid w:val="00E44AA6"/>
    <w:rsid w:val="00E45740"/>
    <w:rsid w:val="00E45EE4"/>
    <w:rsid w:val="00E4638E"/>
    <w:rsid w:val="00E46841"/>
    <w:rsid w:val="00E46F14"/>
    <w:rsid w:val="00E46FE0"/>
    <w:rsid w:val="00E479E5"/>
    <w:rsid w:val="00E47C4C"/>
    <w:rsid w:val="00E50255"/>
    <w:rsid w:val="00E50474"/>
    <w:rsid w:val="00E50563"/>
    <w:rsid w:val="00E511C5"/>
    <w:rsid w:val="00E51A89"/>
    <w:rsid w:val="00E51D4D"/>
    <w:rsid w:val="00E5316E"/>
    <w:rsid w:val="00E53179"/>
    <w:rsid w:val="00E5334C"/>
    <w:rsid w:val="00E53EAB"/>
    <w:rsid w:val="00E5462B"/>
    <w:rsid w:val="00E54D1D"/>
    <w:rsid w:val="00E55524"/>
    <w:rsid w:val="00E5558A"/>
    <w:rsid w:val="00E55B1E"/>
    <w:rsid w:val="00E55B8B"/>
    <w:rsid w:val="00E5629E"/>
    <w:rsid w:val="00E56331"/>
    <w:rsid w:val="00E56B56"/>
    <w:rsid w:val="00E56C06"/>
    <w:rsid w:val="00E572D1"/>
    <w:rsid w:val="00E57D16"/>
    <w:rsid w:val="00E57FD3"/>
    <w:rsid w:val="00E607D9"/>
    <w:rsid w:val="00E60AA3"/>
    <w:rsid w:val="00E60BC8"/>
    <w:rsid w:val="00E61F36"/>
    <w:rsid w:val="00E6230E"/>
    <w:rsid w:val="00E62501"/>
    <w:rsid w:val="00E62887"/>
    <w:rsid w:val="00E62BDD"/>
    <w:rsid w:val="00E62CBF"/>
    <w:rsid w:val="00E63A66"/>
    <w:rsid w:val="00E63C21"/>
    <w:rsid w:val="00E6442F"/>
    <w:rsid w:val="00E6620E"/>
    <w:rsid w:val="00E66F2D"/>
    <w:rsid w:val="00E671A4"/>
    <w:rsid w:val="00E67C3B"/>
    <w:rsid w:val="00E70393"/>
    <w:rsid w:val="00E704EF"/>
    <w:rsid w:val="00E7086C"/>
    <w:rsid w:val="00E70B47"/>
    <w:rsid w:val="00E71061"/>
    <w:rsid w:val="00E71198"/>
    <w:rsid w:val="00E71DE1"/>
    <w:rsid w:val="00E71E3B"/>
    <w:rsid w:val="00E71F88"/>
    <w:rsid w:val="00E72381"/>
    <w:rsid w:val="00E72592"/>
    <w:rsid w:val="00E72C91"/>
    <w:rsid w:val="00E730C2"/>
    <w:rsid w:val="00E73399"/>
    <w:rsid w:val="00E7349B"/>
    <w:rsid w:val="00E736D7"/>
    <w:rsid w:val="00E752FC"/>
    <w:rsid w:val="00E755C7"/>
    <w:rsid w:val="00E775E2"/>
    <w:rsid w:val="00E778BA"/>
    <w:rsid w:val="00E77C79"/>
    <w:rsid w:val="00E77DE1"/>
    <w:rsid w:val="00E802E1"/>
    <w:rsid w:val="00E80446"/>
    <w:rsid w:val="00E807FF"/>
    <w:rsid w:val="00E80A37"/>
    <w:rsid w:val="00E80A75"/>
    <w:rsid w:val="00E81223"/>
    <w:rsid w:val="00E815FF"/>
    <w:rsid w:val="00E81BB6"/>
    <w:rsid w:val="00E837C4"/>
    <w:rsid w:val="00E83F99"/>
    <w:rsid w:val="00E842CE"/>
    <w:rsid w:val="00E84628"/>
    <w:rsid w:val="00E8492F"/>
    <w:rsid w:val="00E85124"/>
    <w:rsid w:val="00E859CC"/>
    <w:rsid w:val="00E85C5D"/>
    <w:rsid w:val="00E85DF9"/>
    <w:rsid w:val="00E87537"/>
    <w:rsid w:val="00E9087B"/>
    <w:rsid w:val="00E90FDF"/>
    <w:rsid w:val="00E917FA"/>
    <w:rsid w:val="00E92377"/>
    <w:rsid w:val="00E92B76"/>
    <w:rsid w:val="00E932A1"/>
    <w:rsid w:val="00E93A21"/>
    <w:rsid w:val="00E93FEA"/>
    <w:rsid w:val="00E942F8"/>
    <w:rsid w:val="00E94412"/>
    <w:rsid w:val="00E946C7"/>
    <w:rsid w:val="00E94B79"/>
    <w:rsid w:val="00E94C11"/>
    <w:rsid w:val="00E951E2"/>
    <w:rsid w:val="00E9598C"/>
    <w:rsid w:val="00E960EF"/>
    <w:rsid w:val="00E96C5F"/>
    <w:rsid w:val="00E9778F"/>
    <w:rsid w:val="00EA04DB"/>
    <w:rsid w:val="00EA0EEF"/>
    <w:rsid w:val="00EA1130"/>
    <w:rsid w:val="00EA1172"/>
    <w:rsid w:val="00EA145D"/>
    <w:rsid w:val="00EA166A"/>
    <w:rsid w:val="00EA18EE"/>
    <w:rsid w:val="00EA1B46"/>
    <w:rsid w:val="00EA2023"/>
    <w:rsid w:val="00EA288C"/>
    <w:rsid w:val="00EA2BA3"/>
    <w:rsid w:val="00EA2DE6"/>
    <w:rsid w:val="00EA316D"/>
    <w:rsid w:val="00EA3AEA"/>
    <w:rsid w:val="00EA4019"/>
    <w:rsid w:val="00EA40E7"/>
    <w:rsid w:val="00EA4D25"/>
    <w:rsid w:val="00EA5521"/>
    <w:rsid w:val="00EA5977"/>
    <w:rsid w:val="00EA59F5"/>
    <w:rsid w:val="00EA5DE8"/>
    <w:rsid w:val="00EA5DF2"/>
    <w:rsid w:val="00EA6298"/>
    <w:rsid w:val="00EA63F2"/>
    <w:rsid w:val="00EA66B8"/>
    <w:rsid w:val="00EA74D5"/>
    <w:rsid w:val="00EA7E9D"/>
    <w:rsid w:val="00EB1078"/>
    <w:rsid w:val="00EB17AA"/>
    <w:rsid w:val="00EB1F96"/>
    <w:rsid w:val="00EB3881"/>
    <w:rsid w:val="00EB3FE4"/>
    <w:rsid w:val="00EB5146"/>
    <w:rsid w:val="00EB51E3"/>
    <w:rsid w:val="00EB64DB"/>
    <w:rsid w:val="00EB6C19"/>
    <w:rsid w:val="00EB7190"/>
    <w:rsid w:val="00EB7BC4"/>
    <w:rsid w:val="00EC033A"/>
    <w:rsid w:val="00EC0790"/>
    <w:rsid w:val="00EC110A"/>
    <w:rsid w:val="00EC171A"/>
    <w:rsid w:val="00EC2BDD"/>
    <w:rsid w:val="00EC2C1B"/>
    <w:rsid w:val="00EC2D51"/>
    <w:rsid w:val="00EC3A46"/>
    <w:rsid w:val="00EC3B21"/>
    <w:rsid w:val="00EC3D76"/>
    <w:rsid w:val="00EC4174"/>
    <w:rsid w:val="00EC4583"/>
    <w:rsid w:val="00EC4AE5"/>
    <w:rsid w:val="00EC4BDC"/>
    <w:rsid w:val="00EC4CC5"/>
    <w:rsid w:val="00EC53BB"/>
    <w:rsid w:val="00EC6338"/>
    <w:rsid w:val="00EC6C0E"/>
    <w:rsid w:val="00EC70A2"/>
    <w:rsid w:val="00EC750D"/>
    <w:rsid w:val="00ED1102"/>
    <w:rsid w:val="00ED1906"/>
    <w:rsid w:val="00ED1A1B"/>
    <w:rsid w:val="00ED1E8A"/>
    <w:rsid w:val="00ED2004"/>
    <w:rsid w:val="00ED23A1"/>
    <w:rsid w:val="00ED29A5"/>
    <w:rsid w:val="00ED2F37"/>
    <w:rsid w:val="00ED2F4C"/>
    <w:rsid w:val="00ED3425"/>
    <w:rsid w:val="00ED357B"/>
    <w:rsid w:val="00ED39FA"/>
    <w:rsid w:val="00ED4541"/>
    <w:rsid w:val="00ED487A"/>
    <w:rsid w:val="00ED49FB"/>
    <w:rsid w:val="00ED730D"/>
    <w:rsid w:val="00ED7481"/>
    <w:rsid w:val="00ED78E5"/>
    <w:rsid w:val="00EE0247"/>
    <w:rsid w:val="00EE061F"/>
    <w:rsid w:val="00EE09D3"/>
    <w:rsid w:val="00EE0B7B"/>
    <w:rsid w:val="00EE0C1C"/>
    <w:rsid w:val="00EE0C7F"/>
    <w:rsid w:val="00EE0D5D"/>
    <w:rsid w:val="00EE0DA4"/>
    <w:rsid w:val="00EE1755"/>
    <w:rsid w:val="00EE1AA2"/>
    <w:rsid w:val="00EE2183"/>
    <w:rsid w:val="00EE2418"/>
    <w:rsid w:val="00EE306F"/>
    <w:rsid w:val="00EE3DB5"/>
    <w:rsid w:val="00EE3E89"/>
    <w:rsid w:val="00EE4106"/>
    <w:rsid w:val="00EE4947"/>
    <w:rsid w:val="00EE4CDE"/>
    <w:rsid w:val="00EE5276"/>
    <w:rsid w:val="00EE5621"/>
    <w:rsid w:val="00EE5B6E"/>
    <w:rsid w:val="00EE5C39"/>
    <w:rsid w:val="00EE6054"/>
    <w:rsid w:val="00EE65FE"/>
    <w:rsid w:val="00EE71EB"/>
    <w:rsid w:val="00EE7551"/>
    <w:rsid w:val="00EE7D76"/>
    <w:rsid w:val="00EE7F7E"/>
    <w:rsid w:val="00EE7F91"/>
    <w:rsid w:val="00EF00A3"/>
    <w:rsid w:val="00EF02C8"/>
    <w:rsid w:val="00EF14F6"/>
    <w:rsid w:val="00EF19D7"/>
    <w:rsid w:val="00EF20A0"/>
    <w:rsid w:val="00EF34D6"/>
    <w:rsid w:val="00EF3B52"/>
    <w:rsid w:val="00EF4324"/>
    <w:rsid w:val="00EF44C5"/>
    <w:rsid w:val="00EF48C9"/>
    <w:rsid w:val="00EF4F72"/>
    <w:rsid w:val="00EF5218"/>
    <w:rsid w:val="00EF5442"/>
    <w:rsid w:val="00EF5EB5"/>
    <w:rsid w:val="00EF600C"/>
    <w:rsid w:val="00EF68EE"/>
    <w:rsid w:val="00EF6AE3"/>
    <w:rsid w:val="00EF6C2F"/>
    <w:rsid w:val="00EF6D65"/>
    <w:rsid w:val="00EF777F"/>
    <w:rsid w:val="00EF7932"/>
    <w:rsid w:val="00F001FB"/>
    <w:rsid w:val="00F00415"/>
    <w:rsid w:val="00F00491"/>
    <w:rsid w:val="00F00600"/>
    <w:rsid w:val="00F00B1C"/>
    <w:rsid w:val="00F00DC0"/>
    <w:rsid w:val="00F00F45"/>
    <w:rsid w:val="00F01017"/>
    <w:rsid w:val="00F013C4"/>
    <w:rsid w:val="00F01764"/>
    <w:rsid w:val="00F01E47"/>
    <w:rsid w:val="00F02157"/>
    <w:rsid w:val="00F0225E"/>
    <w:rsid w:val="00F02300"/>
    <w:rsid w:val="00F0339E"/>
    <w:rsid w:val="00F037B1"/>
    <w:rsid w:val="00F03AEE"/>
    <w:rsid w:val="00F0444D"/>
    <w:rsid w:val="00F04507"/>
    <w:rsid w:val="00F0476A"/>
    <w:rsid w:val="00F05441"/>
    <w:rsid w:val="00F05507"/>
    <w:rsid w:val="00F05F4A"/>
    <w:rsid w:val="00F066A3"/>
    <w:rsid w:val="00F066C3"/>
    <w:rsid w:val="00F0691B"/>
    <w:rsid w:val="00F075ED"/>
    <w:rsid w:val="00F07D67"/>
    <w:rsid w:val="00F07DDC"/>
    <w:rsid w:val="00F1079A"/>
    <w:rsid w:val="00F11010"/>
    <w:rsid w:val="00F11734"/>
    <w:rsid w:val="00F11AD8"/>
    <w:rsid w:val="00F120E8"/>
    <w:rsid w:val="00F12720"/>
    <w:rsid w:val="00F12CC9"/>
    <w:rsid w:val="00F13530"/>
    <w:rsid w:val="00F1390A"/>
    <w:rsid w:val="00F13D09"/>
    <w:rsid w:val="00F13EAC"/>
    <w:rsid w:val="00F142A9"/>
    <w:rsid w:val="00F147E3"/>
    <w:rsid w:val="00F14C86"/>
    <w:rsid w:val="00F152D9"/>
    <w:rsid w:val="00F15462"/>
    <w:rsid w:val="00F15DD4"/>
    <w:rsid w:val="00F15E38"/>
    <w:rsid w:val="00F162BA"/>
    <w:rsid w:val="00F164BB"/>
    <w:rsid w:val="00F16A6F"/>
    <w:rsid w:val="00F16A88"/>
    <w:rsid w:val="00F16FF4"/>
    <w:rsid w:val="00F17022"/>
    <w:rsid w:val="00F205E7"/>
    <w:rsid w:val="00F21F70"/>
    <w:rsid w:val="00F222C5"/>
    <w:rsid w:val="00F2245E"/>
    <w:rsid w:val="00F2295C"/>
    <w:rsid w:val="00F23891"/>
    <w:rsid w:val="00F24347"/>
    <w:rsid w:val="00F25607"/>
    <w:rsid w:val="00F26613"/>
    <w:rsid w:val="00F2676D"/>
    <w:rsid w:val="00F26C64"/>
    <w:rsid w:val="00F26D1A"/>
    <w:rsid w:val="00F26D60"/>
    <w:rsid w:val="00F26F43"/>
    <w:rsid w:val="00F26F86"/>
    <w:rsid w:val="00F305A4"/>
    <w:rsid w:val="00F30DC8"/>
    <w:rsid w:val="00F31642"/>
    <w:rsid w:val="00F31672"/>
    <w:rsid w:val="00F31B51"/>
    <w:rsid w:val="00F31F2D"/>
    <w:rsid w:val="00F328A6"/>
    <w:rsid w:val="00F32FDF"/>
    <w:rsid w:val="00F33250"/>
    <w:rsid w:val="00F33CBC"/>
    <w:rsid w:val="00F34437"/>
    <w:rsid w:val="00F34B45"/>
    <w:rsid w:val="00F34B9C"/>
    <w:rsid w:val="00F35D86"/>
    <w:rsid w:val="00F36D75"/>
    <w:rsid w:val="00F36FC2"/>
    <w:rsid w:val="00F37104"/>
    <w:rsid w:val="00F372F5"/>
    <w:rsid w:val="00F377B0"/>
    <w:rsid w:val="00F37C42"/>
    <w:rsid w:val="00F37C57"/>
    <w:rsid w:val="00F403D6"/>
    <w:rsid w:val="00F4043E"/>
    <w:rsid w:val="00F4072C"/>
    <w:rsid w:val="00F40C67"/>
    <w:rsid w:val="00F40D28"/>
    <w:rsid w:val="00F41538"/>
    <w:rsid w:val="00F4174A"/>
    <w:rsid w:val="00F42598"/>
    <w:rsid w:val="00F42A0A"/>
    <w:rsid w:val="00F4303C"/>
    <w:rsid w:val="00F430BC"/>
    <w:rsid w:val="00F43119"/>
    <w:rsid w:val="00F431AB"/>
    <w:rsid w:val="00F43439"/>
    <w:rsid w:val="00F4351D"/>
    <w:rsid w:val="00F4379F"/>
    <w:rsid w:val="00F44774"/>
    <w:rsid w:val="00F44DBB"/>
    <w:rsid w:val="00F451DC"/>
    <w:rsid w:val="00F451DD"/>
    <w:rsid w:val="00F45213"/>
    <w:rsid w:val="00F45742"/>
    <w:rsid w:val="00F45ADF"/>
    <w:rsid w:val="00F45B79"/>
    <w:rsid w:val="00F45C92"/>
    <w:rsid w:val="00F46597"/>
    <w:rsid w:val="00F47006"/>
    <w:rsid w:val="00F476B0"/>
    <w:rsid w:val="00F47835"/>
    <w:rsid w:val="00F4784E"/>
    <w:rsid w:val="00F47A00"/>
    <w:rsid w:val="00F47D46"/>
    <w:rsid w:val="00F50243"/>
    <w:rsid w:val="00F50840"/>
    <w:rsid w:val="00F51826"/>
    <w:rsid w:val="00F521D8"/>
    <w:rsid w:val="00F524D3"/>
    <w:rsid w:val="00F52514"/>
    <w:rsid w:val="00F52A9D"/>
    <w:rsid w:val="00F52DC3"/>
    <w:rsid w:val="00F53043"/>
    <w:rsid w:val="00F53271"/>
    <w:rsid w:val="00F5337C"/>
    <w:rsid w:val="00F538FB"/>
    <w:rsid w:val="00F5390A"/>
    <w:rsid w:val="00F53C72"/>
    <w:rsid w:val="00F53EBC"/>
    <w:rsid w:val="00F53EE0"/>
    <w:rsid w:val="00F548EB"/>
    <w:rsid w:val="00F54DD8"/>
    <w:rsid w:val="00F55066"/>
    <w:rsid w:val="00F553AF"/>
    <w:rsid w:val="00F55461"/>
    <w:rsid w:val="00F55BC2"/>
    <w:rsid w:val="00F55BD1"/>
    <w:rsid w:val="00F56FFD"/>
    <w:rsid w:val="00F57389"/>
    <w:rsid w:val="00F57523"/>
    <w:rsid w:val="00F578D9"/>
    <w:rsid w:val="00F57EA9"/>
    <w:rsid w:val="00F601F9"/>
    <w:rsid w:val="00F60C5B"/>
    <w:rsid w:val="00F60FDC"/>
    <w:rsid w:val="00F61939"/>
    <w:rsid w:val="00F625E3"/>
    <w:rsid w:val="00F625EF"/>
    <w:rsid w:val="00F626A9"/>
    <w:rsid w:val="00F62B79"/>
    <w:rsid w:val="00F63296"/>
    <w:rsid w:val="00F63ACC"/>
    <w:rsid w:val="00F64997"/>
    <w:rsid w:val="00F655F6"/>
    <w:rsid w:val="00F66535"/>
    <w:rsid w:val="00F66F4E"/>
    <w:rsid w:val="00F67074"/>
    <w:rsid w:val="00F67D3E"/>
    <w:rsid w:val="00F67FF6"/>
    <w:rsid w:val="00F70B38"/>
    <w:rsid w:val="00F70C15"/>
    <w:rsid w:val="00F72509"/>
    <w:rsid w:val="00F72B0C"/>
    <w:rsid w:val="00F72E95"/>
    <w:rsid w:val="00F7327A"/>
    <w:rsid w:val="00F73320"/>
    <w:rsid w:val="00F73355"/>
    <w:rsid w:val="00F73C9E"/>
    <w:rsid w:val="00F744DB"/>
    <w:rsid w:val="00F74AA4"/>
    <w:rsid w:val="00F74B4F"/>
    <w:rsid w:val="00F75824"/>
    <w:rsid w:val="00F7588C"/>
    <w:rsid w:val="00F75BFD"/>
    <w:rsid w:val="00F75F51"/>
    <w:rsid w:val="00F7606F"/>
    <w:rsid w:val="00F761D9"/>
    <w:rsid w:val="00F77295"/>
    <w:rsid w:val="00F778FB"/>
    <w:rsid w:val="00F77F6B"/>
    <w:rsid w:val="00F8095E"/>
    <w:rsid w:val="00F80C6B"/>
    <w:rsid w:val="00F80FBF"/>
    <w:rsid w:val="00F81222"/>
    <w:rsid w:val="00F81E59"/>
    <w:rsid w:val="00F8297B"/>
    <w:rsid w:val="00F829FC"/>
    <w:rsid w:val="00F83328"/>
    <w:rsid w:val="00F8362A"/>
    <w:rsid w:val="00F83A8B"/>
    <w:rsid w:val="00F84220"/>
    <w:rsid w:val="00F84467"/>
    <w:rsid w:val="00F844F6"/>
    <w:rsid w:val="00F84504"/>
    <w:rsid w:val="00F84590"/>
    <w:rsid w:val="00F84A6F"/>
    <w:rsid w:val="00F8506F"/>
    <w:rsid w:val="00F85E03"/>
    <w:rsid w:val="00F85F55"/>
    <w:rsid w:val="00F86A3A"/>
    <w:rsid w:val="00F8716A"/>
    <w:rsid w:val="00F87515"/>
    <w:rsid w:val="00F87751"/>
    <w:rsid w:val="00F879B6"/>
    <w:rsid w:val="00F87FC8"/>
    <w:rsid w:val="00F907F0"/>
    <w:rsid w:val="00F90854"/>
    <w:rsid w:val="00F914D1"/>
    <w:rsid w:val="00F9163C"/>
    <w:rsid w:val="00F91653"/>
    <w:rsid w:val="00F91D44"/>
    <w:rsid w:val="00F9286A"/>
    <w:rsid w:val="00F93944"/>
    <w:rsid w:val="00F93FAA"/>
    <w:rsid w:val="00F94541"/>
    <w:rsid w:val="00F94917"/>
    <w:rsid w:val="00F949FC"/>
    <w:rsid w:val="00F94B26"/>
    <w:rsid w:val="00F951DC"/>
    <w:rsid w:val="00F95481"/>
    <w:rsid w:val="00F9596C"/>
    <w:rsid w:val="00F95A9A"/>
    <w:rsid w:val="00F96628"/>
    <w:rsid w:val="00F96806"/>
    <w:rsid w:val="00F97396"/>
    <w:rsid w:val="00F974E5"/>
    <w:rsid w:val="00F9752D"/>
    <w:rsid w:val="00F97F0B"/>
    <w:rsid w:val="00FA0168"/>
    <w:rsid w:val="00FA019D"/>
    <w:rsid w:val="00FA0289"/>
    <w:rsid w:val="00FA0518"/>
    <w:rsid w:val="00FA0A58"/>
    <w:rsid w:val="00FA0CF7"/>
    <w:rsid w:val="00FA0D13"/>
    <w:rsid w:val="00FA3B07"/>
    <w:rsid w:val="00FA3B2B"/>
    <w:rsid w:val="00FA3B97"/>
    <w:rsid w:val="00FA3E0B"/>
    <w:rsid w:val="00FA4029"/>
    <w:rsid w:val="00FA47B7"/>
    <w:rsid w:val="00FA4E90"/>
    <w:rsid w:val="00FA523A"/>
    <w:rsid w:val="00FA529D"/>
    <w:rsid w:val="00FA5420"/>
    <w:rsid w:val="00FA56EF"/>
    <w:rsid w:val="00FA59DC"/>
    <w:rsid w:val="00FA5FB5"/>
    <w:rsid w:val="00FA65CE"/>
    <w:rsid w:val="00FA68A9"/>
    <w:rsid w:val="00FA70D1"/>
    <w:rsid w:val="00FA7244"/>
    <w:rsid w:val="00FA7932"/>
    <w:rsid w:val="00FA7C94"/>
    <w:rsid w:val="00FA7DD5"/>
    <w:rsid w:val="00FB0028"/>
    <w:rsid w:val="00FB0427"/>
    <w:rsid w:val="00FB0934"/>
    <w:rsid w:val="00FB0FA8"/>
    <w:rsid w:val="00FB10B5"/>
    <w:rsid w:val="00FB178A"/>
    <w:rsid w:val="00FB226D"/>
    <w:rsid w:val="00FB24BA"/>
    <w:rsid w:val="00FB2F9F"/>
    <w:rsid w:val="00FB33B2"/>
    <w:rsid w:val="00FB343B"/>
    <w:rsid w:val="00FB3721"/>
    <w:rsid w:val="00FB37F5"/>
    <w:rsid w:val="00FB3D22"/>
    <w:rsid w:val="00FB3E29"/>
    <w:rsid w:val="00FB443A"/>
    <w:rsid w:val="00FB4973"/>
    <w:rsid w:val="00FB5B85"/>
    <w:rsid w:val="00FB5FFC"/>
    <w:rsid w:val="00FB60A7"/>
    <w:rsid w:val="00FB63A5"/>
    <w:rsid w:val="00FB6675"/>
    <w:rsid w:val="00FB6956"/>
    <w:rsid w:val="00FB6EDE"/>
    <w:rsid w:val="00FB78A6"/>
    <w:rsid w:val="00FC0259"/>
    <w:rsid w:val="00FC0673"/>
    <w:rsid w:val="00FC0B61"/>
    <w:rsid w:val="00FC0E08"/>
    <w:rsid w:val="00FC15FF"/>
    <w:rsid w:val="00FC2620"/>
    <w:rsid w:val="00FC2B8D"/>
    <w:rsid w:val="00FC3CB5"/>
    <w:rsid w:val="00FC3EE8"/>
    <w:rsid w:val="00FC3F8A"/>
    <w:rsid w:val="00FC4FAF"/>
    <w:rsid w:val="00FC59FE"/>
    <w:rsid w:val="00FC6024"/>
    <w:rsid w:val="00FC635F"/>
    <w:rsid w:val="00FC6609"/>
    <w:rsid w:val="00FC67A8"/>
    <w:rsid w:val="00FC708C"/>
    <w:rsid w:val="00FC711A"/>
    <w:rsid w:val="00FC72AA"/>
    <w:rsid w:val="00FC7D32"/>
    <w:rsid w:val="00FC7E33"/>
    <w:rsid w:val="00FD01AD"/>
    <w:rsid w:val="00FD0677"/>
    <w:rsid w:val="00FD0693"/>
    <w:rsid w:val="00FD0C2F"/>
    <w:rsid w:val="00FD0C82"/>
    <w:rsid w:val="00FD0F84"/>
    <w:rsid w:val="00FD1556"/>
    <w:rsid w:val="00FD1617"/>
    <w:rsid w:val="00FD1685"/>
    <w:rsid w:val="00FD1B99"/>
    <w:rsid w:val="00FD2B42"/>
    <w:rsid w:val="00FD39CD"/>
    <w:rsid w:val="00FD3CE7"/>
    <w:rsid w:val="00FD3F77"/>
    <w:rsid w:val="00FD4212"/>
    <w:rsid w:val="00FD5347"/>
    <w:rsid w:val="00FD58AB"/>
    <w:rsid w:val="00FD5E31"/>
    <w:rsid w:val="00FD69A7"/>
    <w:rsid w:val="00FD6BC1"/>
    <w:rsid w:val="00FD6DD6"/>
    <w:rsid w:val="00FD70A0"/>
    <w:rsid w:val="00FD7691"/>
    <w:rsid w:val="00FD7CFF"/>
    <w:rsid w:val="00FE0056"/>
    <w:rsid w:val="00FE021D"/>
    <w:rsid w:val="00FE0ABC"/>
    <w:rsid w:val="00FE0B65"/>
    <w:rsid w:val="00FE0CBB"/>
    <w:rsid w:val="00FE0CD2"/>
    <w:rsid w:val="00FE1459"/>
    <w:rsid w:val="00FE1F75"/>
    <w:rsid w:val="00FE27CB"/>
    <w:rsid w:val="00FE33C1"/>
    <w:rsid w:val="00FE38BC"/>
    <w:rsid w:val="00FE3B68"/>
    <w:rsid w:val="00FE3EFE"/>
    <w:rsid w:val="00FE467A"/>
    <w:rsid w:val="00FE4981"/>
    <w:rsid w:val="00FE58F5"/>
    <w:rsid w:val="00FE5A8C"/>
    <w:rsid w:val="00FE5C79"/>
    <w:rsid w:val="00FE648C"/>
    <w:rsid w:val="00FE6928"/>
    <w:rsid w:val="00FE6BD6"/>
    <w:rsid w:val="00FE71C7"/>
    <w:rsid w:val="00FE754F"/>
    <w:rsid w:val="00FE7DC9"/>
    <w:rsid w:val="00FE7E97"/>
    <w:rsid w:val="00FE7FA8"/>
    <w:rsid w:val="00FF0710"/>
    <w:rsid w:val="00FF08F3"/>
    <w:rsid w:val="00FF1066"/>
    <w:rsid w:val="00FF14E9"/>
    <w:rsid w:val="00FF1625"/>
    <w:rsid w:val="00FF21F0"/>
    <w:rsid w:val="00FF2AD7"/>
    <w:rsid w:val="00FF2C31"/>
    <w:rsid w:val="00FF2C9F"/>
    <w:rsid w:val="00FF3358"/>
    <w:rsid w:val="00FF3ACF"/>
    <w:rsid w:val="00FF3E60"/>
    <w:rsid w:val="00FF3F12"/>
    <w:rsid w:val="00FF42A2"/>
    <w:rsid w:val="00FF4C95"/>
    <w:rsid w:val="00FF4EE4"/>
    <w:rsid w:val="00FF5088"/>
    <w:rsid w:val="00FF564F"/>
    <w:rsid w:val="00FF5B23"/>
    <w:rsid w:val="00FF5D46"/>
    <w:rsid w:val="00FF5ED3"/>
    <w:rsid w:val="00FF6099"/>
    <w:rsid w:val="00FF6802"/>
    <w:rsid w:val="00FF6B86"/>
    <w:rsid w:val="00FF6BE0"/>
    <w:rsid w:val="00FF71AC"/>
    <w:rsid w:val="00FF779D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26E31"/>
  <w15:chartTrackingRefBased/>
  <w15:docId w15:val="{DB110976-E093-48B7-85CE-47575E80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FFD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345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qFormat/>
    <w:pPr>
      <w:spacing w:after="120"/>
      <w:ind w:left="357"/>
    </w:pPr>
    <w:rPr>
      <w:rFonts w:ascii="Arial" w:hAnsi="Arial" w:cs="Arial"/>
    </w:rPr>
  </w:style>
  <w:style w:type="paragraph" w:customStyle="1" w:styleId="PCHeader">
    <w:name w:val="PC Header"/>
    <w:basedOn w:val="Normal"/>
    <w:next w:val="BodyTextIndent"/>
    <w:link w:val="PCHeaderChar"/>
    <w:qFormat/>
    <w:pPr>
      <w:numPr>
        <w:numId w:val="1"/>
      </w:numPr>
      <w:spacing w:before="180"/>
    </w:pPr>
    <w:rPr>
      <w:rFonts w:ascii="Arial" w:hAnsi="Arial" w:cs="Arial"/>
      <w:b/>
      <w:bCs/>
    </w:rPr>
  </w:style>
  <w:style w:type="character" w:customStyle="1" w:styleId="BodyTextIndentChar">
    <w:name w:val="Body Text Indent Char"/>
    <w:link w:val="BodyTextIndent"/>
    <w:rsid w:val="000C4DD2"/>
    <w:rPr>
      <w:rFonts w:ascii="Arial" w:hAnsi="Arial" w:cs="Arial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6C50F3"/>
    <w:pPr>
      <w:ind w:left="720"/>
    </w:pPr>
  </w:style>
  <w:style w:type="character" w:customStyle="1" w:styleId="PCHeaderChar">
    <w:name w:val="PC Header Char"/>
    <w:link w:val="PCHeader"/>
    <w:rsid w:val="00E917FA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241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E7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53450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rsid w:val="00816DBE"/>
    <w:rPr>
      <w:color w:val="0000FF"/>
      <w:u w:val="single"/>
    </w:rPr>
  </w:style>
  <w:style w:type="character" w:customStyle="1" w:styleId="HeaderChar">
    <w:name w:val="Header Char"/>
    <w:link w:val="Header"/>
    <w:rsid w:val="00FC15FF"/>
    <w:rPr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86C4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86C41"/>
    <w:rPr>
      <w:rFonts w:ascii="Calibri" w:eastAsia="Calibri" w:hAnsi="Calibri"/>
      <w:sz w:val="22"/>
      <w:szCs w:val="21"/>
      <w:lang w:eastAsia="en-US"/>
    </w:rPr>
  </w:style>
  <w:style w:type="table" w:styleId="TableGrid">
    <w:name w:val="Table Grid"/>
    <w:basedOn w:val="TableNormal"/>
    <w:uiPriority w:val="39"/>
    <w:rsid w:val="0037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rsid w:val="0060200E"/>
  </w:style>
  <w:style w:type="paragraph" w:styleId="NormalWeb">
    <w:name w:val="Normal (Web)"/>
    <w:basedOn w:val="Normal"/>
    <w:uiPriority w:val="99"/>
    <w:unhideWhenUsed/>
    <w:qFormat/>
    <w:rsid w:val="00FD4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2"/>
      <w:szCs w:val="22"/>
      <w:lang w:val="en-US"/>
    </w:rPr>
  </w:style>
  <w:style w:type="paragraph" w:customStyle="1" w:styleId="badgename">
    <w:name w:val="badge__name"/>
    <w:basedOn w:val="Normal"/>
    <w:rsid w:val="0011272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mdc-typography--subtitle2">
    <w:name w:val="mdc-typography--subtitle2"/>
    <w:basedOn w:val="DefaultParagraphFont"/>
    <w:rsid w:val="0011272E"/>
  </w:style>
  <w:style w:type="character" w:customStyle="1" w:styleId="mdc-typography--body2">
    <w:name w:val="mdc-typography--body2"/>
    <w:basedOn w:val="DefaultParagraphFont"/>
    <w:rsid w:val="0011272E"/>
  </w:style>
  <w:style w:type="character" w:customStyle="1" w:styleId="item-mediacaption">
    <w:name w:val="item-media__caption"/>
    <w:basedOn w:val="DefaultParagraphFont"/>
    <w:rsid w:val="0011272E"/>
  </w:style>
  <w:style w:type="character" w:customStyle="1" w:styleId="item-mediacopyright">
    <w:name w:val="item-media__copyright"/>
    <w:basedOn w:val="DefaultParagraphFont"/>
    <w:rsid w:val="0011272E"/>
  </w:style>
  <w:style w:type="character" w:styleId="UnresolvedMention">
    <w:name w:val="Unresolved Mention"/>
    <w:uiPriority w:val="99"/>
    <w:semiHidden/>
    <w:unhideWhenUsed/>
    <w:rsid w:val="00FC4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092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\Parish%20Council%20Admin\1%20Parish%20Council\1.23%20Templates%20&amp;%20Forms\1.23.3%20Parish%20Word%20Templates\PC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8CBB72DFBDC4DA174C328531B3959" ma:contentTypeVersion="18" ma:contentTypeDescription="Create a new document." ma:contentTypeScope="" ma:versionID="28e4a072aa31e4ab86c00e8e22eba05a">
  <xsd:schema xmlns:xsd="http://www.w3.org/2001/XMLSchema" xmlns:xs="http://www.w3.org/2001/XMLSchema" xmlns:p="http://schemas.microsoft.com/office/2006/metadata/properties" xmlns:ns2="f839995c-157f-4cf9-8e61-d467d1db9e7e" xmlns:ns3="42a70482-6873-4017-8497-1d16674c5150" targetNamespace="http://schemas.microsoft.com/office/2006/metadata/properties" ma:root="true" ma:fieldsID="c17cae39fb0b039bcdb281ee171977fe" ns2:_="" ns3:_="">
    <xsd:import namespace="f839995c-157f-4cf9-8e61-d467d1db9e7e"/>
    <xsd:import namespace="42a70482-6873-4017-8497-1d16674c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995c-157f-4cf9-8e61-d467d1db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04428-4fd4-46e6-9e15-a68203f82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0482-6873-4017-8497-1d16674c5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ee215-f2a9-4ddf-880a-c2594c6949fb}" ma:internalName="TaxCatchAll" ma:showField="CatchAllData" ma:web="42a70482-6873-4017-8497-1d16674c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70482-6873-4017-8497-1d16674c5150" xsi:nil="true"/>
    <lcf76f155ced4ddcb4097134ff3c332f xmlns="f839995c-157f-4cf9-8e61-d467d1db9e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8D9DA2-C2B7-4CE7-9531-0035F6C4D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995c-157f-4cf9-8e61-d467d1db9e7e"/>
    <ds:schemaRef ds:uri="42a70482-6873-4017-8497-1d16674c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E1BB1-A4BB-4B3D-AA24-A51201FBF0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B4478D-A238-44E7-B7AA-DECC6FF8E5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ED396-BADC-486F-AC7A-EE3EF8C3A836}">
  <ds:schemaRefs>
    <ds:schemaRef ds:uri="http://schemas.microsoft.com/office/2006/metadata/properties"/>
    <ds:schemaRef ds:uri="http://schemas.microsoft.com/office/infopath/2007/PartnerControls"/>
    <ds:schemaRef ds:uri="42a70482-6873-4017-8497-1d16674c5150"/>
    <ds:schemaRef ds:uri="f839995c-157f-4cf9-8e61-d467d1db9e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MINUTES</Template>
  <TotalTime>121</TotalTime>
  <Pages>3</Pages>
  <Words>940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Parish Council Meeting</vt:lpstr>
    </vt:vector>
  </TitlesOfParts>
  <Company>RSA-PC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Parish Council Meeting</dc:title>
  <dc:subject>Held on</dc:subject>
  <dc:creator>Mel Bentley</dc:creator>
  <cp:keywords/>
  <cp:lastModifiedBy>Clerk</cp:lastModifiedBy>
  <cp:revision>139</cp:revision>
  <cp:lastPrinted>2025-04-15T18:41:00Z</cp:lastPrinted>
  <dcterms:created xsi:type="dcterms:W3CDTF">2025-04-24T16:39:00Z</dcterms:created>
  <dcterms:modified xsi:type="dcterms:W3CDTF">2025-04-28T14:36:00Z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0x01010024B8CBB72DFBDC4DA174C328531B3959</vt:lpwstr>
  </property>
  <property fmtid="{D5CDD505-2E9C-101B-9397-08002B2CF9AE}" pid="3" name="MediaServiceImageTags">
    <vt:lpwstr/>
  </property>
</Properties>
</file>